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34401" w14:textId="0EE4AEA4" w:rsidR="00AD2E4D" w:rsidRDefault="000C028D">
      <w:pPr>
        <w:pStyle w:val="Title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760C8884" wp14:editId="1A855416">
            <wp:extent cx="3162300" cy="911276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SLogo_New_201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415" cy="91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49D20" w14:textId="77777777" w:rsidR="00AD2E4D" w:rsidRDefault="00AD2E4D">
      <w:pPr>
        <w:pStyle w:val="Title"/>
        <w:rPr>
          <w:rFonts w:ascii="Times New Roman" w:hAnsi="Times New Roman"/>
          <w:sz w:val="28"/>
        </w:rPr>
      </w:pPr>
    </w:p>
    <w:p w14:paraId="681CA865" w14:textId="77777777" w:rsidR="00987AC9" w:rsidRPr="00FF74BE" w:rsidRDefault="00993FC0" w:rsidP="00AD2E4D">
      <w:pPr>
        <w:pStyle w:val="Title"/>
        <w:rPr>
          <w:rFonts w:asciiTheme="minorHAnsi" w:hAnsiTheme="minorHAnsi"/>
        </w:rPr>
      </w:pPr>
      <w:r w:rsidRPr="00FF74BE">
        <w:rPr>
          <w:rFonts w:asciiTheme="minorHAnsi" w:hAnsiTheme="minorHAnsi"/>
          <w:sz w:val="28"/>
        </w:rPr>
        <w:t>POLICY FORUM</w:t>
      </w:r>
    </w:p>
    <w:p w14:paraId="2E750761" w14:textId="3C48D06B" w:rsidR="00987AC9" w:rsidRPr="00FF74BE" w:rsidRDefault="00993FC0" w:rsidP="00AD2E4D">
      <w:pPr>
        <w:jc w:val="center"/>
        <w:rPr>
          <w:rFonts w:asciiTheme="minorHAnsi" w:hAnsiTheme="minorHAnsi"/>
          <w:b/>
          <w:sz w:val="28"/>
          <w:szCs w:val="28"/>
        </w:rPr>
      </w:pPr>
      <w:r w:rsidRPr="00FF74BE">
        <w:rPr>
          <w:rFonts w:asciiTheme="minorHAnsi" w:hAnsiTheme="minorHAnsi"/>
          <w:b/>
          <w:sz w:val="28"/>
          <w:szCs w:val="28"/>
        </w:rPr>
        <w:t xml:space="preserve">Policy Request Statement </w:t>
      </w:r>
      <w:r w:rsidR="006509D7">
        <w:rPr>
          <w:rFonts w:asciiTheme="minorHAnsi" w:hAnsiTheme="minorHAnsi"/>
          <w:b/>
          <w:sz w:val="28"/>
          <w:szCs w:val="28"/>
        </w:rPr>
        <w:t>XX-X-XX</w:t>
      </w:r>
    </w:p>
    <w:p w14:paraId="5AA8E22A" w14:textId="77777777" w:rsidR="00987AC9" w:rsidRPr="00FF74BE" w:rsidRDefault="00987AC9">
      <w:pPr>
        <w:jc w:val="right"/>
        <w:rPr>
          <w:rFonts w:asciiTheme="minorHAnsi" w:hAnsiTheme="minorHAnsi"/>
          <w:sz w:val="24"/>
        </w:rPr>
      </w:pPr>
    </w:p>
    <w:p w14:paraId="1BF93B81" w14:textId="77777777" w:rsidR="00AD2E4D" w:rsidRPr="00FF74BE" w:rsidRDefault="00AD2E4D">
      <w:pPr>
        <w:jc w:val="right"/>
        <w:rPr>
          <w:rFonts w:asciiTheme="minorHAnsi" w:hAnsiTheme="minorHAnsi"/>
          <w:sz w:val="24"/>
        </w:rPr>
      </w:pPr>
    </w:p>
    <w:p w14:paraId="436C79F6" w14:textId="7C1F5AAE" w:rsidR="00FF74BE" w:rsidRPr="00FF74BE" w:rsidRDefault="00993FC0" w:rsidP="00B74CDC">
      <w:pPr>
        <w:ind w:left="1980" w:hanging="1980"/>
        <w:rPr>
          <w:rFonts w:asciiTheme="minorHAnsi" w:hAnsiTheme="minorHAnsi"/>
          <w:sz w:val="24"/>
          <w:szCs w:val="24"/>
        </w:rPr>
      </w:pPr>
      <w:r w:rsidRPr="00FF74BE">
        <w:rPr>
          <w:rFonts w:asciiTheme="minorHAnsi" w:hAnsiTheme="minorHAnsi"/>
          <w:b/>
          <w:sz w:val="24"/>
        </w:rPr>
        <w:t>Submitted</w:t>
      </w:r>
      <w:r w:rsidR="00987AC9" w:rsidRPr="00FF74BE">
        <w:rPr>
          <w:rFonts w:asciiTheme="minorHAnsi" w:hAnsiTheme="minorHAnsi"/>
          <w:b/>
          <w:sz w:val="24"/>
        </w:rPr>
        <w:t xml:space="preserve"> by</w:t>
      </w:r>
      <w:r w:rsidR="00987AC9" w:rsidRPr="00FF74BE">
        <w:rPr>
          <w:rFonts w:asciiTheme="minorHAnsi" w:hAnsiTheme="minorHAnsi"/>
          <w:sz w:val="24"/>
        </w:rPr>
        <w:t>:</w:t>
      </w:r>
      <w:r w:rsidR="00987AC9" w:rsidRPr="00FF74BE">
        <w:rPr>
          <w:rFonts w:asciiTheme="minorHAnsi" w:hAnsiTheme="minorHAnsi"/>
          <w:sz w:val="24"/>
        </w:rPr>
        <w:tab/>
      </w:r>
      <w:r w:rsidR="006509D7">
        <w:rPr>
          <w:rFonts w:asciiTheme="minorHAnsi" w:hAnsiTheme="minorHAnsi"/>
          <w:sz w:val="24"/>
          <w:szCs w:val="24"/>
        </w:rPr>
        <w:t>(Author Name &amp; City)</w:t>
      </w:r>
    </w:p>
    <w:p w14:paraId="2AA2F55B" w14:textId="7304E7F2" w:rsidR="0034782A" w:rsidRPr="00FF74BE" w:rsidRDefault="009A012C" w:rsidP="004B2797">
      <w:pPr>
        <w:tabs>
          <w:tab w:val="left" w:pos="1343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</w:p>
    <w:p w14:paraId="48AB7F65" w14:textId="04AAE91B" w:rsidR="00987AC9" w:rsidRPr="00FF74BE" w:rsidRDefault="00993FC0" w:rsidP="00FF74BE">
      <w:pPr>
        <w:tabs>
          <w:tab w:val="left" w:pos="1980"/>
        </w:tabs>
        <w:ind w:left="2160" w:hanging="2160"/>
        <w:rPr>
          <w:rFonts w:asciiTheme="minorHAnsi" w:hAnsiTheme="minorHAnsi"/>
          <w:sz w:val="24"/>
          <w:szCs w:val="24"/>
        </w:rPr>
      </w:pPr>
      <w:r w:rsidRPr="00FF74BE">
        <w:rPr>
          <w:rFonts w:asciiTheme="minorHAnsi" w:hAnsiTheme="minorHAnsi"/>
          <w:b/>
          <w:sz w:val="24"/>
          <w:szCs w:val="24"/>
        </w:rPr>
        <w:t>Subject</w:t>
      </w:r>
      <w:r w:rsidRPr="00FF74BE">
        <w:rPr>
          <w:rFonts w:asciiTheme="minorHAnsi" w:hAnsiTheme="minorHAnsi"/>
          <w:sz w:val="24"/>
          <w:szCs w:val="24"/>
        </w:rPr>
        <w:t>:</w:t>
      </w:r>
      <w:r w:rsidR="007C0A2A" w:rsidRPr="00FF74BE">
        <w:rPr>
          <w:rFonts w:asciiTheme="minorHAnsi" w:hAnsiTheme="minorHAnsi"/>
          <w:sz w:val="24"/>
          <w:szCs w:val="24"/>
        </w:rPr>
        <w:tab/>
      </w:r>
      <w:r w:rsidR="006509D7">
        <w:rPr>
          <w:rFonts w:asciiTheme="minorHAnsi" w:hAnsiTheme="minorHAnsi"/>
          <w:sz w:val="24"/>
          <w:szCs w:val="24"/>
        </w:rPr>
        <w:t>(Title)</w:t>
      </w:r>
    </w:p>
    <w:p w14:paraId="76432FA3" w14:textId="1C5B2F15" w:rsidR="00987AC9" w:rsidRPr="00FF74BE" w:rsidRDefault="00987AC9">
      <w:pPr>
        <w:pBdr>
          <w:bottom w:val="single" w:sz="6" w:space="1" w:color="auto"/>
        </w:pBdr>
        <w:rPr>
          <w:rFonts w:asciiTheme="minorHAnsi" w:hAnsiTheme="minorHAnsi"/>
          <w:sz w:val="24"/>
          <w:szCs w:val="24"/>
        </w:rPr>
      </w:pPr>
    </w:p>
    <w:p w14:paraId="0A877A47" w14:textId="608B8553" w:rsidR="00987AC9" w:rsidRDefault="00987AC9">
      <w:pPr>
        <w:rPr>
          <w:rFonts w:asciiTheme="minorHAnsi" w:hAnsiTheme="minorHAnsi"/>
          <w:sz w:val="24"/>
          <w:szCs w:val="24"/>
        </w:rPr>
      </w:pPr>
    </w:p>
    <w:p w14:paraId="6386B5BD" w14:textId="3E03ED94" w:rsidR="006509D7" w:rsidRDefault="006509D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(Problem)</w:t>
      </w:r>
    </w:p>
    <w:p w14:paraId="37BE1D3C" w14:textId="137451CE" w:rsidR="006509D7" w:rsidRDefault="006509D7">
      <w:pPr>
        <w:rPr>
          <w:rFonts w:asciiTheme="minorHAnsi" w:hAnsiTheme="minorHAnsi"/>
          <w:sz w:val="24"/>
          <w:szCs w:val="24"/>
        </w:rPr>
      </w:pPr>
    </w:p>
    <w:p w14:paraId="7072F87E" w14:textId="1D23B8EF" w:rsidR="006509D7" w:rsidRDefault="006509D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(Brief Background)</w:t>
      </w:r>
    </w:p>
    <w:p w14:paraId="7E7A64FD" w14:textId="388138A5" w:rsidR="006509D7" w:rsidRDefault="006509D7">
      <w:pPr>
        <w:rPr>
          <w:rFonts w:asciiTheme="minorHAnsi" w:hAnsiTheme="minorHAnsi"/>
          <w:sz w:val="24"/>
          <w:szCs w:val="24"/>
        </w:rPr>
      </w:pPr>
    </w:p>
    <w:p w14:paraId="5066D9CC" w14:textId="079BE562" w:rsidR="006509D7" w:rsidRPr="00FF74BE" w:rsidRDefault="006509D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(Rationale for Request)</w:t>
      </w:r>
    </w:p>
    <w:p w14:paraId="4E5A6470" w14:textId="77777777" w:rsidR="007E0AC7" w:rsidRDefault="007E0AC7" w:rsidP="009E14B0">
      <w:pPr>
        <w:rPr>
          <w:rFonts w:asciiTheme="minorHAnsi" w:hAnsiTheme="minorHAnsi"/>
          <w:sz w:val="24"/>
          <w:szCs w:val="24"/>
        </w:rPr>
      </w:pPr>
    </w:p>
    <w:p w14:paraId="525AE39E" w14:textId="77777777" w:rsidR="004F5798" w:rsidRPr="00FF74BE" w:rsidRDefault="004F5798" w:rsidP="00FF74BE">
      <w:pPr>
        <w:rPr>
          <w:rFonts w:asciiTheme="minorHAnsi" w:hAnsiTheme="minorHAnsi"/>
          <w:sz w:val="24"/>
          <w:szCs w:val="24"/>
        </w:rPr>
      </w:pPr>
      <w:r w:rsidRPr="00FF74BE">
        <w:rPr>
          <w:rFonts w:asciiTheme="minorHAnsi" w:hAnsiTheme="minorHAnsi"/>
          <w:b/>
          <w:sz w:val="24"/>
          <w:szCs w:val="24"/>
          <w:u w:val="single"/>
        </w:rPr>
        <w:t>Policy Request</w:t>
      </w:r>
    </w:p>
    <w:p w14:paraId="527B9F70" w14:textId="52FDBAE8" w:rsidR="007E0AC7" w:rsidRPr="007E0AC7" w:rsidRDefault="004F5798" w:rsidP="007E0AC7">
      <w:pPr>
        <w:rPr>
          <w:rFonts w:asciiTheme="minorHAnsi" w:hAnsiTheme="minorHAnsi"/>
          <w:sz w:val="24"/>
          <w:szCs w:val="24"/>
        </w:rPr>
      </w:pPr>
      <w:r w:rsidRPr="000C488D">
        <w:rPr>
          <w:rFonts w:asciiTheme="minorHAnsi" w:hAnsiTheme="minorHAnsi"/>
          <w:sz w:val="24"/>
          <w:szCs w:val="24"/>
        </w:rPr>
        <w:t xml:space="preserve">The Iowa Medical Society </w:t>
      </w:r>
      <w:r w:rsidR="006509D7">
        <w:rPr>
          <w:rFonts w:asciiTheme="minorHAnsi" w:hAnsiTheme="minorHAnsi"/>
          <w:sz w:val="24"/>
          <w:szCs w:val="24"/>
        </w:rPr>
        <w:t>…(Specific Request)</w:t>
      </w:r>
      <w:bookmarkStart w:id="0" w:name="_GoBack"/>
      <w:bookmarkEnd w:id="0"/>
    </w:p>
    <w:sectPr w:rsidR="007E0AC7" w:rsidRPr="007E0AC7" w:rsidSect="00FD1D80">
      <w:type w:val="continuous"/>
      <w:pgSz w:w="12240" w:h="15840" w:code="1"/>
      <w:pgMar w:top="720" w:right="1080" w:bottom="1296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nson Tex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">
    <w:altName w:val="Yu Gothic"/>
    <w:charset w:val="00"/>
    <w:family w:val="auto"/>
    <w:pitch w:val="variable"/>
    <w:sig w:usb0="00000000" w:usb1="00000040" w:usb2="00000000" w:usb3="00000000" w:csb0="0003006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A76E7"/>
    <w:multiLevelType w:val="hybridMultilevel"/>
    <w:tmpl w:val="AE4E8E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D2368"/>
    <w:multiLevelType w:val="hybridMultilevel"/>
    <w:tmpl w:val="88303FA2"/>
    <w:lvl w:ilvl="0" w:tplc="3160A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124F5A"/>
    <w:multiLevelType w:val="hybridMultilevel"/>
    <w:tmpl w:val="E1562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92"/>
    <w:rsid w:val="000157E2"/>
    <w:rsid w:val="000219D1"/>
    <w:rsid w:val="00031C88"/>
    <w:rsid w:val="000C028D"/>
    <w:rsid w:val="000C488D"/>
    <w:rsid w:val="00102F0B"/>
    <w:rsid w:val="001108BB"/>
    <w:rsid w:val="00123F78"/>
    <w:rsid w:val="00177F69"/>
    <w:rsid w:val="00185CF1"/>
    <w:rsid w:val="001B17F7"/>
    <w:rsid w:val="001C4467"/>
    <w:rsid w:val="001D0133"/>
    <w:rsid w:val="0021033D"/>
    <w:rsid w:val="002404BC"/>
    <w:rsid w:val="00287BA7"/>
    <w:rsid w:val="002B3F4E"/>
    <w:rsid w:val="002C2102"/>
    <w:rsid w:val="00305B5A"/>
    <w:rsid w:val="003258B3"/>
    <w:rsid w:val="0034782A"/>
    <w:rsid w:val="00347987"/>
    <w:rsid w:val="00366257"/>
    <w:rsid w:val="00382A44"/>
    <w:rsid w:val="003E21EF"/>
    <w:rsid w:val="003F61A8"/>
    <w:rsid w:val="00431895"/>
    <w:rsid w:val="0044028B"/>
    <w:rsid w:val="004650EA"/>
    <w:rsid w:val="00471D2E"/>
    <w:rsid w:val="00480EAC"/>
    <w:rsid w:val="004834CD"/>
    <w:rsid w:val="004B2797"/>
    <w:rsid w:val="004F5798"/>
    <w:rsid w:val="005100AC"/>
    <w:rsid w:val="00514B6C"/>
    <w:rsid w:val="005351B0"/>
    <w:rsid w:val="00572DEC"/>
    <w:rsid w:val="005A6E11"/>
    <w:rsid w:val="006038A1"/>
    <w:rsid w:val="00611857"/>
    <w:rsid w:val="006509D7"/>
    <w:rsid w:val="00676327"/>
    <w:rsid w:val="006C4C11"/>
    <w:rsid w:val="00707076"/>
    <w:rsid w:val="0078087B"/>
    <w:rsid w:val="007C0A2A"/>
    <w:rsid w:val="007E0AC7"/>
    <w:rsid w:val="00890995"/>
    <w:rsid w:val="00896B49"/>
    <w:rsid w:val="008E6B70"/>
    <w:rsid w:val="00931587"/>
    <w:rsid w:val="009501B5"/>
    <w:rsid w:val="009748DD"/>
    <w:rsid w:val="00981A50"/>
    <w:rsid w:val="00987AC9"/>
    <w:rsid w:val="00993FC0"/>
    <w:rsid w:val="009A012C"/>
    <w:rsid w:val="009A15E6"/>
    <w:rsid w:val="009C51FD"/>
    <w:rsid w:val="009E14B0"/>
    <w:rsid w:val="00A202B6"/>
    <w:rsid w:val="00A54890"/>
    <w:rsid w:val="00A72305"/>
    <w:rsid w:val="00A85163"/>
    <w:rsid w:val="00AD2E4D"/>
    <w:rsid w:val="00B67C19"/>
    <w:rsid w:val="00B718BD"/>
    <w:rsid w:val="00B74CDC"/>
    <w:rsid w:val="00BB20E8"/>
    <w:rsid w:val="00C95604"/>
    <w:rsid w:val="00CE1655"/>
    <w:rsid w:val="00CF1B7F"/>
    <w:rsid w:val="00D45D66"/>
    <w:rsid w:val="00D4643A"/>
    <w:rsid w:val="00DA5392"/>
    <w:rsid w:val="00DE2639"/>
    <w:rsid w:val="00DF695A"/>
    <w:rsid w:val="00E31286"/>
    <w:rsid w:val="00E730C4"/>
    <w:rsid w:val="00EA07F7"/>
    <w:rsid w:val="00ED4B87"/>
    <w:rsid w:val="00ED6C31"/>
    <w:rsid w:val="00F30F85"/>
    <w:rsid w:val="00F62524"/>
    <w:rsid w:val="00F740DB"/>
    <w:rsid w:val="00F958DD"/>
    <w:rsid w:val="00FC494E"/>
    <w:rsid w:val="00FD1D80"/>
    <w:rsid w:val="00FF0EBC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9D834"/>
  <w15:docId w15:val="{C6879A3F-32E8-425B-BED1-829D929A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Janson Text" w:hAnsi="Janson Text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1EF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Futura" w:hAnsi="Futura"/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B67C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67C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51B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01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E21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E21EF"/>
    <w:rPr>
      <w:i/>
      <w:iCs/>
    </w:rPr>
  </w:style>
  <w:style w:type="character" w:styleId="Hyperlink">
    <w:name w:val="Hyperlink"/>
    <w:basedOn w:val="DefaultParagraphFont"/>
    <w:uiPriority w:val="99"/>
    <w:unhideWhenUsed/>
    <w:rsid w:val="003E21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10951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Other%20Documents\Resolu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67DF9-688A-4CF1-AEEE-A9489052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Resolutions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MEDICAL SOCIETY HOUSE OF DELEGATES</vt:lpstr>
    </vt:vector>
  </TitlesOfParts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MEDICAL SOCIETY HOUSE OF DELEGATES</dc:title>
  <dc:creator>IMS</dc:creator>
  <cp:lastModifiedBy>Dennis Tibben</cp:lastModifiedBy>
  <cp:revision>3</cp:revision>
  <cp:lastPrinted>2022-03-01T14:36:00Z</cp:lastPrinted>
  <dcterms:created xsi:type="dcterms:W3CDTF">2022-03-01T14:37:00Z</dcterms:created>
  <dcterms:modified xsi:type="dcterms:W3CDTF">2022-03-01T14:39:00Z</dcterms:modified>
</cp:coreProperties>
</file>