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7C25" w14:textId="713A6C90" w:rsidR="002663AC" w:rsidRDefault="002663AC" w:rsidP="00D274A3">
      <w:pPr>
        <w:jc w:val="center"/>
        <w:rPr>
          <w:rFonts w:ascii="Arial" w:hAnsi="Arial" w:cs="Arial"/>
          <w:color w:val="1D2C4C"/>
          <w:sz w:val="44"/>
          <w:szCs w:val="44"/>
        </w:rPr>
      </w:pPr>
      <w:r>
        <w:rPr>
          <w:rFonts w:ascii="Arial" w:hAnsi="Arial" w:cs="Arial"/>
          <w:noProof/>
          <w:color w:val="1D2C4C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58E82B1D" wp14:editId="3A3E3605">
            <wp:simplePos x="0" y="0"/>
            <wp:positionH relativeFrom="margin">
              <wp:posOffset>1747520</wp:posOffset>
            </wp:positionH>
            <wp:positionV relativeFrom="paragraph">
              <wp:posOffset>-250190</wp:posOffset>
            </wp:positionV>
            <wp:extent cx="2927350" cy="899151"/>
            <wp:effectExtent l="0" t="0" r="6350" b="0"/>
            <wp:wrapNone/>
            <wp:docPr id="1096973442" name="Picture 1" descr="A logo with trees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73442" name="Picture 1" descr="A logo with trees and mountai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899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905D8" w14:textId="77777777" w:rsidR="002663AC" w:rsidRDefault="002663AC" w:rsidP="00D274A3">
      <w:pPr>
        <w:jc w:val="center"/>
        <w:rPr>
          <w:rFonts w:ascii="Arial" w:hAnsi="Arial" w:cs="Arial"/>
          <w:color w:val="1D2C4C"/>
          <w:sz w:val="44"/>
          <w:szCs w:val="44"/>
        </w:rPr>
      </w:pPr>
    </w:p>
    <w:p w14:paraId="5443A62D" w14:textId="31D39146" w:rsidR="00D274A3" w:rsidRPr="00DE49A0" w:rsidRDefault="00D274A3" w:rsidP="00D274A3">
      <w:pPr>
        <w:jc w:val="center"/>
        <w:rPr>
          <w:rFonts w:ascii="Arial" w:hAnsi="Arial" w:cs="Arial"/>
          <w:color w:val="1D2C4C"/>
          <w:sz w:val="44"/>
          <w:szCs w:val="44"/>
        </w:rPr>
      </w:pPr>
      <w:r w:rsidRPr="00DE49A0">
        <w:rPr>
          <w:rFonts w:ascii="Arial" w:hAnsi="Arial" w:cs="Arial"/>
          <w:color w:val="1D2C4C"/>
          <w:sz w:val="44"/>
          <w:szCs w:val="44"/>
        </w:rPr>
        <w:t>Decision-Making Tool for Managers</w:t>
      </w:r>
    </w:p>
    <w:p w14:paraId="0D3DEC60" w14:textId="387B3B61" w:rsidR="006800E0" w:rsidRPr="006800E0" w:rsidRDefault="006800E0" w:rsidP="00A05771">
      <w:pPr>
        <w:pStyle w:val="intro"/>
        <w:spacing w:before="240"/>
        <w:rPr>
          <w:rFonts w:ascii="Arial" w:hAnsi="Arial" w:cs="Arial"/>
          <w:b w:val="0"/>
          <w:sz w:val="22"/>
          <w:szCs w:val="22"/>
        </w:rPr>
      </w:pPr>
      <w:r w:rsidRPr="001D4E33">
        <w:rPr>
          <w:rFonts w:ascii="Arial" w:hAnsi="Arial" w:cs="Arial"/>
          <w:bCs/>
          <w:color w:val="1D2C4C"/>
          <w:sz w:val="22"/>
          <w:szCs w:val="22"/>
        </w:rPr>
        <w:t>Instructions:</w:t>
      </w:r>
      <w:r w:rsidRPr="006800E0">
        <w:rPr>
          <w:rFonts w:ascii="Arial" w:hAnsi="Arial" w:cs="Arial"/>
          <w:bCs/>
          <w:sz w:val="22"/>
          <w:szCs w:val="22"/>
        </w:rPr>
        <w:t xml:space="preserve"> </w:t>
      </w:r>
      <w:r w:rsidRPr="006800E0">
        <w:rPr>
          <w:rFonts w:ascii="Arial" w:hAnsi="Arial" w:cs="Arial"/>
          <w:b w:val="0"/>
          <w:sz w:val="22"/>
          <w:szCs w:val="22"/>
        </w:rPr>
        <w:t xml:space="preserve">Use this worksheet to define the problem, evaluate options, </w:t>
      </w:r>
      <w:proofErr w:type="gramStart"/>
      <w:r w:rsidRPr="006800E0">
        <w:rPr>
          <w:rFonts w:ascii="Arial" w:hAnsi="Arial" w:cs="Arial"/>
          <w:b w:val="0"/>
          <w:sz w:val="22"/>
          <w:szCs w:val="22"/>
        </w:rPr>
        <w:t>make a decision</w:t>
      </w:r>
      <w:proofErr w:type="gramEnd"/>
      <w:r w:rsidRPr="006800E0">
        <w:rPr>
          <w:rFonts w:ascii="Arial" w:hAnsi="Arial" w:cs="Arial"/>
          <w:b w:val="0"/>
          <w:sz w:val="22"/>
          <w:szCs w:val="22"/>
        </w:rPr>
        <w:t>, and reflect on outcomes. Complete a new copy for each significant decision or challenge.</w:t>
      </w:r>
    </w:p>
    <w:p w14:paraId="19E6002D" w14:textId="413A6863" w:rsidR="00D466C8" w:rsidRPr="00DE49A0" w:rsidRDefault="00A86674" w:rsidP="00A86674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sz w:val="24"/>
          <w:szCs w:val="24"/>
        </w:rPr>
      </w:pPr>
      <w:r w:rsidRPr="00DE49A0">
        <w:rPr>
          <w:rFonts w:ascii="Arial" w:hAnsi="Arial" w:cs="Arial"/>
          <w:b w:val="0"/>
          <w:bCs/>
          <w:caps w:val="0"/>
          <w:sz w:val="24"/>
          <w:szCs w:val="24"/>
        </w:rPr>
        <w:t>Section #1: Define The Problem</w:t>
      </w:r>
      <w:r w:rsidRPr="00DE49A0">
        <w:rPr>
          <w:rFonts w:ascii="Arial" w:hAnsi="Arial" w:cs="Arial"/>
          <w:b w:val="0"/>
          <w:bCs/>
          <w:caps w:val="0"/>
          <w:sz w:val="24"/>
          <w:szCs w:val="24"/>
        </w:rPr>
        <w:tab/>
      </w:r>
    </w:p>
    <w:tbl>
      <w:tblPr>
        <w:tblStyle w:val="TableGrid"/>
        <w:tblW w:w="5000" w:type="pct"/>
        <w:tblInd w:w="-19" w:type="dxa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3425"/>
        <w:gridCol w:w="6789"/>
      </w:tblGrid>
      <w:tr w:rsidR="001D4E33" w:rsidRPr="001D4E33" w14:paraId="5B1B6F04" w14:textId="77777777" w:rsidTr="00C94C03">
        <w:trPr>
          <w:trHeight w:val="1160"/>
        </w:trPr>
        <w:tc>
          <w:tcPr>
            <w:tcW w:w="3425" w:type="dxa"/>
          </w:tcPr>
          <w:p w14:paraId="27A17C77" w14:textId="71871FC2" w:rsidR="006A79B1" w:rsidRPr="001D4E33" w:rsidRDefault="00A86674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Problem/Decision Statement:</w:t>
            </w:r>
          </w:p>
        </w:tc>
        <w:tc>
          <w:tcPr>
            <w:tcW w:w="6789" w:type="dxa"/>
          </w:tcPr>
          <w:p w14:paraId="7930AAF5" w14:textId="77777777" w:rsidR="006A79B1" w:rsidRPr="001D4E33" w:rsidRDefault="006A79B1" w:rsidP="0045676C">
            <w:pPr>
              <w:pStyle w:val="Row"/>
              <w:rPr>
                <w:color w:val="auto"/>
              </w:rPr>
            </w:pPr>
          </w:p>
        </w:tc>
      </w:tr>
      <w:tr w:rsidR="001D4E33" w:rsidRPr="001D4E33" w14:paraId="24D2CFF4" w14:textId="77777777" w:rsidTr="00C94C03">
        <w:trPr>
          <w:trHeight w:val="1070"/>
        </w:trPr>
        <w:tc>
          <w:tcPr>
            <w:tcW w:w="3425" w:type="dxa"/>
          </w:tcPr>
          <w:p w14:paraId="467EC997" w14:textId="3DB54D7D" w:rsidR="006A79B1" w:rsidRPr="001D4E33" w:rsidRDefault="00A86674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Why it matters</w:t>
            </w:r>
            <w:r w:rsidR="00167F86"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 /</w:t>
            </w: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 Impact on team</w:t>
            </w:r>
            <w:r w:rsidR="00167F86"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 or organization:</w:t>
            </w:r>
          </w:p>
        </w:tc>
        <w:tc>
          <w:tcPr>
            <w:tcW w:w="6789" w:type="dxa"/>
          </w:tcPr>
          <w:p w14:paraId="0908773B" w14:textId="77777777" w:rsidR="006A79B1" w:rsidRPr="001D4E33" w:rsidRDefault="006A79B1" w:rsidP="0045676C">
            <w:pPr>
              <w:pStyle w:val="Row"/>
              <w:rPr>
                <w:color w:val="auto"/>
              </w:rPr>
            </w:pPr>
          </w:p>
        </w:tc>
      </w:tr>
      <w:tr w:rsidR="001D4E33" w:rsidRPr="001D4E33" w14:paraId="7DE61C51" w14:textId="77777777" w:rsidTr="00C94C03">
        <w:tc>
          <w:tcPr>
            <w:tcW w:w="3425" w:type="dxa"/>
          </w:tcPr>
          <w:p w14:paraId="46807BFD" w14:textId="270F80A9" w:rsidR="006A79B1" w:rsidRPr="001D4E33" w:rsidRDefault="00A86674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Deadline for decision:</w:t>
            </w:r>
          </w:p>
        </w:tc>
        <w:tc>
          <w:tcPr>
            <w:tcW w:w="6789" w:type="dxa"/>
          </w:tcPr>
          <w:p w14:paraId="4A21632A" w14:textId="77777777" w:rsidR="006A79B1" w:rsidRPr="001D4E33" w:rsidRDefault="006A79B1" w:rsidP="0045676C">
            <w:pPr>
              <w:pStyle w:val="Row"/>
              <w:rPr>
                <w:color w:val="auto"/>
              </w:rPr>
            </w:pPr>
          </w:p>
        </w:tc>
      </w:tr>
    </w:tbl>
    <w:p w14:paraId="41D87397" w14:textId="3A7E792C" w:rsidR="00D466C8" w:rsidRPr="00A86674" w:rsidRDefault="00A86674" w:rsidP="00A86674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caps w:val="0"/>
          <w:sz w:val="24"/>
          <w:szCs w:val="24"/>
        </w:rPr>
      </w:pPr>
      <w:r w:rsidRPr="00A86674">
        <w:rPr>
          <w:rFonts w:ascii="Arial" w:hAnsi="Arial" w:cs="Arial"/>
          <w:b w:val="0"/>
          <w:bCs/>
          <w:caps w:val="0"/>
          <w:sz w:val="24"/>
          <w:szCs w:val="24"/>
        </w:rPr>
        <w:t>Section #2: Gather Information</w:t>
      </w:r>
    </w:p>
    <w:tbl>
      <w:tblPr>
        <w:tblStyle w:val="TableGrid"/>
        <w:tblW w:w="5000" w:type="pct"/>
        <w:tblInd w:w="-19" w:type="dxa"/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3425"/>
        <w:gridCol w:w="6789"/>
      </w:tblGrid>
      <w:tr w:rsidR="001D4E33" w:rsidRPr="001D4E33" w14:paraId="655B0943" w14:textId="77777777" w:rsidTr="00C94C03">
        <w:trPr>
          <w:trHeight w:val="1079"/>
        </w:trPr>
        <w:tc>
          <w:tcPr>
            <w:tcW w:w="3425" w:type="dxa"/>
          </w:tcPr>
          <w:p w14:paraId="27D74E49" w14:textId="274A189B" w:rsidR="006A79B1" w:rsidRPr="001D4E33" w:rsidRDefault="00A86674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Data or metrics to consider:</w:t>
            </w:r>
          </w:p>
        </w:tc>
        <w:tc>
          <w:tcPr>
            <w:tcW w:w="6789" w:type="dxa"/>
          </w:tcPr>
          <w:p w14:paraId="09E3059D" w14:textId="77777777" w:rsidR="006A79B1" w:rsidRPr="001D4E33" w:rsidRDefault="006A79B1" w:rsidP="00A86674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 </w:t>
            </w:r>
          </w:p>
        </w:tc>
      </w:tr>
      <w:tr w:rsidR="001D4E33" w:rsidRPr="001D4E33" w14:paraId="2FFA6727" w14:textId="77777777" w:rsidTr="00C94C03">
        <w:trPr>
          <w:trHeight w:val="1080"/>
        </w:trPr>
        <w:tc>
          <w:tcPr>
            <w:tcW w:w="3425" w:type="dxa"/>
          </w:tcPr>
          <w:p w14:paraId="1EBE528E" w14:textId="77777777" w:rsidR="006A79B1" w:rsidRDefault="00A86674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Stakeholders to consult:</w:t>
            </w:r>
          </w:p>
          <w:p w14:paraId="707F3624" w14:textId="2C7EA7BD" w:rsidR="006E3EF6" w:rsidRPr="001D4E33" w:rsidRDefault="006E3EF6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  <w:tc>
          <w:tcPr>
            <w:tcW w:w="6789" w:type="dxa"/>
          </w:tcPr>
          <w:p w14:paraId="5B4CE502" w14:textId="77777777" w:rsidR="006A79B1" w:rsidRPr="001D4E33" w:rsidRDefault="006A79B1" w:rsidP="00A86674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1D4E33" w:rsidRPr="001D4E33" w14:paraId="00FE639D" w14:textId="77777777" w:rsidTr="00C94C03">
        <w:trPr>
          <w:trHeight w:val="1080"/>
        </w:trPr>
        <w:tc>
          <w:tcPr>
            <w:tcW w:w="3425" w:type="dxa"/>
          </w:tcPr>
          <w:p w14:paraId="34540C73" w14:textId="7CB0902E" w:rsidR="006A79B1" w:rsidRPr="001D4E33" w:rsidRDefault="00A86674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Other context or insight:</w:t>
            </w:r>
          </w:p>
        </w:tc>
        <w:tc>
          <w:tcPr>
            <w:tcW w:w="6789" w:type="dxa"/>
          </w:tcPr>
          <w:p w14:paraId="176E63FB" w14:textId="77777777" w:rsidR="006A79B1" w:rsidRPr="001D4E33" w:rsidRDefault="006A79B1" w:rsidP="00A86674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</w:tbl>
    <w:p w14:paraId="10188A11" w14:textId="77777777" w:rsidR="001D4E33" w:rsidRDefault="001D4E33">
      <w:pPr>
        <w:rPr>
          <w:rFonts w:ascii="Arial" w:hAnsi="Arial" w:cs="Arial"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br w:type="page"/>
      </w:r>
    </w:p>
    <w:p w14:paraId="2060E10C" w14:textId="5D4A8D38" w:rsidR="00D466C8" w:rsidRPr="00A86674" w:rsidRDefault="00A86674" w:rsidP="00A86674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caps w:val="0"/>
          <w:sz w:val="24"/>
          <w:szCs w:val="24"/>
        </w:rPr>
      </w:pPr>
      <w:r>
        <w:rPr>
          <w:rFonts w:ascii="Arial" w:hAnsi="Arial" w:cs="Arial"/>
          <w:b w:val="0"/>
          <w:bCs/>
          <w:caps w:val="0"/>
          <w:sz w:val="24"/>
          <w:szCs w:val="24"/>
        </w:rPr>
        <w:lastRenderedPageBreak/>
        <w:t>Section #3: Explore Options</w:t>
      </w:r>
    </w:p>
    <w:tbl>
      <w:tblPr>
        <w:tblStyle w:val="TableGrid"/>
        <w:tblW w:w="5016" w:type="pct"/>
        <w:tblInd w:w="-33" w:type="dxa"/>
        <w:tblLook w:val="04A0" w:firstRow="1" w:lastRow="0" w:firstColumn="1" w:lastColumn="0" w:noHBand="0" w:noVBand="1"/>
        <w:tblCaption w:val="Availability"/>
        <w:tblDescription w:val="Hours and days you are available, response time, distance you are willing to travel"/>
      </w:tblPr>
      <w:tblGrid>
        <w:gridCol w:w="3391"/>
        <w:gridCol w:w="2285"/>
        <w:gridCol w:w="2285"/>
        <w:gridCol w:w="2286"/>
      </w:tblGrid>
      <w:tr w:rsidR="00C94C03" w:rsidRPr="00C94C03" w14:paraId="2D970A77" w14:textId="77777777" w:rsidTr="00C94C03">
        <w:tc>
          <w:tcPr>
            <w:tcW w:w="3396" w:type="dxa"/>
            <w:shd w:val="clear" w:color="auto" w:fill="D9D9D9" w:themeFill="background1" w:themeFillShade="D9"/>
          </w:tcPr>
          <w:p w14:paraId="69BED2C3" w14:textId="62CA5A44" w:rsidR="00167F86" w:rsidRPr="00C94C03" w:rsidRDefault="00167F86" w:rsidP="0045676C">
            <w:pPr>
              <w:pStyle w:val="rowheading"/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</w:pPr>
            <w:r w:rsidRPr="00C94C03"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  <w:t>Option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8A87421" w14:textId="3E2467C1" w:rsidR="00167F86" w:rsidRPr="00C94C03" w:rsidRDefault="00167F86" w:rsidP="00167F86">
            <w:pPr>
              <w:pStyle w:val="rowheading"/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</w:pPr>
            <w:r w:rsidRPr="00C94C03"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  <w:t>Pros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517C0867" w14:textId="4D20A3AD" w:rsidR="00167F86" w:rsidRPr="00C94C03" w:rsidRDefault="00167F86" w:rsidP="00167F86">
            <w:pPr>
              <w:pStyle w:val="rowheading"/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</w:pPr>
            <w:r w:rsidRPr="00C94C03"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  <w:t>Cons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14:paraId="1E5B3F45" w14:textId="57665D8B" w:rsidR="00167F86" w:rsidRPr="00C94C03" w:rsidRDefault="00167F86" w:rsidP="00167F86">
            <w:pPr>
              <w:pStyle w:val="rowheading"/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</w:pPr>
            <w:r w:rsidRPr="00C94C03">
              <w:rPr>
                <w:rFonts w:ascii="Arial" w:hAnsi="Arial" w:cs="Arial"/>
                <w:i/>
                <w:iCs/>
                <w:color w:val="1D2C4C"/>
                <w:sz w:val="22"/>
                <w:szCs w:val="24"/>
              </w:rPr>
              <w:t>Risks/Impact</w:t>
            </w:r>
          </w:p>
        </w:tc>
      </w:tr>
      <w:tr w:rsidR="006800E0" w:rsidRPr="006800E0" w14:paraId="787B22AD" w14:textId="5EA7116D" w:rsidTr="00C94C03">
        <w:trPr>
          <w:trHeight w:val="827"/>
        </w:trPr>
        <w:tc>
          <w:tcPr>
            <w:tcW w:w="3396" w:type="dxa"/>
          </w:tcPr>
          <w:p w14:paraId="3FA63CFC" w14:textId="6A566595" w:rsidR="00167F86" w:rsidRPr="006800E0" w:rsidRDefault="00167F86" w:rsidP="0045676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677E6F27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5CCC022E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4A545CA9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</w:tr>
      <w:tr w:rsidR="006800E0" w:rsidRPr="006800E0" w14:paraId="1F35B4AE" w14:textId="2173A5F9" w:rsidTr="00C94C03">
        <w:trPr>
          <w:trHeight w:val="809"/>
        </w:trPr>
        <w:tc>
          <w:tcPr>
            <w:tcW w:w="3396" w:type="dxa"/>
          </w:tcPr>
          <w:p w14:paraId="26EE3C30" w14:textId="77777777" w:rsidR="00167F86" w:rsidRPr="006800E0" w:rsidRDefault="00167F86" w:rsidP="0045676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1C87C24D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578866A0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6CB30E7B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</w:tr>
      <w:tr w:rsidR="006800E0" w:rsidRPr="006800E0" w14:paraId="074D1159" w14:textId="2C3F7A66" w:rsidTr="00C94C03">
        <w:trPr>
          <w:trHeight w:val="800"/>
        </w:trPr>
        <w:tc>
          <w:tcPr>
            <w:tcW w:w="3396" w:type="dxa"/>
          </w:tcPr>
          <w:p w14:paraId="6A612D3B" w14:textId="1933B640" w:rsidR="00167F86" w:rsidRPr="006800E0" w:rsidRDefault="00167F86" w:rsidP="0045676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2D112F37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78D7150B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1A475C52" w14:textId="77777777" w:rsidR="00167F86" w:rsidRPr="006800E0" w:rsidRDefault="00167F86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</w:tr>
      <w:tr w:rsidR="006800E0" w:rsidRPr="006800E0" w14:paraId="4405EFA5" w14:textId="77777777" w:rsidTr="00C94C03">
        <w:trPr>
          <w:trHeight w:val="800"/>
        </w:trPr>
        <w:tc>
          <w:tcPr>
            <w:tcW w:w="3396" w:type="dxa"/>
          </w:tcPr>
          <w:p w14:paraId="51217483" w14:textId="77777777" w:rsidR="00B72325" w:rsidRPr="006800E0" w:rsidRDefault="00B72325" w:rsidP="0045676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0B7FA1FB" w14:textId="77777777" w:rsidR="00B72325" w:rsidRPr="006800E0" w:rsidRDefault="00B72325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3A75CC3D" w14:textId="77777777" w:rsidR="00B72325" w:rsidRPr="006800E0" w:rsidRDefault="00B72325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54290086" w14:textId="77777777" w:rsidR="00B72325" w:rsidRPr="006800E0" w:rsidRDefault="00B72325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</w:tr>
      <w:tr w:rsidR="006800E0" w:rsidRPr="006800E0" w14:paraId="75F3F2C8" w14:textId="77777777" w:rsidTr="00C94C03">
        <w:trPr>
          <w:trHeight w:val="800"/>
        </w:trPr>
        <w:tc>
          <w:tcPr>
            <w:tcW w:w="3396" w:type="dxa"/>
          </w:tcPr>
          <w:p w14:paraId="440F7189" w14:textId="77777777" w:rsidR="006800E0" w:rsidRPr="006800E0" w:rsidRDefault="006800E0" w:rsidP="0045676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1F836219" w14:textId="77777777" w:rsidR="006800E0" w:rsidRPr="006800E0" w:rsidRDefault="006800E0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0E571DF2" w14:textId="77777777" w:rsidR="006800E0" w:rsidRPr="006800E0" w:rsidRDefault="006800E0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  <w:tc>
          <w:tcPr>
            <w:tcW w:w="2287" w:type="dxa"/>
          </w:tcPr>
          <w:p w14:paraId="3F247D9E" w14:textId="77777777" w:rsidR="006800E0" w:rsidRPr="006800E0" w:rsidRDefault="006800E0" w:rsidP="00167F86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</w:tr>
    </w:tbl>
    <w:p w14:paraId="329F37EF" w14:textId="0359AC07" w:rsidR="00D466C8" w:rsidRPr="00B72325" w:rsidRDefault="00B72325" w:rsidP="00A86674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caps w:val="0"/>
          <w:sz w:val="24"/>
          <w:szCs w:val="24"/>
        </w:rPr>
      </w:pPr>
      <w:r>
        <w:rPr>
          <w:rFonts w:ascii="Arial" w:hAnsi="Arial" w:cs="Arial"/>
          <w:b w:val="0"/>
          <w:bCs/>
          <w:caps w:val="0"/>
          <w:sz w:val="24"/>
          <w:szCs w:val="24"/>
        </w:rPr>
        <w:t>Section 4: Make &amp; Communicate the Decision</w:t>
      </w:r>
    </w:p>
    <w:tbl>
      <w:tblPr>
        <w:tblStyle w:val="TableGrid"/>
        <w:tblW w:w="5000" w:type="pct"/>
        <w:tblInd w:w="-33" w:type="dxa"/>
        <w:tblLook w:val="04A0" w:firstRow="1" w:lastRow="0" w:firstColumn="1" w:lastColumn="0" w:noHBand="0" w:noVBand="1"/>
        <w:tblCaption w:val="Contact Information"/>
        <w:tblDescription w:val="Phone number, email, website URL, and address"/>
      </w:tblPr>
      <w:tblGrid>
        <w:gridCol w:w="3405"/>
        <w:gridCol w:w="6809"/>
      </w:tblGrid>
      <w:tr w:rsidR="001D4E33" w:rsidRPr="001D4E33" w14:paraId="4830B8AF" w14:textId="77777777" w:rsidTr="00C94C03">
        <w:trPr>
          <w:trHeight w:val="648"/>
        </w:trPr>
        <w:tc>
          <w:tcPr>
            <w:tcW w:w="3150" w:type="dxa"/>
          </w:tcPr>
          <w:p w14:paraId="213192EF" w14:textId="3D0CD5AC" w:rsidR="00566760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Chosen Option:</w:t>
            </w:r>
          </w:p>
        </w:tc>
        <w:tc>
          <w:tcPr>
            <w:tcW w:w="6299" w:type="dxa"/>
          </w:tcPr>
          <w:p w14:paraId="05DE9CC4" w14:textId="77777777" w:rsidR="00566760" w:rsidRPr="001D4E33" w:rsidRDefault="00566760" w:rsidP="00566760">
            <w:pPr>
              <w:pStyle w:val="Row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1D4E33" w:rsidRPr="001D4E33" w14:paraId="1DA9D4C8" w14:textId="77777777" w:rsidTr="00C94C03">
        <w:trPr>
          <w:trHeight w:val="648"/>
        </w:trPr>
        <w:tc>
          <w:tcPr>
            <w:tcW w:w="3150" w:type="dxa"/>
          </w:tcPr>
          <w:p w14:paraId="1029F53B" w14:textId="4D1AEF05" w:rsidR="00566760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Reason / Rationale:</w:t>
            </w:r>
          </w:p>
        </w:tc>
        <w:tc>
          <w:tcPr>
            <w:tcW w:w="6299" w:type="dxa"/>
          </w:tcPr>
          <w:p w14:paraId="34B1A23D" w14:textId="77777777" w:rsidR="00566760" w:rsidRPr="001D4E33" w:rsidRDefault="00566760" w:rsidP="00566760">
            <w:pPr>
              <w:pStyle w:val="Row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1D4E33" w:rsidRPr="001D4E33" w14:paraId="156CFAE2" w14:textId="77777777" w:rsidTr="00C94C03">
        <w:tc>
          <w:tcPr>
            <w:tcW w:w="3150" w:type="dxa"/>
          </w:tcPr>
          <w:p w14:paraId="1754AF3C" w14:textId="5EE0F858" w:rsidR="00566760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Implementation Steps / Owners / Timeline:</w:t>
            </w:r>
          </w:p>
        </w:tc>
        <w:tc>
          <w:tcPr>
            <w:tcW w:w="6299" w:type="dxa"/>
          </w:tcPr>
          <w:p w14:paraId="26D35B94" w14:textId="77777777" w:rsidR="00566760" w:rsidRPr="001D4E33" w:rsidRDefault="00566760" w:rsidP="00566760">
            <w:pPr>
              <w:pStyle w:val="Row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  <w:tr w:rsidR="001D4E33" w:rsidRPr="001D4E33" w14:paraId="1C6CD99B" w14:textId="77777777" w:rsidTr="00C94C03">
        <w:tc>
          <w:tcPr>
            <w:tcW w:w="3150" w:type="dxa"/>
          </w:tcPr>
          <w:p w14:paraId="10E179D6" w14:textId="24D46D54" w:rsidR="00566760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How will this decision be communicated to stakeholders?</w:t>
            </w:r>
          </w:p>
        </w:tc>
        <w:tc>
          <w:tcPr>
            <w:tcW w:w="6299" w:type="dxa"/>
          </w:tcPr>
          <w:p w14:paraId="350BB007" w14:textId="77777777" w:rsidR="00566760" w:rsidRPr="001D4E33" w:rsidRDefault="00566760" w:rsidP="00566760">
            <w:pPr>
              <w:pStyle w:val="Row"/>
              <w:rPr>
                <w:rFonts w:ascii="Arial" w:hAnsi="Arial" w:cs="Arial"/>
                <w:color w:val="auto"/>
                <w:sz w:val="22"/>
                <w:szCs w:val="24"/>
              </w:rPr>
            </w:pPr>
          </w:p>
        </w:tc>
      </w:tr>
    </w:tbl>
    <w:p w14:paraId="16E4D9B7" w14:textId="56FE3642" w:rsidR="00D466C8" w:rsidRPr="00B72325" w:rsidRDefault="00B72325" w:rsidP="00B72325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caps w:val="0"/>
          <w:sz w:val="24"/>
          <w:szCs w:val="24"/>
        </w:rPr>
      </w:pPr>
      <w:r>
        <w:rPr>
          <w:rFonts w:ascii="Arial" w:hAnsi="Arial" w:cs="Arial"/>
          <w:b w:val="0"/>
          <w:bCs/>
          <w:caps w:val="0"/>
          <w:sz w:val="24"/>
          <w:szCs w:val="24"/>
        </w:rPr>
        <w:t>Section #5: Reflection &amp; Learning</w:t>
      </w:r>
    </w:p>
    <w:tbl>
      <w:tblPr>
        <w:tblStyle w:val="TableGrid"/>
        <w:tblW w:w="5000" w:type="pct"/>
        <w:tblInd w:w="-33" w:type="dxa"/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3405"/>
        <w:gridCol w:w="6809"/>
      </w:tblGrid>
      <w:tr w:rsidR="001D4E33" w:rsidRPr="001D4E33" w14:paraId="69B4EF92" w14:textId="77777777" w:rsidTr="00C94C03">
        <w:trPr>
          <w:trHeight w:val="1025"/>
        </w:trPr>
        <w:tc>
          <w:tcPr>
            <w:tcW w:w="3150" w:type="dxa"/>
          </w:tcPr>
          <w:p w14:paraId="6481031E" w14:textId="50020D29" w:rsidR="00275A40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Initial outcomes</w:t>
            </w:r>
            <w:r w:rsidR="006800E0"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 / Team reactions</w:t>
            </w: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 / </w:t>
            </w:r>
            <w:r w:rsidR="006800E0" w:rsidRPr="001D4E33">
              <w:rPr>
                <w:rFonts w:ascii="Arial" w:hAnsi="Arial" w:cs="Arial"/>
                <w:color w:val="auto"/>
                <w:sz w:val="22"/>
                <w:szCs w:val="24"/>
              </w:rPr>
              <w:t>Unexpected effects</w:t>
            </w: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:</w:t>
            </w:r>
          </w:p>
        </w:tc>
        <w:tc>
          <w:tcPr>
            <w:tcW w:w="6299" w:type="dxa"/>
          </w:tcPr>
          <w:p w14:paraId="4461743C" w14:textId="77777777" w:rsidR="00275A40" w:rsidRPr="001D4E33" w:rsidRDefault="00275A40" w:rsidP="00566760">
            <w:pPr>
              <w:pStyle w:val="Row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</w:p>
        </w:tc>
      </w:tr>
      <w:tr w:rsidR="001D4E33" w:rsidRPr="001D4E33" w14:paraId="3A713CB7" w14:textId="77777777" w:rsidTr="00C94C03">
        <w:trPr>
          <w:trHeight w:val="1070"/>
        </w:trPr>
        <w:tc>
          <w:tcPr>
            <w:tcW w:w="3150" w:type="dxa"/>
          </w:tcPr>
          <w:p w14:paraId="659B635A" w14:textId="12F05FC0" w:rsidR="00B72325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Lessons learned / </w:t>
            </w:r>
            <w:r w:rsidR="006800E0" w:rsidRPr="001D4E33">
              <w:rPr>
                <w:rFonts w:ascii="Arial" w:hAnsi="Arial" w:cs="Arial"/>
                <w:color w:val="auto"/>
                <w:sz w:val="22"/>
                <w:szCs w:val="24"/>
              </w:rPr>
              <w:t xml:space="preserve">What worked well / </w:t>
            </w: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What could be improved next time:</w:t>
            </w:r>
          </w:p>
        </w:tc>
        <w:tc>
          <w:tcPr>
            <w:tcW w:w="6299" w:type="dxa"/>
          </w:tcPr>
          <w:p w14:paraId="153F5A20" w14:textId="77777777" w:rsidR="00B72325" w:rsidRPr="001D4E33" w:rsidRDefault="00B72325" w:rsidP="00566760">
            <w:pPr>
              <w:pStyle w:val="Row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</w:p>
        </w:tc>
      </w:tr>
      <w:tr w:rsidR="001D4E33" w:rsidRPr="001D4E33" w14:paraId="4F5D1692" w14:textId="77777777" w:rsidTr="00C94C03">
        <w:trPr>
          <w:trHeight w:val="980"/>
        </w:trPr>
        <w:tc>
          <w:tcPr>
            <w:tcW w:w="3150" w:type="dxa"/>
          </w:tcPr>
          <w:p w14:paraId="760D8B9E" w14:textId="0643EE10" w:rsidR="00B72325" w:rsidRPr="001D4E33" w:rsidRDefault="00B72325" w:rsidP="0045676C">
            <w:pPr>
              <w:pStyle w:val="rowheading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1D4E33">
              <w:rPr>
                <w:rFonts w:ascii="Arial" w:hAnsi="Arial" w:cs="Arial"/>
                <w:color w:val="auto"/>
                <w:sz w:val="22"/>
                <w:szCs w:val="24"/>
              </w:rPr>
              <w:t>Follow-up actions needed:</w:t>
            </w:r>
          </w:p>
        </w:tc>
        <w:tc>
          <w:tcPr>
            <w:tcW w:w="6299" w:type="dxa"/>
          </w:tcPr>
          <w:p w14:paraId="00B2330C" w14:textId="77777777" w:rsidR="00B72325" w:rsidRPr="001D4E33" w:rsidRDefault="00B72325" w:rsidP="00566760">
            <w:pPr>
              <w:pStyle w:val="Row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</w:p>
        </w:tc>
      </w:tr>
    </w:tbl>
    <w:p w14:paraId="07F5860F" w14:textId="77777777" w:rsidR="001D4E33" w:rsidRDefault="001D4E33">
      <w:pPr>
        <w:rPr>
          <w:rFonts w:ascii="Arial" w:hAnsi="Arial" w:cs="Arial"/>
          <w:bCs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br w:type="page"/>
      </w:r>
    </w:p>
    <w:p w14:paraId="37E26947" w14:textId="72A03A9D" w:rsidR="00B72325" w:rsidRPr="00B72325" w:rsidRDefault="00B72325" w:rsidP="00B72325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caps w:val="0"/>
          <w:sz w:val="24"/>
          <w:szCs w:val="24"/>
        </w:rPr>
      </w:pPr>
      <w:r>
        <w:rPr>
          <w:rFonts w:ascii="Arial" w:hAnsi="Arial" w:cs="Arial"/>
          <w:b w:val="0"/>
          <w:bCs/>
          <w:caps w:val="0"/>
          <w:sz w:val="24"/>
          <w:szCs w:val="24"/>
        </w:rPr>
        <w:lastRenderedPageBreak/>
        <w:t>Section #6: Decision Tips Checklist</w:t>
      </w:r>
    </w:p>
    <w:p w14:paraId="225B4DD6" w14:textId="4D32F645" w:rsidR="00B72325" w:rsidRPr="00B72325" w:rsidRDefault="00532EF7" w:rsidP="00B72325">
      <w:pPr>
        <w:pStyle w:val="Checkbox"/>
        <w:rPr>
          <w:rFonts w:ascii="Arial" w:hAnsi="Arial" w:cs="Arial"/>
          <w:bCs/>
          <w:sz w:val="22"/>
          <w:szCs w:val="24"/>
        </w:rPr>
      </w:pPr>
      <w:sdt>
        <w:sdtPr>
          <w:rPr>
            <w:b/>
            <w:sz w:val="24"/>
            <w:szCs w:val="28"/>
          </w:rPr>
          <w:id w:val="1563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F6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B72325" w:rsidRPr="00B72325">
        <w:rPr>
          <w:b/>
          <w:sz w:val="24"/>
          <w:szCs w:val="28"/>
        </w:rPr>
        <w:t xml:space="preserve"> </w:t>
      </w:r>
      <w:r w:rsidR="00DE49A0">
        <w:rPr>
          <w:b/>
          <w:sz w:val="24"/>
          <w:szCs w:val="28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Problem clearly defined</w:t>
      </w:r>
    </w:p>
    <w:p w14:paraId="23C5C26A" w14:textId="48D86AA6" w:rsidR="00B72325" w:rsidRPr="00B72325" w:rsidRDefault="00532EF7" w:rsidP="00B72325">
      <w:pPr>
        <w:pStyle w:val="Checkbox"/>
        <w:rPr>
          <w:bCs/>
          <w:sz w:val="28"/>
          <w:szCs w:val="32"/>
        </w:rPr>
      </w:pPr>
      <w:sdt>
        <w:sdtPr>
          <w:rPr>
            <w:b/>
            <w:sz w:val="24"/>
            <w:szCs w:val="28"/>
          </w:rPr>
          <w:id w:val="-48917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F6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DE49A0">
        <w:rPr>
          <w:b/>
          <w:sz w:val="24"/>
          <w:szCs w:val="28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Relevant data collected</w:t>
      </w:r>
    </w:p>
    <w:p w14:paraId="74C034C5" w14:textId="7AD96396" w:rsidR="00B72325" w:rsidRPr="00B72325" w:rsidRDefault="00532EF7" w:rsidP="00B72325">
      <w:pPr>
        <w:pStyle w:val="Checkbox"/>
        <w:rPr>
          <w:rFonts w:ascii="Arial" w:hAnsi="Arial" w:cs="Arial"/>
          <w:bCs/>
          <w:sz w:val="22"/>
          <w:szCs w:val="24"/>
        </w:rPr>
      </w:pPr>
      <w:sdt>
        <w:sdtPr>
          <w:rPr>
            <w:b/>
            <w:sz w:val="24"/>
            <w:szCs w:val="28"/>
          </w:rPr>
          <w:id w:val="162844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53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DE49A0">
        <w:rPr>
          <w:b/>
          <w:sz w:val="24"/>
          <w:szCs w:val="28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Multiple options considered</w:t>
      </w:r>
    </w:p>
    <w:p w14:paraId="0CB568B9" w14:textId="0B10C94B" w:rsidR="00B72325" w:rsidRPr="00B72325" w:rsidRDefault="00532EF7" w:rsidP="00B72325">
      <w:pPr>
        <w:pStyle w:val="Checkbox"/>
        <w:rPr>
          <w:bCs/>
          <w:sz w:val="28"/>
          <w:szCs w:val="32"/>
        </w:rPr>
      </w:pPr>
      <w:sdt>
        <w:sdtPr>
          <w:rPr>
            <w:b/>
            <w:sz w:val="24"/>
            <w:szCs w:val="28"/>
          </w:rPr>
          <w:id w:val="179933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53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B72325" w:rsidRPr="00B72325">
        <w:rPr>
          <w:bCs/>
          <w:sz w:val="28"/>
          <w:szCs w:val="32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Pros, cons, and risks evaluated</w:t>
      </w:r>
    </w:p>
    <w:p w14:paraId="267F3E20" w14:textId="65313517" w:rsidR="00B72325" w:rsidRPr="00B72325" w:rsidRDefault="00532EF7" w:rsidP="00B72325">
      <w:pPr>
        <w:pStyle w:val="Checkbox"/>
        <w:rPr>
          <w:bCs/>
          <w:sz w:val="28"/>
          <w:szCs w:val="32"/>
        </w:rPr>
      </w:pPr>
      <w:sdt>
        <w:sdtPr>
          <w:rPr>
            <w:b/>
            <w:sz w:val="24"/>
            <w:szCs w:val="28"/>
          </w:rPr>
          <w:id w:val="207307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53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B72325" w:rsidRPr="00B72325">
        <w:rPr>
          <w:bCs/>
          <w:sz w:val="28"/>
          <w:szCs w:val="32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Decision made by the deadline</w:t>
      </w:r>
    </w:p>
    <w:p w14:paraId="7A7F1EF3" w14:textId="7EA8C772" w:rsidR="00B72325" w:rsidRPr="00B72325" w:rsidRDefault="00532EF7" w:rsidP="00B72325">
      <w:pPr>
        <w:pStyle w:val="Checkbox"/>
        <w:rPr>
          <w:bCs/>
          <w:sz w:val="28"/>
          <w:szCs w:val="32"/>
        </w:rPr>
      </w:pPr>
      <w:sdt>
        <w:sdtPr>
          <w:rPr>
            <w:b/>
            <w:sz w:val="24"/>
            <w:szCs w:val="28"/>
          </w:rPr>
          <w:id w:val="150107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53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B72325" w:rsidRPr="00B72325">
        <w:rPr>
          <w:bCs/>
          <w:sz w:val="28"/>
          <w:szCs w:val="32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Communication plan established</w:t>
      </w:r>
    </w:p>
    <w:p w14:paraId="79D33B7F" w14:textId="4F936CAC" w:rsidR="00B72325" w:rsidRPr="00B72325" w:rsidRDefault="00532EF7" w:rsidP="00B72325">
      <w:pPr>
        <w:pStyle w:val="Checkbox"/>
        <w:rPr>
          <w:bCs/>
          <w:sz w:val="28"/>
          <w:szCs w:val="32"/>
        </w:rPr>
      </w:pPr>
      <w:sdt>
        <w:sdtPr>
          <w:rPr>
            <w:b/>
            <w:sz w:val="24"/>
            <w:szCs w:val="28"/>
          </w:rPr>
          <w:id w:val="-15073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53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B72325" w:rsidRPr="00B72325">
        <w:rPr>
          <w:bCs/>
          <w:sz w:val="28"/>
          <w:szCs w:val="32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Implementation steps assigned</w:t>
      </w:r>
    </w:p>
    <w:p w14:paraId="2FC70391" w14:textId="62F383FF" w:rsidR="001D0D99" w:rsidRPr="00B72325" w:rsidRDefault="00532EF7" w:rsidP="00137E00">
      <w:pPr>
        <w:pStyle w:val="Checkbox"/>
        <w:rPr>
          <w:rFonts w:ascii="Arial" w:hAnsi="Arial" w:cs="Arial"/>
          <w:bCs/>
          <w:sz w:val="22"/>
          <w:szCs w:val="24"/>
        </w:rPr>
      </w:pPr>
      <w:sdt>
        <w:sdtPr>
          <w:rPr>
            <w:b/>
            <w:sz w:val="24"/>
            <w:szCs w:val="28"/>
          </w:rPr>
          <w:id w:val="141812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53">
            <w:rPr>
              <w:rFonts w:ascii="MS Gothic" w:eastAsia="MS Gothic" w:hAnsi="MS Gothic" w:hint="eastAsia"/>
              <w:b/>
              <w:sz w:val="24"/>
              <w:szCs w:val="28"/>
            </w:rPr>
            <w:t>☐</w:t>
          </w:r>
        </w:sdtContent>
      </w:sdt>
      <w:r w:rsidR="00DE49A0" w:rsidRPr="00B72325">
        <w:rPr>
          <w:b/>
          <w:sz w:val="24"/>
          <w:szCs w:val="28"/>
        </w:rPr>
        <w:t xml:space="preserve"> </w:t>
      </w:r>
      <w:r w:rsidR="00B72325" w:rsidRPr="00B72325">
        <w:rPr>
          <w:bCs/>
          <w:sz w:val="28"/>
          <w:szCs w:val="32"/>
        </w:rPr>
        <w:t xml:space="preserve"> </w:t>
      </w:r>
      <w:r w:rsidR="00B72325" w:rsidRPr="00B72325">
        <w:rPr>
          <w:rFonts w:ascii="Arial" w:hAnsi="Arial" w:cs="Arial"/>
          <w:bCs/>
          <w:sz w:val="22"/>
          <w:szCs w:val="24"/>
        </w:rPr>
        <w:t>Outcome monitored and lessons documented</w:t>
      </w:r>
    </w:p>
    <w:p w14:paraId="7B573345" w14:textId="10E3384B" w:rsidR="00B72325" w:rsidRDefault="006800E0" w:rsidP="006800E0">
      <w:pPr>
        <w:pStyle w:val="Heading1"/>
        <w:shd w:val="clear" w:color="auto" w:fill="1D2C4C"/>
        <w:tabs>
          <w:tab w:val="left" w:pos="6960"/>
        </w:tabs>
        <w:rPr>
          <w:rFonts w:ascii="Arial" w:hAnsi="Arial" w:cs="Arial"/>
          <w:b w:val="0"/>
          <w:bCs/>
          <w:caps w:val="0"/>
          <w:sz w:val="24"/>
          <w:szCs w:val="24"/>
        </w:rPr>
      </w:pPr>
      <w:r>
        <w:rPr>
          <w:rFonts w:ascii="Arial" w:hAnsi="Arial" w:cs="Arial"/>
          <w:b w:val="0"/>
          <w:bCs/>
          <w:caps w:val="0"/>
          <w:sz w:val="24"/>
          <w:szCs w:val="24"/>
        </w:rPr>
        <w:t>Section #7: Additional Notes</w:t>
      </w:r>
    </w:p>
    <w:tbl>
      <w:tblPr>
        <w:tblStyle w:val="TableGrid"/>
        <w:tblW w:w="5000" w:type="pct"/>
        <w:tblInd w:w="-33" w:type="dxa"/>
        <w:tblLook w:val="04A0" w:firstRow="1" w:lastRow="0" w:firstColumn="1" w:lastColumn="0" w:noHBand="0" w:noVBand="1"/>
        <w:tblCaption w:val="Additional information"/>
        <w:tblDescription w:val="Include any information not listed above that you want potential customers to know"/>
      </w:tblPr>
      <w:tblGrid>
        <w:gridCol w:w="10214"/>
      </w:tblGrid>
      <w:tr w:rsidR="006800E0" w:rsidRPr="006800E0" w14:paraId="1E505864" w14:textId="77777777" w:rsidTr="00C94C03">
        <w:trPr>
          <w:trHeight w:val="1160"/>
        </w:trPr>
        <w:tc>
          <w:tcPr>
            <w:tcW w:w="10214" w:type="dxa"/>
          </w:tcPr>
          <w:p w14:paraId="26E7E2A2" w14:textId="77777777" w:rsidR="006800E0" w:rsidRDefault="006800E0" w:rsidP="004C194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  <w:p w14:paraId="5118A5FB" w14:textId="77777777" w:rsidR="001D4E33" w:rsidRDefault="001D4E33" w:rsidP="004C194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  <w:p w14:paraId="48A51657" w14:textId="1EC58BB2" w:rsidR="001D4E33" w:rsidRPr="006800E0" w:rsidRDefault="001D4E33" w:rsidP="004C194C">
            <w:pPr>
              <w:pStyle w:val="rowheading"/>
              <w:rPr>
                <w:rFonts w:ascii="Arial" w:hAnsi="Arial" w:cs="Arial"/>
                <w:color w:val="1D2C4C"/>
                <w:sz w:val="22"/>
                <w:szCs w:val="24"/>
              </w:rPr>
            </w:pPr>
          </w:p>
        </w:tc>
      </w:tr>
    </w:tbl>
    <w:p w14:paraId="77C1C478" w14:textId="2A3559B5" w:rsidR="00D62ECD" w:rsidRDefault="00D62ECD" w:rsidP="00A0577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1D2C4C"/>
          <w:kern w:val="36"/>
          <w:sz w:val="22"/>
        </w:rPr>
      </w:pPr>
    </w:p>
    <w:p w14:paraId="5BBF3843" w14:textId="77777777" w:rsidR="00D62ECD" w:rsidRDefault="00D62ECD">
      <w:pPr>
        <w:rPr>
          <w:rFonts w:ascii="Arial" w:eastAsia="Times New Roman" w:hAnsi="Arial" w:cs="Arial"/>
          <w:color w:val="1D2C4C"/>
          <w:kern w:val="36"/>
          <w:sz w:val="22"/>
        </w:rPr>
      </w:pPr>
      <w:r>
        <w:rPr>
          <w:rFonts w:ascii="Arial" w:eastAsia="Times New Roman" w:hAnsi="Arial" w:cs="Arial"/>
          <w:color w:val="1D2C4C"/>
          <w:kern w:val="36"/>
          <w:sz w:val="22"/>
        </w:rPr>
        <w:br w:type="page"/>
      </w:r>
    </w:p>
    <w:p w14:paraId="7EB9A41A" w14:textId="77777777" w:rsidR="002663AC" w:rsidRDefault="00A05771" w:rsidP="002663AC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1D2C4C"/>
          <w:kern w:val="36"/>
          <w:sz w:val="36"/>
          <w:szCs w:val="36"/>
        </w:rPr>
      </w:pPr>
      <w:r w:rsidRPr="002663AC">
        <w:rPr>
          <w:rFonts w:ascii="Arial" w:eastAsia="Times New Roman" w:hAnsi="Arial" w:cs="Arial"/>
          <w:color w:val="1D2C4C"/>
          <w:kern w:val="36"/>
          <w:sz w:val="36"/>
          <w:szCs w:val="36"/>
        </w:rPr>
        <w:lastRenderedPageBreak/>
        <w:t xml:space="preserve">Instructions for Using the Decision &amp; </w:t>
      </w:r>
    </w:p>
    <w:p w14:paraId="373BE5C5" w14:textId="510317EC" w:rsidR="00A05771" w:rsidRPr="002663AC" w:rsidRDefault="00A05771" w:rsidP="002663AC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1D2C4C"/>
          <w:kern w:val="36"/>
          <w:sz w:val="36"/>
          <w:szCs w:val="36"/>
        </w:rPr>
      </w:pPr>
      <w:r w:rsidRPr="002663AC">
        <w:rPr>
          <w:rFonts w:ascii="Arial" w:eastAsia="Times New Roman" w:hAnsi="Arial" w:cs="Arial"/>
          <w:color w:val="1D2C4C"/>
          <w:kern w:val="36"/>
          <w:sz w:val="36"/>
          <w:szCs w:val="36"/>
        </w:rPr>
        <w:t>Problem-Solving Worksheet</w:t>
      </w:r>
    </w:p>
    <w:p w14:paraId="31DE580B" w14:textId="77777777" w:rsidR="00A05771" w:rsidRPr="002663AC" w:rsidRDefault="00A05771" w:rsidP="00A0577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color w:val="auto"/>
          <w:sz w:val="22"/>
        </w:rPr>
        <w:t>This worksheet is designed to help you make thoughtful, structured decisions and capture what you learn along the way.</w:t>
      </w:r>
    </w:p>
    <w:p w14:paraId="39E47A15" w14:textId="77777777" w:rsidR="00A05771" w:rsidRPr="00137E00" w:rsidRDefault="00A05771" w:rsidP="00A0577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D2C4C"/>
          <w:sz w:val="22"/>
        </w:rPr>
      </w:pPr>
      <w:r w:rsidRPr="00137E00">
        <w:rPr>
          <w:rFonts w:ascii="Arial" w:eastAsia="Times New Roman" w:hAnsi="Arial" w:cs="Arial"/>
          <w:b/>
          <w:bCs/>
          <w:color w:val="1D2C4C"/>
          <w:sz w:val="22"/>
        </w:rPr>
        <w:t>How to Use It:</w:t>
      </w:r>
    </w:p>
    <w:p w14:paraId="0D2C5A8A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b/>
          <w:bCs/>
          <w:color w:val="1D2C4C"/>
          <w:sz w:val="22"/>
        </w:rPr>
        <w:t>Define the Problem:</w:t>
      </w:r>
      <w:r w:rsidRPr="002663AC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>Clearly state the issue or decision to be made, why it matters, and your deadline for deciding.</w:t>
      </w:r>
    </w:p>
    <w:p w14:paraId="799A0A9D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b/>
          <w:bCs/>
          <w:color w:val="1D2C4C"/>
          <w:sz w:val="22"/>
        </w:rPr>
        <w:t>Gather Information:</w:t>
      </w:r>
      <w:r w:rsidRPr="002663AC">
        <w:rPr>
          <w:rFonts w:ascii="Arial" w:eastAsia="Times New Roman" w:hAnsi="Arial" w:cs="Arial"/>
          <w:color w:val="auto"/>
          <w:sz w:val="22"/>
        </w:rPr>
        <w:t xml:space="preserve"> Capture the most relevant data, metrics, and stakeholder input that will inform your decision.</w:t>
      </w:r>
    </w:p>
    <w:p w14:paraId="259628DD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b/>
          <w:bCs/>
          <w:color w:val="1D2C4C"/>
          <w:sz w:val="22"/>
        </w:rPr>
        <w:t>Explore Options:</w:t>
      </w:r>
      <w:r w:rsidRPr="002663AC">
        <w:rPr>
          <w:rFonts w:ascii="Arial" w:eastAsia="Times New Roman" w:hAnsi="Arial" w:cs="Arial"/>
          <w:color w:val="auto"/>
          <w:sz w:val="22"/>
        </w:rPr>
        <w:t xml:space="preserve"> List possible solutions, weigh pros/cons, consider risks, and assess feasibility.</w:t>
      </w:r>
    </w:p>
    <w:p w14:paraId="0CAA7BA2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b/>
          <w:bCs/>
          <w:color w:val="1D2C4C"/>
          <w:sz w:val="22"/>
        </w:rPr>
        <w:t>Make &amp; Communicate the Decision:</w:t>
      </w:r>
      <w:r w:rsidRPr="002663AC">
        <w:rPr>
          <w:rFonts w:ascii="Arial" w:eastAsia="Times New Roman" w:hAnsi="Arial" w:cs="Arial"/>
          <w:color w:val="auto"/>
          <w:sz w:val="22"/>
        </w:rPr>
        <w:t xml:space="preserve"> Select the best option, explain why, outline action steps, and determine how you’ll share the decision.</w:t>
      </w:r>
    </w:p>
    <w:p w14:paraId="0355A50F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b/>
          <w:bCs/>
          <w:color w:val="1D2C4C"/>
          <w:sz w:val="22"/>
        </w:rPr>
        <w:t>Reflect &amp; Learn:</w:t>
      </w:r>
      <w:r w:rsidRPr="002663AC">
        <w:rPr>
          <w:rFonts w:ascii="Arial" w:eastAsia="Times New Roman" w:hAnsi="Arial" w:cs="Arial"/>
          <w:color w:val="auto"/>
          <w:sz w:val="22"/>
        </w:rPr>
        <w:t xml:space="preserve"> Document initial outcomes and reactions, note lessons learned, and identify any follow-up actions.</w:t>
      </w:r>
    </w:p>
    <w:p w14:paraId="07A9F490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b/>
          <w:bCs/>
          <w:color w:val="1D2C4C"/>
          <w:sz w:val="22"/>
        </w:rPr>
        <w:t>Use the Checklist:</w:t>
      </w:r>
      <w:r w:rsidRPr="002663AC">
        <w:rPr>
          <w:rFonts w:ascii="Arial" w:eastAsia="Times New Roman" w:hAnsi="Arial" w:cs="Arial"/>
          <w:color w:val="auto"/>
          <w:sz w:val="22"/>
        </w:rPr>
        <w:t xml:space="preserve"> Confirm you’ve covered the essentials before moving forward.</w:t>
      </w:r>
    </w:p>
    <w:p w14:paraId="1E17F010" w14:textId="77777777" w:rsidR="00A05771" w:rsidRPr="002663AC" w:rsidRDefault="00A05771" w:rsidP="00A05771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2663AC">
        <w:rPr>
          <w:rFonts w:ascii="Arial" w:eastAsia="Times New Roman" w:hAnsi="Arial" w:cs="Arial"/>
          <w:color w:val="auto"/>
          <w:sz w:val="22"/>
        </w:rPr>
        <w:t>Complete a new worksheet for each significant decision or challenge.</w:t>
      </w:r>
    </w:p>
    <w:p w14:paraId="17614EB0" w14:textId="77777777" w:rsidR="00A05771" w:rsidRPr="00871BE3" w:rsidRDefault="00A05771" w:rsidP="00A0577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olor w:val="1D2C4C"/>
          <w:sz w:val="36"/>
          <w:szCs w:val="36"/>
        </w:rPr>
      </w:pPr>
      <w:r w:rsidRPr="00871BE3">
        <w:rPr>
          <w:rFonts w:ascii="Arial" w:hAnsi="Arial" w:cs="Arial"/>
          <w:noProof/>
          <w:color w:val="1D2C4C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CD54F" wp14:editId="01D03056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6486525" cy="0"/>
                <wp:effectExtent l="0" t="0" r="0" b="0"/>
                <wp:wrapNone/>
                <wp:docPr id="13846469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EDB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CD0A7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55pt" to="510.7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" strokecolor="#b3c7d1"/>
            </w:pict>
          </mc:Fallback>
        </mc:AlternateContent>
      </w:r>
      <w:r w:rsidRPr="00871BE3">
        <w:rPr>
          <w:rFonts w:ascii="Arial" w:eastAsia="Times New Roman" w:hAnsi="Arial" w:cs="Arial"/>
          <w:color w:val="1D2C4C"/>
          <w:sz w:val="36"/>
          <w:szCs w:val="36"/>
        </w:rPr>
        <w:t>Sample Completed Worksheet</w:t>
      </w:r>
    </w:p>
    <w:p w14:paraId="0B14643F" w14:textId="77777777" w:rsidR="00A05771" w:rsidRPr="001C7D8A" w:rsidRDefault="00A05771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Section 1: Define the Problem</w:t>
      </w:r>
    </w:p>
    <w:p w14:paraId="2856821B" w14:textId="77777777" w:rsidR="00A05771" w:rsidRPr="001C7D8A" w:rsidRDefault="00A05771" w:rsidP="002663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Problem/Decision Statement: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>Team productivity has declined due to unclear task ownership</w:t>
      </w:r>
      <w:r w:rsidRPr="001C7D8A">
        <w:rPr>
          <w:rFonts w:ascii="Arial" w:eastAsia="Times New Roman" w:hAnsi="Arial" w:cs="Arial"/>
          <w:color w:val="1D2C4C"/>
          <w:sz w:val="22"/>
        </w:rPr>
        <w:t>.</w:t>
      </w:r>
    </w:p>
    <w:p w14:paraId="19CA08A6" w14:textId="77777777" w:rsidR="00A05771" w:rsidRPr="002663AC" w:rsidRDefault="00A05771" w:rsidP="002663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Why it matters: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>Work is being duplicated, deadlines missed, and morale slipping.</w:t>
      </w:r>
    </w:p>
    <w:p w14:paraId="76BA7CAD" w14:textId="77777777" w:rsidR="00A05771" w:rsidRPr="001C7D8A" w:rsidRDefault="00A05771" w:rsidP="002663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Deadline for decision: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>End of this week.</w:t>
      </w:r>
    </w:p>
    <w:p w14:paraId="6B4DF7C6" w14:textId="77777777" w:rsidR="00A05771" w:rsidRPr="001C7D8A" w:rsidRDefault="00A05771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Section 2: Gather Information</w:t>
      </w:r>
    </w:p>
    <w:p w14:paraId="29275BBF" w14:textId="77777777" w:rsidR="00A05771" w:rsidRPr="002663AC" w:rsidRDefault="00A05771" w:rsidP="002663A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Data / Metrics: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>Missed deadlines have increased by 25% over the past two months.</w:t>
      </w:r>
    </w:p>
    <w:p w14:paraId="65F768C1" w14:textId="77777777" w:rsidR="00A05771" w:rsidRPr="002663AC" w:rsidRDefault="00A05771" w:rsidP="002663A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Stakeholders: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 xml:space="preserve">Team </w:t>
      </w:r>
      <w:proofErr w:type="gramStart"/>
      <w:r w:rsidRPr="002663AC">
        <w:rPr>
          <w:rFonts w:ascii="Arial" w:eastAsia="Times New Roman" w:hAnsi="Arial" w:cs="Arial"/>
          <w:color w:val="auto"/>
          <w:sz w:val="22"/>
        </w:rPr>
        <w:t>leads</w:t>
      </w:r>
      <w:proofErr w:type="gramEnd"/>
      <w:r w:rsidRPr="002663AC">
        <w:rPr>
          <w:rFonts w:ascii="Arial" w:eastAsia="Times New Roman" w:hAnsi="Arial" w:cs="Arial"/>
          <w:color w:val="auto"/>
          <w:sz w:val="22"/>
        </w:rPr>
        <w:t>, two frontline employees, project manager.</w:t>
      </w:r>
    </w:p>
    <w:p w14:paraId="5F7AA10F" w14:textId="77777777" w:rsidR="00A05771" w:rsidRPr="002663AC" w:rsidRDefault="00A05771" w:rsidP="002663AC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auto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Other context: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color w:val="auto"/>
          <w:sz w:val="22"/>
        </w:rPr>
        <w:t>Upcoming client deliverables require tighter coordination.</w:t>
      </w:r>
    </w:p>
    <w:p w14:paraId="7E819A55" w14:textId="77777777" w:rsidR="00A05771" w:rsidRPr="001C7D8A" w:rsidRDefault="00A05771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Section 3: Explore Options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74"/>
        <w:gridCol w:w="3159"/>
        <w:gridCol w:w="2175"/>
        <w:gridCol w:w="2306"/>
      </w:tblGrid>
      <w:tr w:rsidR="002663AC" w:rsidRPr="002663AC" w14:paraId="5B908C75" w14:textId="77777777" w:rsidTr="00C94C03">
        <w:tc>
          <w:tcPr>
            <w:tcW w:w="0" w:type="auto"/>
            <w:tcBorders>
              <w:bottom w:val="single" w:sz="4" w:space="0" w:color="auto"/>
            </w:tcBorders>
            <w:shd w:val="clear" w:color="auto" w:fill="1D2C4C"/>
            <w:hideMark/>
          </w:tcPr>
          <w:p w14:paraId="4D0A9F92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</w:pPr>
            <w:r w:rsidRPr="002663AC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  <w:t>Option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1D2C4C"/>
            <w:hideMark/>
          </w:tcPr>
          <w:p w14:paraId="2B988513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</w:pPr>
            <w:r w:rsidRPr="002663AC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  <w:t>Pros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1D2C4C"/>
            <w:hideMark/>
          </w:tcPr>
          <w:p w14:paraId="1535E5FF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</w:pPr>
            <w:r w:rsidRPr="002663AC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  <w:t>Cons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1D2C4C"/>
            <w:hideMark/>
          </w:tcPr>
          <w:p w14:paraId="4FC53509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</w:pPr>
            <w:r w:rsidRPr="002663AC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</w:rPr>
              <w:t>Risks / Impact</w:t>
            </w:r>
          </w:p>
        </w:tc>
      </w:tr>
      <w:tr w:rsidR="002663AC" w:rsidRPr="002663AC" w14:paraId="2836F386" w14:textId="77777777" w:rsidTr="00C94C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5DD0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Assign tasks via shared project tool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D154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Increases clarity, easy tracking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320C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Requires initial 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87C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Some resistance to new tool</w:t>
            </w:r>
          </w:p>
        </w:tc>
      </w:tr>
      <w:tr w:rsidR="002663AC" w:rsidRPr="002663AC" w14:paraId="41E97D51" w14:textId="77777777" w:rsidTr="00C94C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12D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Weekly task alignment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DFB6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Real-time clarification, builds accountability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655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Adds meeting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3CDA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Meeting fatigue</w:t>
            </w:r>
          </w:p>
        </w:tc>
      </w:tr>
      <w:tr w:rsidR="002663AC" w:rsidRPr="002663AC" w14:paraId="4852BAC8" w14:textId="77777777" w:rsidTr="00C94C0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BA9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Manager assigns all tasks directly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0711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Immediate clarity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D465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Less ownership, bottleneck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E988" w14:textId="77777777" w:rsidR="00A05771" w:rsidRPr="002663AC" w:rsidRDefault="00A05771" w:rsidP="004C194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auto"/>
                <w:sz w:val="22"/>
              </w:rPr>
            </w:pPr>
            <w:r w:rsidRPr="002663AC">
              <w:rPr>
                <w:rFonts w:ascii="Arial" w:eastAsia="Times New Roman" w:hAnsi="Arial" w:cs="Arial"/>
                <w:color w:val="auto"/>
                <w:sz w:val="22"/>
              </w:rPr>
              <w:t>Reduced engagement</w:t>
            </w:r>
          </w:p>
        </w:tc>
      </w:tr>
    </w:tbl>
    <w:p w14:paraId="2BF7101B" w14:textId="77777777" w:rsidR="002663AC" w:rsidRDefault="002663AC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</w:p>
    <w:p w14:paraId="28D46339" w14:textId="5CDD2C3D" w:rsidR="00A05771" w:rsidRPr="001C7D8A" w:rsidRDefault="00A05771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lastRenderedPageBreak/>
        <w:t>Section 4: Make &amp; Communicate the Decision</w:t>
      </w:r>
    </w:p>
    <w:p w14:paraId="76EF5001" w14:textId="77777777" w:rsidR="00A05771" w:rsidRPr="002663AC" w:rsidRDefault="00A05771" w:rsidP="002663A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Chosen Option: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>Use shared project tool for task assignment.</w:t>
      </w:r>
    </w:p>
    <w:p w14:paraId="55DD2F72" w14:textId="77777777" w:rsidR="00A05771" w:rsidRPr="002663AC" w:rsidRDefault="00A05771" w:rsidP="00871BE3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Reasoning: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>Provides clarity and visibility while encouraging team ownership.</w:t>
      </w:r>
    </w:p>
    <w:p w14:paraId="217216A3" w14:textId="77777777" w:rsidR="00A05771" w:rsidRPr="001C7D8A" w:rsidRDefault="00A05771" w:rsidP="00871BE3">
      <w:pPr>
        <w:numPr>
          <w:ilvl w:val="0"/>
          <w:numId w:val="17"/>
        </w:numPr>
        <w:spacing w:before="40" w:after="100" w:afterAutospacing="1" w:line="276" w:lineRule="auto"/>
        <w:rPr>
          <w:rFonts w:ascii="Arial" w:eastAsia="Times New Roman" w:hAnsi="Arial" w:cs="Arial"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Implementation Steps:</w:t>
      </w:r>
    </w:p>
    <w:p w14:paraId="30DB261C" w14:textId="77777777" w:rsidR="00A05771" w:rsidRPr="002663AC" w:rsidRDefault="00A05771" w:rsidP="00A05771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2663AC">
        <w:rPr>
          <w:rFonts w:ascii="Arial" w:eastAsia="Times New Roman" w:hAnsi="Arial" w:cs="Arial"/>
          <w:sz w:val="22"/>
        </w:rPr>
        <w:t>Train team on tool (PM lead – by Friday)</w:t>
      </w:r>
    </w:p>
    <w:p w14:paraId="6251D12B" w14:textId="77777777" w:rsidR="00A05771" w:rsidRPr="002663AC" w:rsidRDefault="00A05771" w:rsidP="00A05771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2663AC">
        <w:rPr>
          <w:rFonts w:ascii="Arial" w:eastAsia="Times New Roman" w:hAnsi="Arial" w:cs="Arial"/>
          <w:sz w:val="22"/>
        </w:rPr>
        <w:t>Migrate current tasks (team leads – next Monday)</w:t>
      </w:r>
    </w:p>
    <w:p w14:paraId="77D24605" w14:textId="77777777" w:rsidR="00A05771" w:rsidRPr="002663AC" w:rsidRDefault="00A05771" w:rsidP="00A05771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2663AC">
        <w:rPr>
          <w:rFonts w:ascii="Arial" w:eastAsia="Times New Roman" w:hAnsi="Arial" w:cs="Arial"/>
          <w:sz w:val="22"/>
        </w:rPr>
        <w:t>Review progress after 2 weeks</w:t>
      </w:r>
    </w:p>
    <w:p w14:paraId="58D52121" w14:textId="77777777" w:rsidR="00A05771" w:rsidRPr="001C7D8A" w:rsidRDefault="00A05771" w:rsidP="002663AC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Communication: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>Announce during weekly huddle, follow up via email with instructions.</w:t>
      </w:r>
    </w:p>
    <w:p w14:paraId="0364DDD0" w14:textId="77777777" w:rsidR="00A05771" w:rsidRPr="001C7D8A" w:rsidRDefault="00A05771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Section 5: Reflection &amp; Learning</w:t>
      </w:r>
    </w:p>
    <w:p w14:paraId="4F9E1A7A" w14:textId="77777777" w:rsidR="00A05771" w:rsidRPr="001C7D8A" w:rsidRDefault="00A05771" w:rsidP="002663A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Initial Outcomes: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>Within two weeks, task duplication dropped, and deadlines were met.</w:t>
      </w:r>
    </w:p>
    <w:p w14:paraId="7F6A90B6" w14:textId="77777777" w:rsidR="00A05771" w:rsidRPr="002663AC" w:rsidRDefault="00A05771" w:rsidP="002663A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Initial Reactions: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>Most employees appreciated the clarity, one expressed concern about “extra admin work.”</w:t>
      </w:r>
    </w:p>
    <w:p w14:paraId="363E8084" w14:textId="77777777" w:rsidR="00A05771" w:rsidRPr="002663AC" w:rsidRDefault="00A05771" w:rsidP="002663A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Lessons Learned: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 xml:space="preserve">Training upfront is key; </w:t>
      </w:r>
      <w:proofErr w:type="gramStart"/>
      <w:r w:rsidRPr="002663AC">
        <w:rPr>
          <w:rFonts w:ascii="Arial" w:eastAsia="Times New Roman" w:hAnsi="Arial" w:cs="Arial"/>
          <w:sz w:val="22"/>
        </w:rPr>
        <w:t>need</w:t>
      </w:r>
      <w:proofErr w:type="gramEnd"/>
      <w:r w:rsidRPr="002663AC">
        <w:rPr>
          <w:rFonts w:ascii="Arial" w:eastAsia="Times New Roman" w:hAnsi="Arial" w:cs="Arial"/>
          <w:sz w:val="22"/>
        </w:rPr>
        <w:t xml:space="preserve"> to schedule short refresher in one month.</w:t>
      </w:r>
    </w:p>
    <w:p w14:paraId="16D51F19" w14:textId="77777777" w:rsidR="00A05771" w:rsidRPr="002663AC" w:rsidRDefault="00A05771" w:rsidP="002663AC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Follow-up Actions:</w:t>
      </w:r>
      <w:r w:rsidRPr="001C7D8A">
        <w:rPr>
          <w:rFonts w:ascii="Arial" w:eastAsia="Times New Roman" w:hAnsi="Arial" w:cs="Arial"/>
          <w:color w:val="1D2C4C"/>
          <w:sz w:val="22"/>
        </w:rPr>
        <w:t xml:space="preserve"> </w:t>
      </w:r>
      <w:r w:rsidRPr="002663AC">
        <w:rPr>
          <w:rFonts w:ascii="Arial" w:eastAsia="Times New Roman" w:hAnsi="Arial" w:cs="Arial"/>
          <w:sz w:val="22"/>
        </w:rPr>
        <w:t>Add refresher training and survey team feedback.</w:t>
      </w:r>
    </w:p>
    <w:p w14:paraId="0916BF14" w14:textId="77777777" w:rsidR="00A05771" w:rsidRPr="001C7D8A" w:rsidRDefault="00A05771" w:rsidP="00A05771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1D2C4C"/>
          <w:sz w:val="22"/>
        </w:rPr>
      </w:pPr>
      <w:r w:rsidRPr="001C7D8A">
        <w:rPr>
          <w:rFonts w:ascii="Arial" w:eastAsia="Times New Roman" w:hAnsi="Arial" w:cs="Arial"/>
          <w:b/>
          <w:bCs/>
          <w:color w:val="1D2C4C"/>
          <w:sz w:val="22"/>
        </w:rPr>
        <w:t>Section 6: Decision Tips Checklist</w:t>
      </w:r>
    </w:p>
    <w:p w14:paraId="48AD1032" w14:textId="415E9ADA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-92881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34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Problem clearly defined</w:t>
      </w:r>
    </w:p>
    <w:p w14:paraId="32533544" w14:textId="64217FBC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-102524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Relevant data collected</w:t>
      </w:r>
    </w:p>
    <w:p w14:paraId="3D2F4925" w14:textId="2BE6DEA0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135138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Options considered</w:t>
      </w:r>
    </w:p>
    <w:p w14:paraId="5A15E94E" w14:textId="7B8D44B5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839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Pros, cons, and risks evaluated</w:t>
      </w:r>
    </w:p>
    <w:p w14:paraId="15A43F83" w14:textId="77FE5E6B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-142279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Decision made by deadline</w:t>
      </w:r>
    </w:p>
    <w:p w14:paraId="592546D3" w14:textId="66C80C64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-212028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Communication plan in place</w:t>
      </w:r>
    </w:p>
    <w:p w14:paraId="061AFC60" w14:textId="7048919D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89609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Implementation steps assigned</w:t>
      </w:r>
    </w:p>
    <w:p w14:paraId="54509BAE" w14:textId="4E6BD9E8" w:rsidR="00A05771" w:rsidRPr="002663AC" w:rsidRDefault="00532EF7" w:rsidP="00A05771">
      <w:pPr>
        <w:spacing w:after="0" w:line="276" w:lineRule="auto"/>
        <w:ind w:left="720"/>
        <w:rPr>
          <w:rFonts w:ascii="Arial" w:eastAsia="Times New Roman" w:hAnsi="Arial" w:cs="Arial"/>
          <w:sz w:val="22"/>
        </w:rPr>
      </w:pPr>
      <w:sdt>
        <w:sdtPr>
          <w:rPr>
            <w:rFonts w:ascii="Arial" w:eastAsia="Times New Roman" w:hAnsi="Arial" w:cs="Arial"/>
            <w:sz w:val="22"/>
          </w:rPr>
          <w:id w:val="95067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3AC" w:rsidRPr="002663A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05771" w:rsidRPr="002663AC">
        <w:rPr>
          <w:rFonts w:ascii="Arial" w:eastAsia="Times New Roman" w:hAnsi="Arial" w:cs="Arial"/>
          <w:sz w:val="22"/>
        </w:rPr>
        <w:t xml:space="preserve"> Outcome monitored and lessons documented</w:t>
      </w:r>
    </w:p>
    <w:p w14:paraId="238F39B2" w14:textId="77777777" w:rsidR="006800E0" w:rsidRPr="006800E0" w:rsidRDefault="006800E0" w:rsidP="006800E0"/>
    <w:sectPr w:rsidR="006800E0" w:rsidRPr="006800E0" w:rsidSect="002663AC">
      <w:footerReference w:type="default" r:id="rId11"/>
      <w:pgSz w:w="12240" w:h="15840" w:code="1"/>
      <w:pgMar w:top="1152" w:right="1008" w:bottom="1008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E016" w14:textId="77777777" w:rsidR="0054096F" w:rsidRDefault="0054096F" w:rsidP="00D337E7">
      <w:pPr>
        <w:spacing w:after="0" w:line="240" w:lineRule="auto"/>
      </w:pPr>
      <w:r>
        <w:separator/>
      </w:r>
    </w:p>
  </w:endnote>
  <w:endnote w:type="continuationSeparator" w:id="0">
    <w:p w14:paraId="2B8527F9" w14:textId="77777777" w:rsidR="0054096F" w:rsidRDefault="0054096F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590D" w14:textId="1007E1A0" w:rsidR="002663AC" w:rsidRPr="002663AC" w:rsidRDefault="002663AC" w:rsidP="002663AC">
    <w:pPr>
      <w:pStyle w:val="Footer"/>
      <w:tabs>
        <w:tab w:val="clear" w:pos="8640"/>
        <w:tab w:val="right" w:pos="9360"/>
      </w:tabs>
      <w:jc w:val="left"/>
      <w:rPr>
        <w:rFonts w:ascii="Arial" w:hAnsi="Arial" w:cs="Arial"/>
        <w:color w:val="auto"/>
      </w:rPr>
    </w:pPr>
    <w:r w:rsidRPr="002663AC">
      <w:rPr>
        <w:rFonts w:ascii="Arial" w:hAnsi="Arial" w:cs="Arial"/>
        <w:color w:val="auto"/>
      </w:rPr>
      <w:t>© CASCADE EMPLOYERS ASSOCIATION</w:t>
    </w:r>
    <w:r>
      <w:rPr>
        <w:rFonts w:ascii="Arial" w:hAnsi="Arial" w:cs="Arial"/>
        <w:color w:val="auto"/>
      </w:rPr>
      <w:tab/>
    </w:r>
    <w:r>
      <w:rPr>
        <w:rFonts w:ascii="Arial" w:hAnsi="Arial" w:cs="Arial"/>
        <w:color w:val="auto"/>
      </w:rPr>
      <w:tab/>
    </w:r>
    <w:r w:rsidRPr="002663AC">
      <w:rPr>
        <w:rFonts w:ascii="Arial" w:hAnsi="Arial" w:cs="Arial"/>
        <w:color w:val="auto"/>
      </w:rPr>
      <w:fldChar w:fldCharType="begin"/>
    </w:r>
    <w:r w:rsidRPr="002663AC">
      <w:rPr>
        <w:rFonts w:ascii="Arial" w:hAnsi="Arial" w:cs="Arial"/>
        <w:color w:val="auto"/>
      </w:rPr>
      <w:instrText xml:space="preserve"> PAGE   \* MERGEFORMAT </w:instrText>
    </w:r>
    <w:r w:rsidRPr="002663AC">
      <w:rPr>
        <w:rFonts w:ascii="Arial" w:hAnsi="Arial" w:cs="Arial"/>
        <w:color w:val="auto"/>
      </w:rPr>
      <w:fldChar w:fldCharType="separate"/>
    </w:r>
    <w:r w:rsidRPr="002663AC">
      <w:rPr>
        <w:rFonts w:ascii="Arial" w:hAnsi="Arial" w:cs="Arial"/>
        <w:noProof/>
        <w:color w:val="auto"/>
      </w:rPr>
      <w:t>1</w:t>
    </w:r>
    <w:r w:rsidRPr="002663AC">
      <w:rPr>
        <w:rFonts w:ascii="Arial" w:hAnsi="Arial" w:cs="Arial"/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A7BE" w14:textId="77777777" w:rsidR="0054096F" w:rsidRDefault="0054096F" w:rsidP="00D337E7">
      <w:pPr>
        <w:spacing w:after="0" w:line="240" w:lineRule="auto"/>
      </w:pPr>
      <w:r>
        <w:separator/>
      </w:r>
    </w:p>
  </w:footnote>
  <w:footnote w:type="continuationSeparator" w:id="0">
    <w:p w14:paraId="3038BBD2" w14:textId="77777777" w:rsidR="0054096F" w:rsidRDefault="0054096F" w:rsidP="00D3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F23CBC"/>
    <w:multiLevelType w:val="multilevel"/>
    <w:tmpl w:val="79D8BEF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D2C4C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420C6"/>
    <w:multiLevelType w:val="multilevel"/>
    <w:tmpl w:val="2C3E9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C737D"/>
    <w:multiLevelType w:val="multilevel"/>
    <w:tmpl w:val="AFF4C8E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D2C4C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5313B"/>
    <w:multiLevelType w:val="multilevel"/>
    <w:tmpl w:val="AD3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E3165"/>
    <w:multiLevelType w:val="multilevel"/>
    <w:tmpl w:val="33D4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1D2C4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14E1A"/>
    <w:multiLevelType w:val="multilevel"/>
    <w:tmpl w:val="DCD4340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D2C4C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54166"/>
    <w:multiLevelType w:val="multilevel"/>
    <w:tmpl w:val="ECF05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F5637"/>
    <w:multiLevelType w:val="multilevel"/>
    <w:tmpl w:val="6C1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900E5"/>
    <w:multiLevelType w:val="multilevel"/>
    <w:tmpl w:val="C0F4E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4A442B"/>
    <w:multiLevelType w:val="multilevel"/>
    <w:tmpl w:val="E1E0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85A1D"/>
    <w:multiLevelType w:val="multilevel"/>
    <w:tmpl w:val="07BE5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075A6"/>
    <w:multiLevelType w:val="multilevel"/>
    <w:tmpl w:val="6EB2FAC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D2C4C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85AE2"/>
    <w:multiLevelType w:val="multilevel"/>
    <w:tmpl w:val="0BB4412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D2C4C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54431"/>
    <w:multiLevelType w:val="multilevel"/>
    <w:tmpl w:val="96F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F5D60"/>
    <w:multiLevelType w:val="multilevel"/>
    <w:tmpl w:val="DD188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D7899"/>
    <w:multiLevelType w:val="multilevel"/>
    <w:tmpl w:val="F72E369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D2C4C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1975">
    <w:abstractNumId w:val="18"/>
  </w:num>
  <w:num w:numId="2" w16cid:durableId="800882391">
    <w:abstractNumId w:val="1"/>
  </w:num>
  <w:num w:numId="3" w16cid:durableId="1256789107">
    <w:abstractNumId w:val="0"/>
  </w:num>
  <w:num w:numId="4" w16cid:durableId="869612680">
    <w:abstractNumId w:val="6"/>
  </w:num>
  <w:num w:numId="5" w16cid:durableId="554849833">
    <w:abstractNumId w:val="15"/>
  </w:num>
  <w:num w:numId="6" w16cid:durableId="1619409064">
    <w:abstractNumId w:val="5"/>
  </w:num>
  <w:num w:numId="7" w16cid:durableId="1234394626">
    <w:abstractNumId w:val="8"/>
  </w:num>
  <w:num w:numId="8" w16cid:durableId="1784033160">
    <w:abstractNumId w:val="11"/>
  </w:num>
  <w:num w:numId="9" w16cid:durableId="1267427354">
    <w:abstractNumId w:val="9"/>
  </w:num>
  <w:num w:numId="10" w16cid:durableId="1974478013">
    <w:abstractNumId w:val="3"/>
  </w:num>
  <w:num w:numId="11" w16cid:durableId="1820801290">
    <w:abstractNumId w:val="16"/>
  </w:num>
  <w:num w:numId="12" w16cid:durableId="2088914681">
    <w:abstractNumId w:val="10"/>
  </w:num>
  <w:num w:numId="13" w16cid:durableId="1410231226">
    <w:abstractNumId w:val="12"/>
  </w:num>
  <w:num w:numId="14" w16cid:durableId="864294089">
    <w:abstractNumId w:val="13"/>
  </w:num>
  <w:num w:numId="15" w16cid:durableId="1000086410">
    <w:abstractNumId w:val="2"/>
  </w:num>
  <w:num w:numId="16" w16cid:durableId="1492720244">
    <w:abstractNumId w:val="14"/>
  </w:num>
  <w:num w:numId="17" w16cid:durableId="1608273063">
    <w:abstractNumId w:val="4"/>
  </w:num>
  <w:num w:numId="18" w16cid:durableId="323894642">
    <w:abstractNumId w:val="7"/>
  </w:num>
  <w:num w:numId="19" w16cid:durableId="1721396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4"/>
    <w:rsid w:val="00042D97"/>
    <w:rsid w:val="00064BDC"/>
    <w:rsid w:val="000714FA"/>
    <w:rsid w:val="00094B97"/>
    <w:rsid w:val="00097AEC"/>
    <w:rsid w:val="000B5220"/>
    <w:rsid w:val="000B61C3"/>
    <w:rsid w:val="000C516F"/>
    <w:rsid w:val="000D6FB5"/>
    <w:rsid w:val="00116044"/>
    <w:rsid w:val="001215EE"/>
    <w:rsid w:val="00137E00"/>
    <w:rsid w:val="00151483"/>
    <w:rsid w:val="001664D3"/>
    <w:rsid w:val="00167F86"/>
    <w:rsid w:val="00172253"/>
    <w:rsid w:val="001851DD"/>
    <w:rsid w:val="001A4DB2"/>
    <w:rsid w:val="001C7D8A"/>
    <w:rsid w:val="001D0D99"/>
    <w:rsid w:val="001D4E33"/>
    <w:rsid w:val="001F5F6C"/>
    <w:rsid w:val="001F61D5"/>
    <w:rsid w:val="00221AEF"/>
    <w:rsid w:val="00236FA3"/>
    <w:rsid w:val="00251F63"/>
    <w:rsid w:val="0025296B"/>
    <w:rsid w:val="00252D7F"/>
    <w:rsid w:val="002562CE"/>
    <w:rsid w:val="002663AC"/>
    <w:rsid w:val="00275A40"/>
    <w:rsid w:val="0029485E"/>
    <w:rsid w:val="002D3629"/>
    <w:rsid w:val="002F6EF7"/>
    <w:rsid w:val="00301802"/>
    <w:rsid w:val="00331071"/>
    <w:rsid w:val="00362014"/>
    <w:rsid w:val="003733A6"/>
    <w:rsid w:val="00376697"/>
    <w:rsid w:val="003A7D9D"/>
    <w:rsid w:val="003C6FEA"/>
    <w:rsid w:val="0040257F"/>
    <w:rsid w:val="004126A9"/>
    <w:rsid w:val="0045676C"/>
    <w:rsid w:val="004755D8"/>
    <w:rsid w:val="004B461A"/>
    <w:rsid w:val="004C366D"/>
    <w:rsid w:val="004D7A8A"/>
    <w:rsid w:val="004E3858"/>
    <w:rsid w:val="005124AD"/>
    <w:rsid w:val="00532EF7"/>
    <w:rsid w:val="00537C9C"/>
    <w:rsid w:val="0054096F"/>
    <w:rsid w:val="005443B6"/>
    <w:rsid w:val="00566760"/>
    <w:rsid w:val="0057103D"/>
    <w:rsid w:val="0058224E"/>
    <w:rsid w:val="00593BAB"/>
    <w:rsid w:val="006030ED"/>
    <w:rsid w:val="00632038"/>
    <w:rsid w:val="0063236A"/>
    <w:rsid w:val="00632991"/>
    <w:rsid w:val="00675754"/>
    <w:rsid w:val="006800E0"/>
    <w:rsid w:val="006A09A4"/>
    <w:rsid w:val="006A48B6"/>
    <w:rsid w:val="006A79B1"/>
    <w:rsid w:val="006E0AF4"/>
    <w:rsid w:val="006E3EF6"/>
    <w:rsid w:val="007039EB"/>
    <w:rsid w:val="00733D60"/>
    <w:rsid w:val="00746031"/>
    <w:rsid w:val="007A7518"/>
    <w:rsid w:val="00866364"/>
    <w:rsid w:val="00871BE3"/>
    <w:rsid w:val="00871F2F"/>
    <w:rsid w:val="00881D3E"/>
    <w:rsid w:val="008865DF"/>
    <w:rsid w:val="00892668"/>
    <w:rsid w:val="008A7AA7"/>
    <w:rsid w:val="008C3A6A"/>
    <w:rsid w:val="008D4C75"/>
    <w:rsid w:val="008E16ED"/>
    <w:rsid w:val="008E4FCB"/>
    <w:rsid w:val="008F43A2"/>
    <w:rsid w:val="00921731"/>
    <w:rsid w:val="00961585"/>
    <w:rsid w:val="009620BA"/>
    <w:rsid w:val="009654CB"/>
    <w:rsid w:val="009A10EE"/>
    <w:rsid w:val="009A22C6"/>
    <w:rsid w:val="009B67EE"/>
    <w:rsid w:val="009B7C5E"/>
    <w:rsid w:val="009D4996"/>
    <w:rsid w:val="00A00EF5"/>
    <w:rsid w:val="00A05771"/>
    <w:rsid w:val="00A11E63"/>
    <w:rsid w:val="00A34676"/>
    <w:rsid w:val="00A46D63"/>
    <w:rsid w:val="00A55548"/>
    <w:rsid w:val="00A674FB"/>
    <w:rsid w:val="00A86674"/>
    <w:rsid w:val="00A9306C"/>
    <w:rsid w:val="00AB0992"/>
    <w:rsid w:val="00AB0E23"/>
    <w:rsid w:val="00AB2133"/>
    <w:rsid w:val="00AC5C12"/>
    <w:rsid w:val="00AD228E"/>
    <w:rsid w:val="00AF68BE"/>
    <w:rsid w:val="00B232E7"/>
    <w:rsid w:val="00B46F32"/>
    <w:rsid w:val="00B5136E"/>
    <w:rsid w:val="00B630B0"/>
    <w:rsid w:val="00B72325"/>
    <w:rsid w:val="00B72E64"/>
    <w:rsid w:val="00B74466"/>
    <w:rsid w:val="00B939D3"/>
    <w:rsid w:val="00BA1A79"/>
    <w:rsid w:val="00BB30A0"/>
    <w:rsid w:val="00BC0CD0"/>
    <w:rsid w:val="00BD72BF"/>
    <w:rsid w:val="00C14ED3"/>
    <w:rsid w:val="00C15173"/>
    <w:rsid w:val="00C34E2B"/>
    <w:rsid w:val="00C35405"/>
    <w:rsid w:val="00C42DA7"/>
    <w:rsid w:val="00C43A0F"/>
    <w:rsid w:val="00C94C03"/>
    <w:rsid w:val="00C9614E"/>
    <w:rsid w:val="00CB56E9"/>
    <w:rsid w:val="00CD2919"/>
    <w:rsid w:val="00D0445B"/>
    <w:rsid w:val="00D06284"/>
    <w:rsid w:val="00D246BE"/>
    <w:rsid w:val="00D274A3"/>
    <w:rsid w:val="00D337E7"/>
    <w:rsid w:val="00D34985"/>
    <w:rsid w:val="00D466C8"/>
    <w:rsid w:val="00D62ECD"/>
    <w:rsid w:val="00D956C2"/>
    <w:rsid w:val="00DC3CF1"/>
    <w:rsid w:val="00DE49A0"/>
    <w:rsid w:val="00DF6331"/>
    <w:rsid w:val="00DF6BAE"/>
    <w:rsid w:val="00E55341"/>
    <w:rsid w:val="00E566B8"/>
    <w:rsid w:val="00E63BE5"/>
    <w:rsid w:val="00EA2EC9"/>
    <w:rsid w:val="00EC2B7D"/>
    <w:rsid w:val="00EC6214"/>
    <w:rsid w:val="00ED015C"/>
    <w:rsid w:val="00EE1CD0"/>
    <w:rsid w:val="00F220C8"/>
    <w:rsid w:val="00F67C00"/>
    <w:rsid w:val="00F71D68"/>
    <w:rsid w:val="00F80CED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48CD1"/>
  <w15:docId w15:val="{E05B5EE8-FEB7-4240-BDDE-855FD380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A6"/>
    <w:rPr>
      <w:color w:val="373545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rsid w:val="001C7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364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semiHidden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Subtitle1">
    <w:name w:val="Subtitle1"/>
    <w:basedOn w:val="Title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semiHidden/>
    <w:rsid w:val="000B5220"/>
    <w:rPr>
      <w:color w:val="373545" w:themeColor="text1"/>
      <w:sz w:val="20"/>
      <w:lang w:val="en-US"/>
    </w:rPr>
  </w:style>
  <w:style w:type="character" w:customStyle="1" w:styleId="CheckboxChar">
    <w:name w:val="Checkbox Char"/>
    <w:basedOn w:val="bulletChar"/>
    <w:link w:val="Checkbox"/>
    <w:semiHidden/>
    <w:rsid w:val="000B5220"/>
    <w:rPr>
      <w:color w:val="373545" w:themeColor="text1"/>
      <w:sz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0B5220"/>
    <w:rPr>
      <w:color w:val="373545" w:themeColor="text1"/>
      <w:sz w:val="20"/>
      <w:lang w:val="en-US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  <w:lang w:val="en-US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  <w:lang w:val="en-US"/>
    </w:rPr>
  </w:style>
  <w:style w:type="character" w:styleId="PlaceholderText">
    <w:name w:val="Placeholder Text"/>
    <w:basedOn w:val="DefaultParagraphFont"/>
    <w:semiHidden/>
    <w:rsid w:val="009B67EE"/>
    <w:rPr>
      <w:color w:val="808080"/>
    </w:rPr>
  </w:style>
  <w:style w:type="paragraph" w:styleId="NormalWeb">
    <w:name w:val="Normal (Web)"/>
    <w:basedOn w:val="Normal"/>
    <w:semiHidden/>
    <w:unhideWhenUsed/>
    <w:rsid w:val="006800E0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C7D8A"/>
    <w:rPr>
      <w:rFonts w:asciiTheme="majorHAnsi" w:eastAsiaTheme="majorEastAsia" w:hAnsiTheme="majorHAnsi" w:cstheme="majorBidi"/>
      <w:color w:val="133644" w:themeColor="accent1" w:themeShade="7F"/>
      <w:sz w:val="24"/>
      <w:szCs w:val="24"/>
      <w:lang w:val="en-US"/>
    </w:rPr>
  </w:style>
  <w:style w:type="table" w:styleId="TableGridLight">
    <w:name w:val="Grid Table Light"/>
    <w:basedOn w:val="TableNormal"/>
    <w:rsid w:val="00C42D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yn\AppData\Roaming\Microsoft\Templates\Online%20service%20profile%20workshee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service profile worksheet.dotx</Template>
  <TotalTime>0</TotalTime>
  <Pages>5</Pages>
  <Words>630</Words>
  <Characters>3595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 Culley</dc:creator>
  <cp:keywords/>
  <dc:description/>
  <cp:lastModifiedBy>Angela Bergerson</cp:lastModifiedBy>
  <cp:revision>2</cp:revision>
  <dcterms:created xsi:type="dcterms:W3CDTF">2025-10-08T23:04:00Z</dcterms:created>
  <dcterms:modified xsi:type="dcterms:W3CDTF">2025-10-08T23:04:00Z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