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BA89" w14:textId="77777777" w:rsidR="009F75FF" w:rsidRPr="008B6020" w:rsidRDefault="009F75FF" w:rsidP="009F75F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8B6020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7445F51B" w14:textId="77777777" w:rsidR="009F75FF" w:rsidRPr="008B6020" w:rsidRDefault="009F75FF" w:rsidP="009F75F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6BC0BCDE" w14:textId="59BA9087" w:rsidR="00216939" w:rsidRPr="009F75FF" w:rsidRDefault="00216939" w:rsidP="00B84413">
      <w:pPr>
        <w:rPr>
          <w:rFonts w:ascii="Arial" w:hAnsi="Arial"/>
          <w:sz w:val="40"/>
          <w:szCs w:val="40"/>
        </w:rPr>
      </w:pPr>
    </w:p>
    <w:p w14:paraId="654766D4" w14:textId="5D40D08F" w:rsidR="009F75FF" w:rsidRDefault="009F75FF" w:rsidP="009F75FF">
      <w:pPr>
        <w:rPr>
          <w:rFonts w:ascii="Arial" w:hAnsi="Arial"/>
          <w:sz w:val="40"/>
          <w:szCs w:val="40"/>
        </w:rPr>
      </w:pPr>
      <w:r w:rsidRPr="009F75FF">
        <w:rPr>
          <w:rFonts w:ascii="Arial" w:hAnsi="Arial"/>
          <w:sz w:val="40"/>
          <w:szCs w:val="40"/>
        </w:rPr>
        <w:t>Performance Feedback Form</w:t>
      </w:r>
    </w:p>
    <w:p w14:paraId="1A8DD58B" w14:textId="77777777" w:rsidR="009F75FF" w:rsidRPr="009F75FF" w:rsidRDefault="009F75FF" w:rsidP="009F75FF">
      <w:pPr>
        <w:rPr>
          <w:rFonts w:ascii="Arial" w:hAnsi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395"/>
      </w:tblGrid>
      <w:tr w:rsidR="00A74B8D" w:rsidRPr="00A74B8D" w14:paraId="1E7B3A88" w14:textId="77777777" w:rsidTr="00B85895">
        <w:tc>
          <w:tcPr>
            <w:tcW w:w="3235" w:type="dxa"/>
            <w:shd w:val="clear" w:color="auto" w:fill="auto"/>
          </w:tcPr>
          <w:p w14:paraId="5C1A8576" w14:textId="63D22CC3" w:rsidR="00A74B8D" w:rsidRPr="00936E38" w:rsidRDefault="00D015D6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 xml:space="preserve">EMPLOYEE </w:t>
            </w:r>
            <w:r w:rsidR="00A74B8D" w:rsidRPr="00936E38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5395" w:type="dxa"/>
            <w:shd w:val="clear" w:color="auto" w:fill="auto"/>
          </w:tcPr>
          <w:p w14:paraId="007EE09B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A74B8D" w:rsidRPr="00A74B8D" w14:paraId="42EFA027" w14:textId="77777777" w:rsidTr="00B85895">
        <w:tc>
          <w:tcPr>
            <w:tcW w:w="3235" w:type="dxa"/>
            <w:shd w:val="clear" w:color="auto" w:fill="auto"/>
          </w:tcPr>
          <w:p w14:paraId="6B005A42" w14:textId="77777777" w:rsidR="00A74B8D" w:rsidRPr="00936E38" w:rsidRDefault="00A74B8D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JOB TITLE:</w:t>
            </w:r>
          </w:p>
        </w:tc>
        <w:tc>
          <w:tcPr>
            <w:tcW w:w="5395" w:type="dxa"/>
            <w:shd w:val="clear" w:color="auto" w:fill="auto"/>
          </w:tcPr>
          <w:p w14:paraId="07938F5D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A74B8D" w:rsidRPr="00A74B8D" w14:paraId="4E1DA062" w14:textId="77777777" w:rsidTr="00B85895">
        <w:tc>
          <w:tcPr>
            <w:tcW w:w="3235" w:type="dxa"/>
            <w:shd w:val="clear" w:color="auto" w:fill="auto"/>
          </w:tcPr>
          <w:p w14:paraId="4834DCFA" w14:textId="77777777" w:rsidR="00A74B8D" w:rsidRPr="00936E38" w:rsidRDefault="00A74B8D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EVALUATION PERIOD:</w:t>
            </w:r>
          </w:p>
        </w:tc>
        <w:tc>
          <w:tcPr>
            <w:tcW w:w="5395" w:type="dxa"/>
            <w:shd w:val="clear" w:color="auto" w:fill="auto"/>
          </w:tcPr>
          <w:p w14:paraId="2F0E2E94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A74B8D" w:rsidRPr="00A74B8D" w14:paraId="1D61D88D" w14:textId="77777777" w:rsidTr="00B85895">
        <w:tc>
          <w:tcPr>
            <w:tcW w:w="3235" w:type="dxa"/>
            <w:shd w:val="clear" w:color="auto" w:fill="auto"/>
          </w:tcPr>
          <w:p w14:paraId="619EA76A" w14:textId="08C70A70" w:rsidR="00A74B8D" w:rsidRPr="00936E38" w:rsidRDefault="00A74B8D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DEPARTMENT</w:t>
            </w:r>
            <w:r w:rsidR="00995A86" w:rsidRPr="00936E38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5395" w:type="dxa"/>
            <w:shd w:val="clear" w:color="auto" w:fill="auto"/>
          </w:tcPr>
          <w:p w14:paraId="1E898937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A74B8D" w:rsidRPr="00A74B8D" w14:paraId="7AB2C024" w14:textId="77777777" w:rsidTr="00B85895">
        <w:tc>
          <w:tcPr>
            <w:tcW w:w="3235" w:type="dxa"/>
            <w:shd w:val="clear" w:color="auto" w:fill="auto"/>
          </w:tcPr>
          <w:p w14:paraId="4DBD5D55" w14:textId="77777777" w:rsidR="00A74B8D" w:rsidRPr="00936E38" w:rsidRDefault="00A74B8D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5395" w:type="dxa"/>
            <w:shd w:val="clear" w:color="auto" w:fill="auto"/>
          </w:tcPr>
          <w:p w14:paraId="74B263FC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A74B8D" w:rsidRPr="00A74B8D" w14:paraId="2590B9B6" w14:textId="77777777" w:rsidTr="00B85895">
        <w:tc>
          <w:tcPr>
            <w:tcW w:w="3235" w:type="dxa"/>
            <w:shd w:val="clear" w:color="auto" w:fill="auto"/>
          </w:tcPr>
          <w:p w14:paraId="36822030" w14:textId="77777777" w:rsidR="00A74B8D" w:rsidRPr="00936E38" w:rsidRDefault="00A74B8D" w:rsidP="00B85895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SUPERVISOR</w:t>
            </w:r>
            <w:r w:rsidRPr="00936E38">
              <w:rPr>
                <w:rFonts w:ascii="Arial" w:hAnsi="Arial" w:cs="Arial"/>
                <w:b/>
                <w:bCs/>
              </w:rPr>
              <w:t xml:space="preserve"> TITLE:</w:t>
            </w:r>
          </w:p>
        </w:tc>
        <w:tc>
          <w:tcPr>
            <w:tcW w:w="5395" w:type="dxa"/>
            <w:shd w:val="clear" w:color="auto" w:fill="auto"/>
          </w:tcPr>
          <w:p w14:paraId="391995B3" w14:textId="77777777" w:rsidR="00A74B8D" w:rsidRPr="00A74B8D" w:rsidRDefault="00A74B8D" w:rsidP="00B85895">
            <w:pPr>
              <w:spacing w:after="240"/>
              <w:rPr>
                <w:rFonts w:ascii="Arial" w:hAnsi="Arial"/>
              </w:rPr>
            </w:pPr>
          </w:p>
        </w:tc>
      </w:tr>
      <w:tr w:rsidR="00BF57F9" w:rsidRPr="00A74B8D" w14:paraId="6C8D09EC" w14:textId="77777777" w:rsidTr="00B85895">
        <w:tc>
          <w:tcPr>
            <w:tcW w:w="3235" w:type="dxa"/>
            <w:shd w:val="clear" w:color="auto" w:fill="auto"/>
          </w:tcPr>
          <w:p w14:paraId="3DE94C18" w14:textId="56E82FD8" w:rsidR="00BF57F9" w:rsidRPr="00936E38" w:rsidRDefault="00BF57F9" w:rsidP="00B85895">
            <w:pPr>
              <w:spacing w:after="240"/>
              <w:rPr>
                <w:rFonts w:ascii="Arial" w:hAnsi="Arial"/>
                <w:b/>
                <w:bCs/>
              </w:rPr>
            </w:pPr>
            <w:r w:rsidRPr="00936E38">
              <w:rPr>
                <w:rFonts w:ascii="Arial" w:hAnsi="Arial"/>
                <w:b/>
                <w:bCs/>
              </w:rPr>
              <w:t>DATE OF EVALUATION</w:t>
            </w:r>
            <w:r w:rsidR="00995A86" w:rsidRPr="00936E38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5395" w:type="dxa"/>
            <w:shd w:val="clear" w:color="auto" w:fill="auto"/>
          </w:tcPr>
          <w:p w14:paraId="3A1902CB" w14:textId="77777777" w:rsidR="00BF57F9" w:rsidRPr="00A74B8D" w:rsidRDefault="00BF57F9" w:rsidP="00B85895">
            <w:pPr>
              <w:spacing w:after="240"/>
              <w:rPr>
                <w:rFonts w:ascii="Arial" w:hAnsi="Arial"/>
              </w:rPr>
            </w:pPr>
          </w:p>
        </w:tc>
      </w:tr>
    </w:tbl>
    <w:p w14:paraId="330945B2" w14:textId="77777777" w:rsidR="00582AB0" w:rsidRPr="006A50A9" w:rsidRDefault="00582AB0" w:rsidP="00F9088D">
      <w:pPr>
        <w:spacing w:after="240"/>
        <w:rPr>
          <w:rFonts w:ascii="Arial" w:hAnsi="Arial" w:cs="Arial"/>
        </w:rPr>
      </w:pPr>
    </w:p>
    <w:p w14:paraId="05C39961" w14:textId="2A72690E" w:rsidR="00253EDF" w:rsidRDefault="00253EDF" w:rsidP="003B21FA">
      <w:pPr>
        <w:spacing w:after="960"/>
        <w:jc w:val="center"/>
      </w:pPr>
    </w:p>
    <w:p w14:paraId="3BDFDE4D" w14:textId="77777777" w:rsidR="008E5884" w:rsidRDefault="00862320">
      <w:pPr>
        <w:pStyle w:val="Heading5"/>
      </w:pPr>
      <w:r>
        <w:br w:type="page"/>
      </w:r>
    </w:p>
    <w:p w14:paraId="7F22CE2F" w14:textId="77777777" w:rsidR="00862320" w:rsidRPr="00896693" w:rsidRDefault="00862320">
      <w:pPr>
        <w:pStyle w:val="Heading5"/>
        <w:rPr>
          <w:sz w:val="22"/>
          <w:szCs w:val="22"/>
        </w:rPr>
      </w:pPr>
      <w:r w:rsidRPr="00896693">
        <w:rPr>
          <w:sz w:val="22"/>
          <w:szCs w:val="22"/>
        </w:rPr>
        <w:lastRenderedPageBreak/>
        <w:t>INSTRUCTIONS</w:t>
      </w:r>
    </w:p>
    <w:p w14:paraId="754CEE3C" w14:textId="0F2BD59E" w:rsidR="00862320" w:rsidRPr="00896693" w:rsidRDefault="00862320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>This evaluation form is to be used for all</w:t>
      </w:r>
      <w:r w:rsidR="0062324A" w:rsidRPr="00896693">
        <w:rPr>
          <w:rFonts w:ascii="Arial" w:hAnsi="Arial"/>
          <w:sz w:val="22"/>
          <w:szCs w:val="22"/>
        </w:rPr>
        <w:t xml:space="preserve"> </w:t>
      </w:r>
      <w:r w:rsidRPr="00896693">
        <w:rPr>
          <w:rFonts w:ascii="Arial" w:hAnsi="Arial"/>
          <w:sz w:val="22"/>
          <w:szCs w:val="22"/>
        </w:rPr>
        <w:t>employees.</w:t>
      </w:r>
    </w:p>
    <w:p w14:paraId="235C7C18" w14:textId="39E8EB3A" w:rsidR="00862320" w:rsidRPr="00896693" w:rsidRDefault="00862320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 xml:space="preserve">The evaluation sections outline broad elements of employee performance to provide an agenda for </w:t>
      </w:r>
      <w:r w:rsidR="00BF57F9" w:rsidRPr="00896693">
        <w:rPr>
          <w:rFonts w:ascii="Arial" w:hAnsi="Arial"/>
          <w:sz w:val="22"/>
          <w:szCs w:val="22"/>
        </w:rPr>
        <w:t>discussing expectations, development and goals.</w:t>
      </w:r>
    </w:p>
    <w:p w14:paraId="2E1167C8" w14:textId="2424BFB3" w:rsidR="00862320" w:rsidRPr="00896693" w:rsidRDefault="00862320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 xml:space="preserve">Each element refers to a different type of applied skill or behavior displayed during the process of carrying out </w:t>
      </w:r>
      <w:r w:rsidR="00BF57F9" w:rsidRPr="00896693">
        <w:rPr>
          <w:rFonts w:ascii="Arial" w:hAnsi="Arial"/>
          <w:sz w:val="22"/>
          <w:szCs w:val="22"/>
        </w:rPr>
        <w:t>job responsibilities.</w:t>
      </w:r>
      <w:r w:rsidRPr="00896693">
        <w:rPr>
          <w:rFonts w:ascii="Arial" w:hAnsi="Arial"/>
          <w:sz w:val="22"/>
          <w:szCs w:val="22"/>
        </w:rPr>
        <w:t xml:space="preserve"> </w:t>
      </w:r>
    </w:p>
    <w:p w14:paraId="6CC72CEF" w14:textId="77777777" w:rsidR="00862320" w:rsidRPr="00896693" w:rsidRDefault="00862320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 xml:space="preserve">Following the description of each element, </w:t>
      </w:r>
      <w:r w:rsidR="008E5884" w:rsidRPr="00896693">
        <w:rPr>
          <w:rFonts w:ascii="Arial" w:hAnsi="Arial"/>
          <w:sz w:val="22"/>
          <w:szCs w:val="22"/>
        </w:rPr>
        <w:t>e</w:t>
      </w:r>
      <w:r w:rsidR="00A70262" w:rsidRPr="00896693">
        <w:rPr>
          <w:rFonts w:ascii="Arial" w:hAnsi="Arial"/>
          <w:sz w:val="22"/>
          <w:szCs w:val="22"/>
        </w:rPr>
        <w:t xml:space="preserve">mployees </w:t>
      </w:r>
      <w:r w:rsidR="008E5884" w:rsidRPr="00896693">
        <w:rPr>
          <w:rFonts w:ascii="Arial" w:hAnsi="Arial"/>
          <w:sz w:val="22"/>
          <w:szCs w:val="22"/>
        </w:rPr>
        <w:t>will self-rate themselves on their performance from the prior year.</w:t>
      </w:r>
    </w:p>
    <w:p w14:paraId="3013BF64" w14:textId="77777777" w:rsidR="00862320" w:rsidRPr="00896693" w:rsidRDefault="00862320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>Use the “Comments”</w:t>
      </w:r>
      <w:r w:rsidR="008A301C" w:rsidRPr="00896693">
        <w:rPr>
          <w:rFonts w:ascii="Arial" w:hAnsi="Arial"/>
          <w:sz w:val="22"/>
          <w:szCs w:val="22"/>
        </w:rPr>
        <w:t xml:space="preserve"> sections to provide SPECIFIC and</w:t>
      </w:r>
      <w:r w:rsidRPr="00896693">
        <w:rPr>
          <w:rFonts w:ascii="Arial" w:hAnsi="Arial"/>
          <w:sz w:val="22"/>
          <w:szCs w:val="22"/>
        </w:rPr>
        <w:t xml:space="preserve"> FACTUAL examples to support your ratings.</w:t>
      </w:r>
    </w:p>
    <w:p w14:paraId="32F6DF30" w14:textId="77777777" w:rsidR="00ED626C" w:rsidRPr="00896693" w:rsidRDefault="00862320" w:rsidP="00BF57F9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>The employee ratings are based upon overall performance during the</w:t>
      </w:r>
      <w:r w:rsidR="00F43E22" w:rsidRPr="00896693">
        <w:rPr>
          <w:rFonts w:ascii="Arial" w:hAnsi="Arial"/>
          <w:sz w:val="22"/>
          <w:szCs w:val="22"/>
        </w:rPr>
        <w:t xml:space="preserve"> entire</w:t>
      </w:r>
      <w:r w:rsidRPr="00896693">
        <w:rPr>
          <w:rFonts w:ascii="Arial" w:hAnsi="Arial"/>
          <w:sz w:val="22"/>
          <w:szCs w:val="22"/>
        </w:rPr>
        <w:t xml:space="preserve"> current review period.</w:t>
      </w:r>
    </w:p>
    <w:p w14:paraId="20E6A6E6" w14:textId="32475F2B" w:rsidR="008E5884" w:rsidRPr="00896693" w:rsidRDefault="008C2663" w:rsidP="00BF57F9">
      <w:pPr>
        <w:numPr>
          <w:ilvl w:val="0"/>
          <w:numId w:val="1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>The employee and supervisor will complete the evaluations separately. The supervisor should not review the employee’s ratings until they’ve completed their own.</w:t>
      </w:r>
    </w:p>
    <w:p w14:paraId="4B9D76C8" w14:textId="130FEEC7" w:rsidR="00862320" w:rsidRPr="00896693" w:rsidRDefault="008E5884">
      <w:pPr>
        <w:numPr>
          <w:ilvl w:val="0"/>
          <w:numId w:val="2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>Once the form is completed by both the employee and the supervisor, the supervisor will</w:t>
      </w:r>
      <w:r w:rsidR="00862320" w:rsidRPr="00896693">
        <w:rPr>
          <w:rFonts w:ascii="Arial" w:hAnsi="Arial"/>
          <w:sz w:val="22"/>
          <w:szCs w:val="22"/>
        </w:rPr>
        <w:t xml:space="preserve"> review it with the </w:t>
      </w:r>
      <w:r w:rsidR="00ED626C" w:rsidRPr="00896693">
        <w:rPr>
          <w:rFonts w:ascii="Arial" w:hAnsi="Arial"/>
          <w:sz w:val="22"/>
          <w:szCs w:val="22"/>
        </w:rPr>
        <w:t>employee.</w:t>
      </w:r>
    </w:p>
    <w:p w14:paraId="7F8B136E" w14:textId="110C2ADB" w:rsidR="00862320" w:rsidRPr="00896693" w:rsidRDefault="00862320">
      <w:pPr>
        <w:numPr>
          <w:ilvl w:val="0"/>
          <w:numId w:val="2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 xml:space="preserve">After completing the evaluation meeting, send the finalized evaluation to </w:t>
      </w:r>
      <w:r w:rsidR="00B17DEC" w:rsidRPr="009F75FF">
        <w:rPr>
          <w:rFonts w:ascii="Arial" w:hAnsi="Arial"/>
          <w:sz w:val="22"/>
          <w:szCs w:val="22"/>
          <w:highlight w:val="lightGray"/>
        </w:rPr>
        <w:t>[</w:t>
      </w:r>
      <w:r w:rsidR="00ED626C" w:rsidRPr="009F75FF">
        <w:rPr>
          <w:rFonts w:ascii="Arial" w:hAnsi="Arial"/>
          <w:sz w:val="22"/>
          <w:szCs w:val="22"/>
          <w:highlight w:val="lightGray"/>
        </w:rPr>
        <w:t>XXX</w:t>
      </w:r>
      <w:r w:rsidR="00B17DEC" w:rsidRPr="009F75FF">
        <w:rPr>
          <w:rFonts w:ascii="Arial" w:hAnsi="Arial"/>
          <w:sz w:val="22"/>
          <w:szCs w:val="22"/>
          <w:highlight w:val="lightGray"/>
        </w:rPr>
        <w:t>]</w:t>
      </w:r>
      <w:r w:rsidR="00D015D6" w:rsidRPr="00896693">
        <w:rPr>
          <w:rFonts w:ascii="Arial" w:hAnsi="Arial"/>
          <w:sz w:val="22"/>
          <w:szCs w:val="22"/>
        </w:rPr>
        <w:t>.</w:t>
      </w:r>
    </w:p>
    <w:p w14:paraId="157572C0" w14:textId="68A06973" w:rsidR="00862320" w:rsidRPr="00896693" w:rsidRDefault="00F33B76">
      <w:pPr>
        <w:numPr>
          <w:ilvl w:val="0"/>
          <w:numId w:val="2"/>
        </w:num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  <w:r w:rsidRPr="00896693">
        <w:rPr>
          <w:rFonts w:ascii="Arial" w:hAnsi="Arial"/>
          <w:sz w:val="22"/>
          <w:szCs w:val="22"/>
        </w:rPr>
        <w:t xml:space="preserve">The </w:t>
      </w:r>
      <w:r w:rsidR="00B17DEC" w:rsidRPr="009F75FF">
        <w:rPr>
          <w:rFonts w:ascii="Arial" w:hAnsi="Arial"/>
          <w:sz w:val="22"/>
          <w:szCs w:val="22"/>
          <w:highlight w:val="lightGray"/>
        </w:rPr>
        <w:t>[</w:t>
      </w:r>
      <w:r w:rsidR="00ED626C" w:rsidRPr="009F75FF">
        <w:rPr>
          <w:rFonts w:ascii="Arial" w:hAnsi="Arial"/>
          <w:sz w:val="22"/>
          <w:szCs w:val="22"/>
          <w:highlight w:val="lightGray"/>
        </w:rPr>
        <w:t>XXX</w:t>
      </w:r>
      <w:r w:rsidR="00B17DEC" w:rsidRPr="009F75FF">
        <w:rPr>
          <w:rFonts w:ascii="Arial" w:hAnsi="Arial"/>
          <w:sz w:val="22"/>
          <w:szCs w:val="22"/>
          <w:highlight w:val="lightGray"/>
        </w:rPr>
        <w:t>]</w:t>
      </w:r>
      <w:r w:rsidRPr="00896693">
        <w:rPr>
          <w:rFonts w:ascii="Arial" w:hAnsi="Arial"/>
          <w:sz w:val="22"/>
          <w:szCs w:val="22"/>
        </w:rPr>
        <w:t xml:space="preserve"> will review all evaluations</w:t>
      </w:r>
      <w:r w:rsidR="00862320" w:rsidRPr="00896693">
        <w:rPr>
          <w:rFonts w:ascii="Arial" w:hAnsi="Arial"/>
          <w:sz w:val="22"/>
          <w:szCs w:val="22"/>
        </w:rPr>
        <w:t xml:space="preserve"> prior to filing.</w:t>
      </w:r>
    </w:p>
    <w:p w14:paraId="309A0378" w14:textId="77777777" w:rsidR="00ED626C" w:rsidRPr="00896693" w:rsidRDefault="00ED626C" w:rsidP="00ED626C">
      <w:p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</w:p>
    <w:p w14:paraId="2296958F" w14:textId="0CFE0886" w:rsidR="00ED626C" w:rsidRPr="00896693" w:rsidRDefault="00ED626C" w:rsidP="00ED626C">
      <w:pPr>
        <w:tabs>
          <w:tab w:val="left" w:pos="360"/>
        </w:tabs>
        <w:spacing w:after="120"/>
        <w:rPr>
          <w:rFonts w:ascii="Arial" w:hAnsi="Arial"/>
          <w:b/>
          <w:sz w:val="22"/>
          <w:szCs w:val="22"/>
        </w:rPr>
      </w:pPr>
      <w:r w:rsidRPr="00896693">
        <w:rPr>
          <w:rFonts w:ascii="Arial" w:hAnsi="Arial"/>
          <w:b/>
          <w:sz w:val="22"/>
          <w:szCs w:val="22"/>
        </w:rPr>
        <w:t>RATINGS</w:t>
      </w:r>
    </w:p>
    <w:p w14:paraId="1650A6A3" w14:textId="366748B8" w:rsidR="00ED626C" w:rsidRPr="00896693" w:rsidRDefault="00C36CD5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  <w:r w:rsidRPr="00896693">
        <w:rPr>
          <w:b/>
          <w:szCs w:val="22"/>
        </w:rPr>
        <w:t>NOT MEETING EXPECTATIONS</w:t>
      </w:r>
      <w:r w:rsidR="001B15D5" w:rsidRPr="00896693">
        <w:rPr>
          <w:b/>
          <w:szCs w:val="22"/>
        </w:rPr>
        <w:t xml:space="preserve"> (N</w:t>
      </w:r>
      <w:r w:rsidRPr="00896693">
        <w:rPr>
          <w:b/>
          <w:szCs w:val="22"/>
        </w:rPr>
        <w:t>M</w:t>
      </w:r>
      <w:r w:rsidR="00ED626C" w:rsidRPr="00896693">
        <w:rPr>
          <w:b/>
          <w:szCs w:val="22"/>
        </w:rPr>
        <w:t>)</w:t>
      </w:r>
      <w:r w:rsidR="00ED626C" w:rsidRPr="00896693">
        <w:rPr>
          <w:szCs w:val="22"/>
        </w:rPr>
        <w:t xml:space="preserve"> – </w:t>
      </w:r>
      <w:r w:rsidR="003E54CE" w:rsidRPr="00896693">
        <w:rPr>
          <w:szCs w:val="22"/>
        </w:rPr>
        <w:t xml:space="preserve">Performance is inconsistent and steps to improve in targeted areas are needed.  </w:t>
      </w:r>
    </w:p>
    <w:p w14:paraId="2F158578" w14:textId="77777777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</w:p>
    <w:p w14:paraId="67AE26A8" w14:textId="53CE5C34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  <w:r w:rsidRPr="00896693">
        <w:rPr>
          <w:b/>
          <w:szCs w:val="22"/>
        </w:rPr>
        <w:t>PROGRESSING (P)</w:t>
      </w:r>
      <w:r w:rsidRPr="00896693">
        <w:rPr>
          <w:szCs w:val="22"/>
        </w:rPr>
        <w:t xml:space="preserve"> – </w:t>
      </w:r>
      <w:r w:rsidR="003E54CE" w:rsidRPr="00896693">
        <w:rPr>
          <w:szCs w:val="22"/>
        </w:rPr>
        <w:t xml:space="preserve">Improving (based on recent coaching) or learning/new to the role.  Individual is making sustained improvement.  </w:t>
      </w:r>
    </w:p>
    <w:p w14:paraId="1F0DE19C" w14:textId="77777777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</w:p>
    <w:p w14:paraId="7294EAB2" w14:textId="77777777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  <w:r w:rsidRPr="00896693">
        <w:rPr>
          <w:b/>
          <w:szCs w:val="22"/>
        </w:rPr>
        <w:t>ACHIEVES EXPECTATIONS (A)</w:t>
      </w:r>
      <w:r w:rsidRPr="00896693">
        <w:rPr>
          <w:szCs w:val="22"/>
        </w:rPr>
        <w:t xml:space="preserve"> – Overall performance results met the standards established for the objectives.  The composite standards for quality, quantity, timeliness, etc., were virtually always achieved.</w:t>
      </w:r>
    </w:p>
    <w:p w14:paraId="55FCA460" w14:textId="77777777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</w:p>
    <w:p w14:paraId="583ADE80" w14:textId="4EA4B414" w:rsidR="00ED626C" w:rsidRPr="00896693" w:rsidRDefault="00ED626C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  <w:r w:rsidRPr="00896693">
        <w:rPr>
          <w:b/>
          <w:szCs w:val="22"/>
        </w:rPr>
        <w:t>EXCEEDS EXPECTATIONS (E)</w:t>
      </w:r>
      <w:r w:rsidRPr="00896693">
        <w:rPr>
          <w:szCs w:val="22"/>
        </w:rPr>
        <w:t xml:space="preserve"> – Overall performance results exceeded the standards established for the objectives.  The standards for quality, quantity, timeliness, etc., were consistently and significantly exceeded.  </w:t>
      </w:r>
    </w:p>
    <w:p w14:paraId="45C6AAE8" w14:textId="77777777" w:rsidR="005C7F0F" w:rsidRPr="00896693" w:rsidRDefault="005C7F0F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</w:p>
    <w:p w14:paraId="719769DC" w14:textId="6CFA55F6" w:rsidR="005C7F0F" w:rsidRPr="00896693" w:rsidRDefault="005C7F0F" w:rsidP="00ED626C">
      <w:pPr>
        <w:pStyle w:val="Registration1"/>
        <w:tabs>
          <w:tab w:val="left" w:pos="1080"/>
        </w:tabs>
        <w:spacing w:line="240" w:lineRule="auto"/>
        <w:rPr>
          <w:szCs w:val="22"/>
        </w:rPr>
      </w:pPr>
      <w:r w:rsidRPr="00896693">
        <w:rPr>
          <w:b/>
          <w:szCs w:val="22"/>
        </w:rPr>
        <w:t>NOT APPLICABLE (NA)</w:t>
      </w:r>
      <w:r w:rsidRPr="00896693">
        <w:rPr>
          <w:szCs w:val="22"/>
        </w:rPr>
        <w:t xml:space="preserve"> – This performance factor does not apply to this individual</w:t>
      </w:r>
      <w:r w:rsidR="00B17DEC" w:rsidRPr="00896693">
        <w:rPr>
          <w:szCs w:val="22"/>
        </w:rPr>
        <w:t>.</w:t>
      </w:r>
    </w:p>
    <w:p w14:paraId="25641ECB" w14:textId="77777777" w:rsidR="00ED626C" w:rsidRPr="00896693" w:rsidRDefault="00ED626C" w:rsidP="00ED626C">
      <w:pPr>
        <w:tabs>
          <w:tab w:val="left" w:pos="360"/>
        </w:tabs>
        <w:spacing w:after="120"/>
        <w:rPr>
          <w:rFonts w:ascii="Arial" w:hAnsi="Arial"/>
          <w:sz w:val="22"/>
          <w:szCs w:val="22"/>
        </w:rPr>
      </w:pPr>
    </w:p>
    <w:p w14:paraId="4E14EE2D" w14:textId="77777777" w:rsidR="00936E38" w:rsidRPr="00896693" w:rsidRDefault="00936E38">
      <w:pPr>
        <w:rPr>
          <w:rFonts w:ascii="Arial" w:hAnsi="Arial"/>
          <w:b/>
          <w:snapToGrid w:val="0"/>
          <w:sz w:val="22"/>
          <w:szCs w:val="22"/>
        </w:rPr>
      </w:pPr>
      <w:r w:rsidRPr="00896693">
        <w:rPr>
          <w:b/>
          <w:sz w:val="22"/>
          <w:szCs w:val="22"/>
        </w:rPr>
        <w:br w:type="page"/>
      </w:r>
    </w:p>
    <w:p w14:paraId="332144BB" w14:textId="77777777" w:rsidR="00140DD7" w:rsidRDefault="00140DD7" w:rsidP="00140DD7">
      <w:pPr>
        <w:pStyle w:val="Heading5"/>
        <w:jc w:val="center"/>
        <w:rPr>
          <w:sz w:val="22"/>
          <w:szCs w:val="22"/>
        </w:rPr>
      </w:pPr>
      <w:r w:rsidRPr="00583A18">
        <w:rPr>
          <w:sz w:val="22"/>
          <w:szCs w:val="22"/>
        </w:rPr>
        <w:lastRenderedPageBreak/>
        <w:t xml:space="preserve">PERFORMANCE INDICATOR </w:t>
      </w:r>
      <w:r w:rsidRPr="00F956DC">
        <w:rPr>
          <w:sz w:val="22"/>
          <w:szCs w:val="22"/>
        </w:rPr>
        <w:t>RATINGS</w:t>
      </w:r>
      <w:r>
        <w:rPr>
          <w:sz w:val="22"/>
          <w:szCs w:val="22"/>
        </w:rPr>
        <w:t xml:space="preserve"> KEY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5220"/>
      </w:tblGrid>
      <w:tr w:rsidR="00140DD7" w14:paraId="27C1F5B2" w14:textId="77777777" w:rsidTr="00ED2E43">
        <w:trPr>
          <w:jc w:val="center"/>
        </w:trPr>
        <w:tc>
          <w:tcPr>
            <w:tcW w:w="715" w:type="dxa"/>
          </w:tcPr>
          <w:p w14:paraId="1E5694E6" w14:textId="77777777" w:rsidR="00140DD7" w:rsidRPr="00583A18" w:rsidRDefault="00140DD7" w:rsidP="00ED2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5220" w:type="dxa"/>
          </w:tcPr>
          <w:p w14:paraId="7A9B02A9" w14:textId="77777777" w:rsidR="00140DD7" w:rsidRDefault="00140DD7" w:rsidP="00E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Meeting Expectations</w:t>
            </w:r>
          </w:p>
        </w:tc>
      </w:tr>
      <w:tr w:rsidR="00140DD7" w14:paraId="7C9A16E7" w14:textId="77777777" w:rsidTr="00ED2E43">
        <w:trPr>
          <w:jc w:val="center"/>
        </w:trPr>
        <w:tc>
          <w:tcPr>
            <w:tcW w:w="715" w:type="dxa"/>
          </w:tcPr>
          <w:p w14:paraId="56FB8182" w14:textId="77777777" w:rsidR="00140DD7" w:rsidRPr="00583A18" w:rsidRDefault="00140DD7" w:rsidP="00ED2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5220" w:type="dxa"/>
          </w:tcPr>
          <w:p w14:paraId="09A43BE3" w14:textId="77777777" w:rsidR="00140DD7" w:rsidRDefault="00140DD7" w:rsidP="00E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Progressing</w:t>
            </w:r>
          </w:p>
        </w:tc>
      </w:tr>
      <w:tr w:rsidR="00140DD7" w14:paraId="56743AEA" w14:textId="77777777" w:rsidTr="00ED2E43">
        <w:trPr>
          <w:jc w:val="center"/>
        </w:trPr>
        <w:tc>
          <w:tcPr>
            <w:tcW w:w="715" w:type="dxa"/>
          </w:tcPr>
          <w:p w14:paraId="3E6D98E6" w14:textId="77777777" w:rsidR="00140DD7" w:rsidRPr="00583A18" w:rsidRDefault="00140DD7" w:rsidP="00ED2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20" w:type="dxa"/>
          </w:tcPr>
          <w:p w14:paraId="0D8F887F" w14:textId="77777777" w:rsidR="00140DD7" w:rsidRDefault="00140DD7" w:rsidP="00E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Achieves Expectations</w:t>
            </w:r>
          </w:p>
        </w:tc>
      </w:tr>
      <w:tr w:rsidR="00140DD7" w14:paraId="7A6104B9" w14:textId="77777777" w:rsidTr="00ED2E43">
        <w:trPr>
          <w:jc w:val="center"/>
        </w:trPr>
        <w:tc>
          <w:tcPr>
            <w:tcW w:w="715" w:type="dxa"/>
          </w:tcPr>
          <w:p w14:paraId="4405077D" w14:textId="77777777" w:rsidR="00140DD7" w:rsidRPr="00583A18" w:rsidRDefault="00140DD7" w:rsidP="00ED2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20" w:type="dxa"/>
          </w:tcPr>
          <w:p w14:paraId="0FFD1025" w14:textId="77777777" w:rsidR="00140DD7" w:rsidRDefault="00140DD7" w:rsidP="00E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Exceeds Expectations</w:t>
            </w:r>
          </w:p>
        </w:tc>
      </w:tr>
      <w:tr w:rsidR="00140DD7" w14:paraId="1CE6426F" w14:textId="77777777" w:rsidTr="00ED2E43">
        <w:trPr>
          <w:jc w:val="center"/>
        </w:trPr>
        <w:tc>
          <w:tcPr>
            <w:tcW w:w="715" w:type="dxa"/>
          </w:tcPr>
          <w:p w14:paraId="76FF30A1" w14:textId="77777777" w:rsidR="00140DD7" w:rsidRPr="00583A18" w:rsidRDefault="00140DD7" w:rsidP="00ED2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5220" w:type="dxa"/>
          </w:tcPr>
          <w:p w14:paraId="36F98168" w14:textId="77777777" w:rsidR="00140DD7" w:rsidRDefault="00140DD7" w:rsidP="00E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 to this employee or at this time</w:t>
            </w:r>
          </w:p>
        </w:tc>
      </w:tr>
    </w:tbl>
    <w:p w14:paraId="1285D3F6" w14:textId="488F5306" w:rsidR="00140DD7" w:rsidRDefault="00140DD7" w:rsidP="003E54CE">
      <w:pPr>
        <w:pStyle w:val="Registration1"/>
        <w:tabs>
          <w:tab w:val="left" w:pos="1080"/>
        </w:tabs>
        <w:spacing w:line="240" w:lineRule="auto"/>
        <w:jc w:val="center"/>
        <w:rPr>
          <w:b/>
          <w:sz w:val="28"/>
          <w:szCs w:val="18"/>
        </w:rPr>
      </w:pPr>
    </w:p>
    <w:p w14:paraId="3D70D795" w14:textId="77777777" w:rsidR="00140DD7" w:rsidRDefault="00140DD7" w:rsidP="003E54CE">
      <w:pPr>
        <w:pStyle w:val="Registration1"/>
        <w:tabs>
          <w:tab w:val="left" w:pos="1080"/>
        </w:tabs>
        <w:spacing w:line="240" w:lineRule="auto"/>
        <w:jc w:val="center"/>
        <w:rPr>
          <w:b/>
          <w:sz w:val="28"/>
          <w:szCs w:val="18"/>
        </w:rPr>
      </w:pPr>
    </w:p>
    <w:p w14:paraId="03204E14" w14:textId="6E1ABB06" w:rsidR="003E54CE" w:rsidRPr="0034704D" w:rsidRDefault="003E54CE" w:rsidP="003E54CE">
      <w:pPr>
        <w:pStyle w:val="Registration1"/>
        <w:tabs>
          <w:tab w:val="left" w:pos="1080"/>
        </w:tabs>
        <w:spacing w:line="240" w:lineRule="auto"/>
        <w:jc w:val="center"/>
        <w:rPr>
          <w:b/>
          <w:sz w:val="28"/>
          <w:szCs w:val="18"/>
        </w:rPr>
      </w:pPr>
      <w:r w:rsidRPr="0034704D">
        <w:rPr>
          <w:b/>
          <w:sz w:val="28"/>
          <w:szCs w:val="18"/>
        </w:rPr>
        <w:t>GOALS PERFORMANCE</w:t>
      </w:r>
    </w:p>
    <w:p w14:paraId="096005D3" w14:textId="77777777" w:rsidR="003E54CE" w:rsidRPr="00063905" w:rsidRDefault="003E54CE" w:rsidP="003E54CE">
      <w:pPr>
        <w:pStyle w:val="Registration1"/>
        <w:tabs>
          <w:tab w:val="left" w:pos="1080"/>
        </w:tabs>
        <w:spacing w:line="240" w:lineRule="auto"/>
        <w:jc w:val="center"/>
        <w:rPr>
          <w:b/>
          <w:sz w:val="32"/>
        </w:rPr>
      </w:pPr>
    </w:p>
    <w:tbl>
      <w:tblPr>
        <w:tblW w:w="105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859"/>
        <w:gridCol w:w="900"/>
        <w:gridCol w:w="900"/>
        <w:gridCol w:w="900"/>
        <w:gridCol w:w="3690"/>
      </w:tblGrid>
      <w:tr w:rsidR="00B17DEC" w14:paraId="70AC8A0F" w14:textId="77777777" w:rsidTr="0034704D">
        <w:trPr>
          <w:cantSplit/>
          <w:trHeight w:val="387"/>
          <w:jc w:val="center"/>
        </w:trPr>
        <w:tc>
          <w:tcPr>
            <w:tcW w:w="325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C17BE" w14:textId="77777777" w:rsidR="00B17DEC" w:rsidRDefault="00B17DEC" w:rsidP="00CA5B2B">
            <w:pPr>
              <w:pStyle w:val="Registration1"/>
              <w:tabs>
                <w:tab w:val="left" w:pos="1080"/>
              </w:tabs>
              <w:spacing w:before="120" w:line="240" w:lineRule="auto"/>
              <w:rPr>
                <w:b/>
              </w:rPr>
            </w:pPr>
            <w:r>
              <w:rPr>
                <w:b/>
              </w:rPr>
              <w:t>PERFORMANCE FACTORS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B4DBBB1" w14:textId="25C018EA" w:rsidR="00B17DEC" w:rsidRDefault="00B17DEC" w:rsidP="00CA5B2B">
            <w:pPr>
              <w:pStyle w:val="Registration1"/>
              <w:tabs>
                <w:tab w:val="left" w:pos="1080"/>
              </w:tabs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PERFORMANCE RATING</w:t>
            </w:r>
          </w:p>
        </w:tc>
        <w:tc>
          <w:tcPr>
            <w:tcW w:w="3690" w:type="dxa"/>
            <w:vMerge w:val="restart"/>
            <w:tcBorders>
              <w:top w:val="single" w:sz="18" w:space="0" w:color="auto"/>
              <w:left w:val="nil"/>
            </w:tcBorders>
            <w:shd w:val="clear" w:color="auto" w:fill="auto"/>
          </w:tcPr>
          <w:p w14:paraId="60262FAB" w14:textId="77777777" w:rsidR="00B17DEC" w:rsidRDefault="00B17DEC" w:rsidP="00CA5B2B">
            <w:pPr>
              <w:pStyle w:val="Registration1"/>
              <w:tabs>
                <w:tab w:val="left" w:pos="1080"/>
              </w:tabs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  <w:p w14:paraId="5359EC71" w14:textId="7700CB14" w:rsidR="00B17DEC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(NOTE: All “N</w:t>
            </w:r>
            <w:r w:rsidR="00F956DC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 xml:space="preserve">” and “P” ratings require specific examples included in </w:t>
            </w:r>
          </w:p>
          <w:p w14:paraId="33FFA011" w14:textId="4E19EB05" w:rsidR="00B17DEC" w:rsidRPr="00B43606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comments section.)</w:t>
            </w:r>
          </w:p>
        </w:tc>
      </w:tr>
      <w:tr w:rsidR="00B17DEC" w14:paraId="028465EF" w14:textId="77777777" w:rsidTr="0034704D">
        <w:trPr>
          <w:cantSplit/>
          <w:trHeight w:val="386"/>
          <w:jc w:val="center"/>
        </w:trPr>
        <w:tc>
          <w:tcPr>
            <w:tcW w:w="3258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26395225" w14:textId="77777777" w:rsidR="00B17DEC" w:rsidRDefault="00B17DEC" w:rsidP="00CA5B2B">
            <w:pPr>
              <w:pStyle w:val="Registration1"/>
              <w:tabs>
                <w:tab w:val="left" w:pos="1080"/>
              </w:tabs>
              <w:spacing w:line="240" w:lineRule="auto"/>
              <w:rPr>
                <w:b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29A3E4A1" w14:textId="631533D6" w:rsidR="00B17DEC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0F229E">
              <w:rPr>
                <w:b/>
                <w:sz w:val="20"/>
              </w:rPr>
              <w:t>M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FC9214B" w14:textId="77777777" w:rsidR="00B17DEC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D029AF" w14:textId="77777777" w:rsidR="00B17DEC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BEAED" w14:textId="77777777" w:rsidR="00B17DEC" w:rsidRPr="00215D43" w:rsidRDefault="00B17DEC" w:rsidP="00B17DEC">
            <w:pPr>
              <w:pStyle w:val="Registration1"/>
              <w:tabs>
                <w:tab w:val="left" w:pos="1080"/>
              </w:tabs>
              <w:spacing w:line="240" w:lineRule="auto"/>
              <w:jc w:val="center"/>
              <w:rPr>
                <w:b/>
              </w:rPr>
            </w:pPr>
            <w:r w:rsidRPr="00215D43">
              <w:rPr>
                <w:b/>
              </w:rPr>
              <w:t>E</w:t>
            </w:r>
          </w:p>
        </w:tc>
        <w:tc>
          <w:tcPr>
            <w:tcW w:w="3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D06376" w14:textId="77777777" w:rsidR="00B17DEC" w:rsidRDefault="00B17DEC" w:rsidP="00CA5B2B">
            <w:pPr>
              <w:pStyle w:val="Registration1"/>
              <w:tabs>
                <w:tab w:val="left" w:pos="1080"/>
              </w:tabs>
              <w:spacing w:line="240" w:lineRule="auto"/>
            </w:pPr>
          </w:p>
        </w:tc>
      </w:tr>
      <w:tr w:rsidR="003E54CE" w14:paraId="5F896AFC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322DB0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Goal 1: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C4740EA" w14:textId="3577FD03" w:rsidR="0034704D" w:rsidRPr="00410B7B" w:rsidRDefault="0034704D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92289A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7363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5375D4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6DC3031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nil"/>
              <w:left w:val="single" w:sz="18" w:space="0" w:color="auto"/>
              <w:bottom w:val="single" w:sz="2" w:space="0" w:color="auto"/>
            </w:tcBorders>
          </w:tcPr>
          <w:p w14:paraId="38318A0A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  <w:tr w:rsidR="003E54CE" w14:paraId="39590A40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21AC4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Goal 2: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5DA3F15" w14:textId="3B0F8B5C" w:rsidR="0034704D" w:rsidRPr="00410B7B" w:rsidRDefault="0034704D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B2D3EF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79405B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6B64E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ACA09C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09A4516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  <w:tr w:rsidR="003E54CE" w14:paraId="73F51BB8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B47C8E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</w:rPr>
            </w:pPr>
            <w:r>
              <w:rPr>
                <w:b/>
              </w:rPr>
              <w:t>Goal 3:</w:t>
            </w:r>
          </w:p>
          <w:p w14:paraId="27EB0801" w14:textId="2134D3F7" w:rsidR="0034704D" w:rsidRDefault="0034704D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rFonts w:ascii="Bookman Old Style" w:hAnsi="Bookman Old Style"/>
                <w:b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9EC9A1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1954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9A7E77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5F251A2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C326262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  <w:tr w:rsidR="003E54CE" w14:paraId="6993A480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F02B35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</w:rPr>
            </w:pPr>
            <w:r>
              <w:rPr>
                <w:b/>
              </w:rPr>
              <w:t>Goal 4:</w:t>
            </w:r>
          </w:p>
          <w:p w14:paraId="1D35650C" w14:textId="611B148C" w:rsidR="0034704D" w:rsidRPr="00410B7B" w:rsidRDefault="0034704D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7232EF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18CFCB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877D5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4A2575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28BD5BE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  <w:tr w:rsidR="003E54CE" w14:paraId="52CDF893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4083BBB5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</w:p>
          <w:p w14:paraId="601AB178" w14:textId="26B673C3" w:rsidR="0034704D" w:rsidRPr="00410B7B" w:rsidRDefault="0034704D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1722CE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2D5A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9B9A8F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68510A6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9DCB30D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  <w:tr w:rsidR="003E54CE" w14:paraId="595BA83B" w14:textId="77777777" w:rsidTr="0034704D">
        <w:trPr>
          <w:cantSplit/>
          <w:trHeight w:val="386"/>
          <w:jc w:val="center"/>
        </w:trPr>
        <w:tc>
          <w:tcPr>
            <w:tcW w:w="325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5DC783A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after="120" w:line="240" w:lineRule="auto"/>
              <w:rPr>
                <w:b/>
                <w:sz w:val="16"/>
                <w:szCs w:val="16"/>
              </w:rPr>
            </w:pPr>
          </w:p>
          <w:p w14:paraId="0FB514EB" w14:textId="77777777" w:rsidR="0034704D" w:rsidRDefault="0034704D" w:rsidP="00CA5B2B">
            <w:pPr>
              <w:pStyle w:val="Registration1"/>
              <w:tabs>
                <w:tab w:val="left" w:pos="1080"/>
              </w:tabs>
              <w:spacing w:after="120" w:line="240" w:lineRule="auto"/>
              <w:rPr>
                <w:b/>
                <w:sz w:val="16"/>
                <w:szCs w:val="16"/>
              </w:rPr>
            </w:pPr>
          </w:p>
          <w:p w14:paraId="42C60D19" w14:textId="512B930C" w:rsidR="0034704D" w:rsidRPr="00410B7B" w:rsidRDefault="0034704D" w:rsidP="00CA5B2B">
            <w:pPr>
              <w:pStyle w:val="Registration1"/>
              <w:tabs>
                <w:tab w:val="left" w:pos="1080"/>
              </w:tabs>
              <w:spacing w:after="12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F14EED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E6DA194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C8F8C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7BAD19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  <w:tc>
          <w:tcPr>
            <w:tcW w:w="36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9AC7D9D" w14:textId="77777777" w:rsidR="003E54CE" w:rsidRDefault="003E54CE" w:rsidP="00CA5B2B">
            <w:pPr>
              <w:pStyle w:val="Registration1"/>
              <w:tabs>
                <w:tab w:val="left" w:pos="1080"/>
              </w:tabs>
              <w:spacing w:before="160" w:after="160" w:line="240" w:lineRule="auto"/>
            </w:pPr>
          </w:p>
        </w:tc>
      </w:tr>
    </w:tbl>
    <w:p w14:paraId="55BFF91B" w14:textId="41AE2253" w:rsidR="00493436" w:rsidRPr="0034704D" w:rsidRDefault="003E54CE" w:rsidP="0034704D">
      <w:pPr>
        <w:pStyle w:val="Heading5"/>
        <w:jc w:val="center"/>
        <w:rPr>
          <w:sz w:val="28"/>
          <w:szCs w:val="28"/>
        </w:rPr>
      </w:pPr>
      <w:r w:rsidRPr="0034704D">
        <w:rPr>
          <w:sz w:val="28"/>
          <w:szCs w:val="28"/>
        </w:rPr>
        <w:lastRenderedPageBreak/>
        <w:t xml:space="preserve">ADDITIONAL </w:t>
      </w:r>
      <w:r w:rsidR="00B72086" w:rsidRPr="0034704D">
        <w:rPr>
          <w:sz w:val="28"/>
          <w:szCs w:val="28"/>
        </w:rPr>
        <w:t>KEY ACCOMPLISHMENTS OVER THE PAST YEAR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5125"/>
        <w:gridCol w:w="5400"/>
      </w:tblGrid>
      <w:tr w:rsidR="003E54CE" w14:paraId="60F513BA" w14:textId="77777777" w:rsidTr="0034704D">
        <w:trPr>
          <w:jc w:val="center"/>
        </w:trPr>
        <w:tc>
          <w:tcPr>
            <w:tcW w:w="5125" w:type="dxa"/>
            <w:shd w:val="clear" w:color="auto" w:fill="D9D9D9" w:themeFill="background1" w:themeFillShade="D9"/>
          </w:tcPr>
          <w:p w14:paraId="1461D929" w14:textId="4A6C1656" w:rsidR="003E54CE" w:rsidRDefault="003E54CE" w:rsidP="0034704D">
            <w:pPr>
              <w:pStyle w:val="Heading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08D4A61B" w14:textId="2FA1C439" w:rsidR="003E54CE" w:rsidRDefault="003E54CE" w:rsidP="0034704D">
            <w:pPr>
              <w:pStyle w:val="Heading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</w:tr>
      <w:tr w:rsidR="003E54CE" w14:paraId="28257777" w14:textId="77777777" w:rsidTr="0034704D">
        <w:trPr>
          <w:jc w:val="center"/>
        </w:trPr>
        <w:tc>
          <w:tcPr>
            <w:tcW w:w="5125" w:type="dxa"/>
          </w:tcPr>
          <w:p w14:paraId="6011A2ED" w14:textId="6B858A2F" w:rsidR="003E54CE" w:rsidRPr="0034704D" w:rsidRDefault="003E54CE">
            <w:pPr>
              <w:pStyle w:val="Heading5"/>
              <w:rPr>
                <w:b w:val="0"/>
                <w:bCs/>
                <w:sz w:val="22"/>
                <w:szCs w:val="22"/>
              </w:rPr>
            </w:pPr>
          </w:p>
          <w:p w14:paraId="7EA8CE51" w14:textId="7AAE7289" w:rsidR="00F956DC" w:rsidRDefault="00F956DC" w:rsidP="00F956DC"/>
          <w:p w14:paraId="116CF892" w14:textId="77777777" w:rsidR="0034704D" w:rsidRDefault="0034704D" w:rsidP="00F956DC"/>
          <w:p w14:paraId="3502B012" w14:textId="7A331A4A" w:rsidR="00F956DC" w:rsidRPr="00F956DC" w:rsidRDefault="00F956DC" w:rsidP="00F956DC"/>
        </w:tc>
        <w:tc>
          <w:tcPr>
            <w:tcW w:w="5400" w:type="dxa"/>
          </w:tcPr>
          <w:p w14:paraId="432972CA" w14:textId="77777777" w:rsidR="003E54CE" w:rsidRDefault="003E54CE">
            <w:pPr>
              <w:pStyle w:val="Heading5"/>
              <w:rPr>
                <w:sz w:val="22"/>
                <w:szCs w:val="22"/>
              </w:rPr>
            </w:pPr>
          </w:p>
        </w:tc>
      </w:tr>
      <w:tr w:rsidR="003E54CE" w14:paraId="2A7231A9" w14:textId="77777777" w:rsidTr="0034704D">
        <w:trPr>
          <w:jc w:val="center"/>
        </w:trPr>
        <w:tc>
          <w:tcPr>
            <w:tcW w:w="5125" w:type="dxa"/>
          </w:tcPr>
          <w:p w14:paraId="704F874E" w14:textId="77777777" w:rsidR="003E54CE" w:rsidRDefault="003E54CE">
            <w:pPr>
              <w:pStyle w:val="Heading5"/>
              <w:rPr>
                <w:sz w:val="22"/>
                <w:szCs w:val="22"/>
              </w:rPr>
            </w:pPr>
          </w:p>
          <w:p w14:paraId="3A3E9B80" w14:textId="77777777" w:rsidR="00F956DC" w:rsidRDefault="00F956DC" w:rsidP="00F956DC"/>
          <w:p w14:paraId="4E332568" w14:textId="77777777" w:rsidR="00F956DC" w:rsidRDefault="00F956DC" w:rsidP="00F956DC"/>
          <w:p w14:paraId="4064E008" w14:textId="0EE04E93" w:rsidR="00F956DC" w:rsidRPr="00F956DC" w:rsidRDefault="00F956DC" w:rsidP="00F956DC"/>
        </w:tc>
        <w:tc>
          <w:tcPr>
            <w:tcW w:w="5400" w:type="dxa"/>
          </w:tcPr>
          <w:p w14:paraId="78F3578A" w14:textId="77777777" w:rsidR="003E54CE" w:rsidRDefault="003E54CE">
            <w:pPr>
              <w:pStyle w:val="Heading5"/>
              <w:rPr>
                <w:sz w:val="22"/>
                <w:szCs w:val="22"/>
              </w:rPr>
            </w:pPr>
          </w:p>
        </w:tc>
      </w:tr>
      <w:tr w:rsidR="003E54CE" w14:paraId="49A9443F" w14:textId="77777777" w:rsidTr="0034704D">
        <w:trPr>
          <w:jc w:val="center"/>
        </w:trPr>
        <w:tc>
          <w:tcPr>
            <w:tcW w:w="5125" w:type="dxa"/>
          </w:tcPr>
          <w:p w14:paraId="739F4093" w14:textId="77777777" w:rsidR="003E54CE" w:rsidRDefault="003E54CE">
            <w:pPr>
              <w:pStyle w:val="Heading5"/>
              <w:rPr>
                <w:sz w:val="22"/>
                <w:szCs w:val="22"/>
              </w:rPr>
            </w:pPr>
          </w:p>
          <w:p w14:paraId="409620A5" w14:textId="77777777" w:rsidR="00F956DC" w:rsidRDefault="00F956DC" w:rsidP="00F956DC"/>
          <w:p w14:paraId="79E7E2DA" w14:textId="3F7D2F8E" w:rsidR="00F956DC" w:rsidRPr="00F956DC" w:rsidRDefault="00F956DC" w:rsidP="00F956DC"/>
        </w:tc>
        <w:tc>
          <w:tcPr>
            <w:tcW w:w="5400" w:type="dxa"/>
          </w:tcPr>
          <w:p w14:paraId="0C1C2BA9" w14:textId="77777777" w:rsidR="003E54CE" w:rsidRDefault="003E54CE">
            <w:pPr>
              <w:pStyle w:val="Heading5"/>
              <w:rPr>
                <w:sz w:val="22"/>
                <w:szCs w:val="22"/>
              </w:rPr>
            </w:pPr>
          </w:p>
          <w:p w14:paraId="7E0A4156" w14:textId="77777777" w:rsidR="0034704D" w:rsidRDefault="0034704D" w:rsidP="0034704D"/>
          <w:p w14:paraId="54131236" w14:textId="77777777" w:rsidR="0034704D" w:rsidRDefault="0034704D" w:rsidP="0034704D"/>
          <w:p w14:paraId="4FF6C9D1" w14:textId="6A798C95" w:rsidR="0034704D" w:rsidRPr="0034704D" w:rsidRDefault="0034704D" w:rsidP="0034704D"/>
        </w:tc>
      </w:tr>
    </w:tbl>
    <w:p w14:paraId="6E81CBD8" w14:textId="77777777" w:rsidR="00B72086" w:rsidRDefault="00B72086">
      <w:pPr>
        <w:pStyle w:val="Heading5"/>
        <w:rPr>
          <w:sz w:val="22"/>
          <w:szCs w:val="22"/>
        </w:rPr>
      </w:pPr>
    </w:p>
    <w:p w14:paraId="47CB8FFF" w14:textId="77777777" w:rsidR="00F956DC" w:rsidRDefault="00F956DC">
      <w:pPr>
        <w:rPr>
          <w:rFonts w:ascii="Arial" w:hAnsi="Arial"/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40C453FB" w14:textId="7A661F31" w:rsidR="00862320" w:rsidRDefault="00B72086" w:rsidP="00F956DC">
      <w:pPr>
        <w:pStyle w:val="Heading5"/>
        <w:jc w:val="center"/>
        <w:rPr>
          <w:sz w:val="22"/>
          <w:szCs w:val="22"/>
        </w:rPr>
      </w:pPr>
      <w:r w:rsidRPr="00583A18">
        <w:rPr>
          <w:sz w:val="22"/>
          <w:szCs w:val="22"/>
        </w:rPr>
        <w:lastRenderedPageBreak/>
        <w:t xml:space="preserve">PERFORMANCE INDICATOR </w:t>
      </w:r>
      <w:r w:rsidRPr="00F956DC">
        <w:rPr>
          <w:sz w:val="22"/>
          <w:szCs w:val="22"/>
        </w:rPr>
        <w:t>RATINGS</w:t>
      </w:r>
      <w:r w:rsidR="00F956DC">
        <w:rPr>
          <w:sz w:val="22"/>
          <w:szCs w:val="22"/>
        </w:rPr>
        <w:t xml:space="preserve"> KEY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5220"/>
      </w:tblGrid>
      <w:tr w:rsidR="00583A18" w14:paraId="0325C5C3" w14:textId="77777777" w:rsidTr="00F956DC">
        <w:trPr>
          <w:jc w:val="center"/>
        </w:trPr>
        <w:tc>
          <w:tcPr>
            <w:tcW w:w="715" w:type="dxa"/>
          </w:tcPr>
          <w:p w14:paraId="0B47B8CD" w14:textId="3654B19F" w:rsidR="00583A18" w:rsidRPr="00583A18" w:rsidRDefault="00583A18" w:rsidP="00F956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C36CD5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5220" w:type="dxa"/>
          </w:tcPr>
          <w:p w14:paraId="59894B97" w14:textId="0D8138C0" w:rsidR="00583A18" w:rsidRDefault="00C36CD5" w:rsidP="00F95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Meeting Expectations</w:t>
            </w:r>
          </w:p>
        </w:tc>
      </w:tr>
      <w:tr w:rsidR="00583A18" w14:paraId="57B173B9" w14:textId="77777777" w:rsidTr="00F956DC">
        <w:trPr>
          <w:jc w:val="center"/>
        </w:trPr>
        <w:tc>
          <w:tcPr>
            <w:tcW w:w="715" w:type="dxa"/>
          </w:tcPr>
          <w:p w14:paraId="5B207E83" w14:textId="1818029D" w:rsidR="00583A18" w:rsidRPr="00583A18" w:rsidRDefault="00583A18" w:rsidP="00F956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5220" w:type="dxa"/>
          </w:tcPr>
          <w:p w14:paraId="08A25C09" w14:textId="785A1A8B" w:rsidR="00583A18" w:rsidRDefault="00583A18" w:rsidP="00F95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Progressing</w:t>
            </w:r>
          </w:p>
        </w:tc>
      </w:tr>
      <w:tr w:rsidR="00583A18" w14:paraId="63A84C79" w14:textId="77777777" w:rsidTr="00F956DC">
        <w:trPr>
          <w:jc w:val="center"/>
        </w:trPr>
        <w:tc>
          <w:tcPr>
            <w:tcW w:w="715" w:type="dxa"/>
          </w:tcPr>
          <w:p w14:paraId="706AA4FD" w14:textId="4A8AAE59" w:rsidR="00583A18" w:rsidRPr="00583A18" w:rsidRDefault="00583A18" w:rsidP="00F956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20" w:type="dxa"/>
          </w:tcPr>
          <w:p w14:paraId="46486DC7" w14:textId="49F86213" w:rsidR="00583A18" w:rsidRDefault="00583A18" w:rsidP="00F95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Achieves Expectations</w:t>
            </w:r>
          </w:p>
        </w:tc>
      </w:tr>
      <w:tr w:rsidR="00583A18" w14:paraId="5B3915CB" w14:textId="77777777" w:rsidTr="00F956DC">
        <w:trPr>
          <w:jc w:val="center"/>
        </w:trPr>
        <w:tc>
          <w:tcPr>
            <w:tcW w:w="715" w:type="dxa"/>
          </w:tcPr>
          <w:p w14:paraId="5C8CD9F3" w14:textId="3805E217" w:rsidR="00583A18" w:rsidRPr="00583A18" w:rsidRDefault="00583A18" w:rsidP="00F956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20" w:type="dxa"/>
          </w:tcPr>
          <w:p w14:paraId="22922242" w14:textId="0527E748" w:rsidR="00583A18" w:rsidRDefault="00583A18" w:rsidP="00F95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Exceeds Expectations</w:t>
            </w:r>
          </w:p>
        </w:tc>
      </w:tr>
      <w:tr w:rsidR="00583A18" w14:paraId="3BF1DE37" w14:textId="77777777" w:rsidTr="00F956DC">
        <w:trPr>
          <w:jc w:val="center"/>
        </w:trPr>
        <w:tc>
          <w:tcPr>
            <w:tcW w:w="715" w:type="dxa"/>
          </w:tcPr>
          <w:p w14:paraId="2D58D087" w14:textId="6AB2756B" w:rsidR="00583A18" w:rsidRPr="00583A18" w:rsidRDefault="00583A18" w:rsidP="00F956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A18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5220" w:type="dxa"/>
          </w:tcPr>
          <w:p w14:paraId="4344A81B" w14:textId="6C04227E" w:rsidR="00583A18" w:rsidRDefault="00583A18" w:rsidP="00F95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 to this employee or at this time</w:t>
            </w:r>
          </w:p>
        </w:tc>
      </w:tr>
    </w:tbl>
    <w:p w14:paraId="546CBE4E" w14:textId="77777777" w:rsidR="00583A18" w:rsidRDefault="00583A18" w:rsidP="00ED7573">
      <w:pPr>
        <w:rPr>
          <w:rFonts w:ascii="Arial" w:hAnsi="Arial" w:cs="Arial"/>
          <w:sz w:val="22"/>
          <w:szCs w:val="22"/>
        </w:rPr>
      </w:pPr>
    </w:p>
    <w:p w14:paraId="3549D3E2" w14:textId="77777777" w:rsidR="00D01EDF" w:rsidRDefault="00D01EDF">
      <w:pPr>
        <w:pStyle w:val="Heading1"/>
        <w:tabs>
          <w:tab w:val="right" w:pos="8496"/>
        </w:tabs>
      </w:pPr>
    </w:p>
    <w:p w14:paraId="46D68F7D" w14:textId="16582612" w:rsidR="00862320" w:rsidRDefault="00862320">
      <w:pPr>
        <w:pStyle w:val="Heading1"/>
        <w:tabs>
          <w:tab w:val="right" w:pos="8496"/>
        </w:tabs>
      </w:pPr>
      <w:r>
        <w:t>JOB KNOWLEDGE</w:t>
      </w:r>
      <w:r>
        <w:tab/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234"/>
        <w:gridCol w:w="1268"/>
      </w:tblGrid>
      <w:tr w:rsidR="00C672BD" w14:paraId="1CFC8603" w14:textId="77777777" w:rsidTr="00B17DEC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B76F1" w14:textId="77777777" w:rsidR="00C672BD" w:rsidRDefault="00C672BD" w:rsidP="00C672BD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ECECB" w14:textId="77777777" w:rsidR="00C672BD" w:rsidRPr="00C672BD" w:rsidRDefault="00C672BD" w:rsidP="00C672B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3A61" w14:textId="77777777" w:rsidR="00C672BD" w:rsidRPr="00C672BD" w:rsidRDefault="00F26F0E" w:rsidP="00F26F0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C672BD"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C672BD" w14:paraId="318EF0BF" w14:textId="77777777" w:rsidTr="00F26F0E">
        <w:tc>
          <w:tcPr>
            <w:tcW w:w="7668" w:type="dxa"/>
            <w:tcBorders>
              <w:top w:val="single" w:sz="4" w:space="0" w:color="auto"/>
            </w:tcBorders>
          </w:tcPr>
          <w:p w14:paraId="129498BE" w14:textId="3A0577F5" w:rsidR="00C672BD" w:rsidRDefault="00C672BD" w:rsidP="00D01EDF">
            <w:pPr>
              <w:numPr>
                <w:ilvl w:val="0"/>
                <w:numId w:val="3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proficient in the methods, techniques and skills required to perform </w:t>
            </w:r>
            <w:r w:rsidR="00ED626C">
              <w:rPr>
                <w:rFonts w:ascii="Arial" w:hAnsi="Arial"/>
                <w:sz w:val="20"/>
              </w:rPr>
              <w:t xml:space="preserve">their </w:t>
            </w:r>
            <w:r>
              <w:rPr>
                <w:rFonts w:ascii="Arial" w:hAnsi="Arial"/>
                <w:sz w:val="20"/>
              </w:rPr>
              <w:t>work.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9B45CB4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4755619F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7261ABE6" w14:textId="77777777" w:rsidTr="00F26F0E">
        <w:tc>
          <w:tcPr>
            <w:tcW w:w="7668" w:type="dxa"/>
          </w:tcPr>
          <w:p w14:paraId="1FB25CD3" w14:textId="7ED7C013" w:rsidR="00C672BD" w:rsidRDefault="00C672BD" w:rsidP="00D01EDF">
            <w:pPr>
              <w:numPr>
                <w:ilvl w:val="0"/>
                <w:numId w:val="3"/>
              </w:numPr>
              <w:tabs>
                <w:tab w:val="left" w:pos="360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Keeps informed on current developments</w:t>
            </w:r>
            <w:r w:rsidR="00A02BCA">
              <w:rPr>
                <w:rFonts w:ascii="Arial" w:hAnsi="Arial"/>
                <w:sz w:val="20"/>
              </w:rPr>
              <w:t xml:space="preserve"> and trends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234" w:type="dxa"/>
          </w:tcPr>
          <w:p w14:paraId="189FD13D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462AC8AF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78FE3ABE" w14:textId="77777777" w:rsidTr="00F26F0E">
        <w:tc>
          <w:tcPr>
            <w:tcW w:w="7668" w:type="dxa"/>
          </w:tcPr>
          <w:p w14:paraId="280C9DF4" w14:textId="77777777" w:rsidR="00C672BD" w:rsidRDefault="00C672BD" w:rsidP="00D01ED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360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Understands duties and performs within the scope of assigned responsibility and authority.</w:t>
            </w:r>
          </w:p>
        </w:tc>
        <w:tc>
          <w:tcPr>
            <w:tcW w:w="1234" w:type="dxa"/>
          </w:tcPr>
          <w:p w14:paraId="071455D0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322CBA92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12811DF3" w14:textId="77777777" w:rsidTr="00F26F0E">
        <w:tc>
          <w:tcPr>
            <w:tcW w:w="7668" w:type="dxa"/>
          </w:tcPr>
          <w:p w14:paraId="168FECFF" w14:textId="35F0A372" w:rsidR="00C672BD" w:rsidRDefault="00A02BCA" w:rsidP="00D01EDF">
            <w:pPr>
              <w:numPr>
                <w:ilvl w:val="0"/>
                <w:numId w:val="3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Follows</w:t>
            </w:r>
            <w:r w:rsidR="00C672BD">
              <w:rPr>
                <w:rFonts w:ascii="Arial" w:hAnsi="Arial"/>
                <w:sz w:val="20"/>
              </w:rPr>
              <w:t xml:space="preserve"> relevant department policies and practices.</w:t>
            </w:r>
          </w:p>
        </w:tc>
        <w:tc>
          <w:tcPr>
            <w:tcW w:w="1234" w:type="dxa"/>
          </w:tcPr>
          <w:p w14:paraId="2A83B2ED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19740218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78D4DC22" w14:textId="77777777" w:rsidTr="00F26F0E">
        <w:tc>
          <w:tcPr>
            <w:tcW w:w="7668" w:type="dxa"/>
          </w:tcPr>
          <w:p w14:paraId="4A19ECDE" w14:textId="6BBB20B5" w:rsidR="00C672BD" w:rsidRDefault="00C672BD" w:rsidP="00D01EDF">
            <w:pPr>
              <w:numPr>
                <w:ilvl w:val="0"/>
                <w:numId w:val="3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technology to improve quality, service and productivity.</w:t>
            </w:r>
          </w:p>
        </w:tc>
        <w:tc>
          <w:tcPr>
            <w:tcW w:w="1234" w:type="dxa"/>
          </w:tcPr>
          <w:p w14:paraId="5FA0ED98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3BC7BE1B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60F83C41" w14:textId="77777777" w:rsidTr="00F26F0E">
        <w:tc>
          <w:tcPr>
            <w:tcW w:w="7668" w:type="dxa"/>
          </w:tcPr>
          <w:p w14:paraId="4AE580EB" w14:textId="04E2A6DC" w:rsidR="00C672BD" w:rsidRDefault="00C672BD" w:rsidP="00D01EDF">
            <w:pPr>
              <w:numPr>
                <w:ilvl w:val="0"/>
                <w:numId w:val="3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Willing to learn new skills, expand knowledge and seek personal development.</w:t>
            </w:r>
          </w:p>
        </w:tc>
        <w:tc>
          <w:tcPr>
            <w:tcW w:w="1234" w:type="dxa"/>
          </w:tcPr>
          <w:p w14:paraId="618F8BBD" w14:textId="77777777" w:rsidR="00C672BD" w:rsidRDefault="00C672BD" w:rsidP="00D01EDF">
            <w:pPr>
              <w:spacing w:after="60"/>
              <w:jc w:val="center"/>
            </w:pPr>
          </w:p>
        </w:tc>
        <w:tc>
          <w:tcPr>
            <w:tcW w:w="1268" w:type="dxa"/>
          </w:tcPr>
          <w:p w14:paraId="5AF0BFBA" w14:textId="77777777" w:rsidR="00C672BD" w:rsidRDefault="00C672BD" w:rsidP="00D01EDF">
            <w:pPr>
              <w:spacing w:after="60"/>
              <w:jc w:val="center"/>
            </w:pPr>
          </w:p>
        </w:tc>
      </w:tr>
      <w:tr w:rsidR="008F3CF8" w14:paraId="2156A985" w14:textId="77777777" w:rsidTr="00F26F0E">
        <w:tc>
          <w:tcPr>
            <w:tcW w:w="7668" w:type="dxa"/>
          </w:tcPr>
          <w:p w14:paraId="655C2897" w14:textId="41F32688" w:rsidR="008F3CF8" w:rsidRPr="00ED7573" w:rsidRDefault="008F3CF8" w:rsidP="00D01EDF">
            <w:pPr>
              <w:pStyle w:val="Heading1"/>
              <w:numPr>
                <w:ilvl w:val="0"/>
                <w:numId w:val="3"/>
              </w:numPr>
              <w:spacing w:after="60"/>
              <w:rPr>
                <w:b w:val="0"/>
              </w:rPr>
            </w:pPr>
            <w:r w:rsidRPr="00ED7573">
              <w:rPr>
                <w:b w:val="0"/>
              </w:rPr>
              <w:t xml:space="preserve">Is knowledgeable of </w:t>
            </w:r>
            <w:r w:rsidR="00474943">
              <w:rPr>
                <w:b w:val="0"/>
              </w:rPr>
              <w:t>organization’s</w:t>
            </w:r>
            <w:r>
              <w:rPr>
                <w:b w:val="0"/>
              </w:rPr>
              <w:t xml:space="preserve"> different services and offerings; promotes and provides referrals as appropriate or needed</w:t>
            </w:r>
            <w:r w:rsidR="00B17DEC">
              <w:rPr>
                <w:b w:val="0"/>
              </w:rPr>
              <w:t>.</w:t>
            </w:r>
          </w:p>
        </w:tc>
        <w:tc>
          <w:tcPr>
            <w:tcW w:w="1234" w:type="dxa"/>
          </w:tcPr>
          <w:p w14:paraId="1B8E1547" w14:textId="77777777" w:rsidR="008F3CF8" w:rsidRDefault="008F3CF8" w:rsidP="00D01EDF">
            <w:pPr>
              <w:spacing w:after="60"/>
              <w:jc w:val="center"/>
            </w:pPr>
          </w:p>
        </w:tc>
        <w:tc>
          <w:tcPr>
            <w:tcW w:w="1268" w:type="dxa"/>
          </w:tcPr>
          <w:p w14:paraId="34D31844" w14:textId="77777777" w:rsidR="008F3CF8" w:rsidRDefault="008F3CF8" w:rsidP="00D01EDF">
            <w:pPr>
              <w:spacing w:after="60"/>
              <w:jc w:val="center"/>
            </w:pPr>
          </w:p>
        </w:tc>
      </w:tr>
      <w:tr w:rsidR="00C672BD" w14:paraId="02115153" w14:textId="77777777" w:rsidTr="00F26F0E">
        <w:tc>
          <w:tcPr>
            <w:tcW w:w="7668" w:type="dxa"/>
          </w:tcPr>
          <w:p w14:paraId="2E2C62DB" w14:textId="736D73D3" w:rsidR="00C672BD" w:rsidRDefault="00C672BD">
            <w:pPr>
              <w:pStyle w:val="Heading1"/>
            </w:pPr>
            <w:r>
              <w:t>Overall Rating – Job Knowledge (</w:t>
            </w:r>
            <w:r w:rsidR="001B15D5">
              <w:t>N</w:t>
            </w:r>
            <w:r w:rsidR="00C36CD5">
              <w:t>M</w:t>
            </w:r>
            <w:r w:rsidR="00BF57F9">
              <w:t>, P, A, E</w:t>
            </w:r>
            <w:r w:rsidR="005C7F0F">
              <w:t>, NA</w:t>
            </w:r>
            <w:r w:rsidR="00BF57F9">
              <w:t>)</w:t>
            </w:r>
          </w:p>
          <w:p w14:paraId="77D92BD8" w14:textId="77777777" w:rsidR="00C672BD" w:rsidRDefault="00C672B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234" w:type="dxa"/>
          </w:tcPr>
          <w:p w14:paraId="6173F7D3" w14:textId="77777777" w:rsidR="00C672BD" w:rsidRDefault="00C672BD" w:rsidP="00B26EA5">
            <w:pPr>
              <w:jc w:val="center"/>
            </w:pPr>
          </w:p>
        </w:tc>
        <w:tc>
          <w:tcPr>
            <w:tcW w:w="1268" w:type="dxa"/>
          </w:tcPr>
          <w:p w14:paraId="38F74B52" w14:textId="77777777" w:rsidR="00C672BD" w:rsidRDefault="00C672BD" w:rsidP="00B26EA5">
            <w:pPr>
              <w:jc w:val="center"/>
            </w:pPr>
          </w:p>
        </w:tc>
      </w:tr>
    </w:tbl>
    <w:p w14:paraId="6D698A08" w14:textId="77777777" w:rsidR="00862320" w:rsidRDefault="00862320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5268A8FC" w14:textId="77777777" w:rsidTr="00B52E85">
        <w:trPr>
          <w:trHeight w:val="1958"/>
        </w:trPr>
        <w:tc>
          <w:tcPr>
            <w:tcW w:w="10165" w:type="dxa"/>
          </w:tcPr>
          <w:p w14:paraId="04E14D8C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14279D12" w14:textId="77777777" w:rsidR="00780EF5" w:rsidRDefault="00780EF5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716494BD" w14:textId="77777777" w:rsidTr="008A22C5">
        <w:trPr>
          <w:trHeight w:val="1961"/>
        </w:trPr>
        <w:tc>
          <w:tcPr>
            <w:tcW w:w="10165" w:type="dxa"/>
          </w:tcPr>
          <w:p w14:paraId="4EC186FE" w14:textId="77777777" w:rsidR="004F13A2" w:rsidRPr="004F13A2" w:rsidRDefault="00F26F0E" w:rsidP="00C75F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Supervisor</w:t>
            </w:r>
            <w:r w:rsidR="004F13A2">
              <w:rPr>
                <w:rFonts w:ascii="Arial" w:hAnsi="Arial"/>
                <w:sz w:val="20"/>
              </w:rPr>
              <w:t xml:space="preserve"> </w:t>
            </w:r>
            <w:r w:rsidR="004F13A2"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3AAB0807" w14:textId="77777777" w:rsidR="004F13A2" w:rsidRDefault="004F13A2"/>
    <w:p w14:paraId="66BEE2D0" w14:textId="77777777" w:rsidR="008A22C5" w:rsidRDefault="008A22C5">
      <w:pPr>
        <w:pStyle w:val="Heading1"/>
        <w:tabs>
          <w:tab w:val="right" w:pos="8496"/>
        </w:tabs>
      </w:pPr>
      <w:r>
        <w:br w:type="page"/>
      </w:r>
    </w:p>
    <w:p w14:paraId="3CDE9E12" w14:textId="77777777" w:rsidR="008A22C5" w:rsidRDefault="008A22C5">
      <w:pPr>
        <w:pStyle w:val="Heading1"/>
        <w:tabs>
          <w:tab w:val="right" w:pos="8496"/>
        </w:tabs>
      </w:pPr>
    </w:p>
    <w:p w14:paraId="4E5FC7A3" w14:textId="1A790B65" w:rsidR="00862320" w:rsidRDefault="005D29A4">
      <w:pPr>
        <w:pStyle w:val="Heading1"/>
        <w:tabs>
          <w:tab w:val="right" w:pos="8496"/>
        </w:tabs>
      </w:pPr>
      <w:r>
        <w:t>JUDGMENT AND DECISION</w:t>
      </w:r>
      <w:r w:rsidR="00A04FA1">
        <w:t>-</w:t>
      </w:r>
      <w:r w:rsidR="00C672BD">
        <w:t>MAKING SKILLS</w:t>
      </w:r>
      <w:r w:rsidR="00C672BD">
        <w:tab/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234"/>
        <w:gridCol w:w="1268"/>
      </w:tblGrid>
      <w:tr w:rsidR="00C672BD" w:rsidRPr="00C672BD" w14:paraId="01498380" w14:textId="77777777" w:rsidTr="00B17DEC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AA2EA" w14:textId="77777777" w:rsidR="00C672BD" w:rsidRDefault="00C672BD" w:rsidP="00C75FFB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8B7A9" w14:textId="77777777" w:rsidR="00C672BD" w:rsidRPr="00C672BD" w:rsidRDefault="00C672BD" w:rsidP="00C75F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3AA144" w14:textId="77777777" w:rsidR="00C672BD" w:rsidRPr="00C672BD" w:rsidRDefault="00F26F0E" w:rsidP="00C75F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C672BD"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C672BD" w14:paraId="1D950236" w14:textId="77777777" w:rsidTr="00F26F0E">
        <w:tc>
          <w:tcPr>
            <w:tcW w:w="7668" w:type="dxa"/>
            <w:tcBorders>
              <w:top w:val="single" w:sz="4" w:space="0" w:color="auto"/>
            </w:tcBorders>
          </w:tcPr>
          <w:p w14:paraId="7C467826" w14:textId="77777777" w:rsidR="00C672BD" w:rsidRDefault="00C672BD" w:rsidP="00D01EDF">
            <w:pPr>
              <w:numPr>
                <w:ilvl w:val="0"/>
                <w:numId w:val="4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Makes decisions that produce desired results by exploring and evaluating all factors, circumstances and events that may affect the decision; considers long-range as well as short-range implications.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67C41EB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57F999FA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743890B5" w14:textId="77777777" w:rsidTr="00F26F0E">
        <w:tc>
          <w:tcPr>
            <w:tcW w:w="7668" w:type="dxa"/>
          </w:tcPr>
          <w:p w14:paraId="631F1594" w14:textId="7E12056D" w:rsidR="00C672BD" w:rsidRDefault="00C672BD" w:rsidP="00D01EDF">
            <w:pPr>
              <w:numPr>
                <w:ilvl w:val="0"/>
                <w:numId w:val="4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Accepts responsibility for decisions.</w:t>
            </w:r>
          </w:p>
        </w:tc>
        <w:tc>
          <w:tcPr>
            <w:tcW w:w="1234" w:type="dxa"/>
          </w:tcPr>
          <w:p w14:paraId="3A8BBC63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1DC6F1D7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49172AD2" w14:textId="77777777" w:rsidTr="00F26F0E">
        <w:tc>
          <w:tcPr>
            <w:tcW w:w="7668" w:type="dxa"/>
          </w:tcPr>
          <w:p w14:paraId="5BED6BA7" w14:textId="14672561" w:rsidR="00C672BD" w:rsidRDefault="00C672BD" w:rsidP="00D01EDF">
            <w:pPr>
              <w:numPr>
                <w:ilvl w:val="0"/>
                <w:numId w:val="4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Exercises initiative to plan, organize and </w:t>
            </w:r>
            <w:r w:rsidR="00A02BCA">
              <w:rPr>
                <w:rFonts w:ascii="Arial" w:hAnsi="Arial"/>
                <w:sz w:val="20"/>
              </w:rPr>
              <w:t xml:space="preserve">manage </w:t>
            </w:r>
            <w:r>
              <w:rPr>
                <w:rFonts w:ascii="Arial" w:hAnsi="Arial"/>
                <w:sz w:val="20"/>
              </w:rPr>
              <w:t>workflow.</w:t>
            </w:r>
          </w:p>
        </w:tc>
        <w:tc>
          <w:tcPr>
            <w:tcW w:w="1234" w:type="dxa"/>
          </w:tcPr>
          <w:p w14:paraId="3E47DFCD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268" w:type="dxa"/>
          </w:tcPr>
          <w:p w14:paraId="66619828" w14:textId="77777777" w:rsidR="00C672BD" w:rsidRDefault="00C672B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C672BD" w14:paraId="5AE7DE83" w14:textId="77777777" w:rsidTr="00F26F0E">
        <w:tc>
          <w:tcPr>
            <w:tcW w:w="7668" w:type="dxa"/>
          </w:tcPr>
          <w:p w14:paraId="18D29089" w14:textId="77777777" w:rsidR="00C672BD" w:rsidRDefault="00C672BD" w:rsidP="00D01EDF">
            <w:pPr>
              <w:numPr>
                <w:ilvl w:val="0"/>
                <w:numId w:val="4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creativity and resourcefulness in developing better ways to accomplish assignments.</w:t>
            </w:r>
          </w:p>
        </w:tc>
        <w:tc>
          <w:tcPr>
            <w:tcW w:w="1234" w:type="dxa"/>
          </w:tcPr>
          <w:p w14:paraId="60FF8DDE" w14:textId="77777777" w:rsidR="00C672BD" w:rsidRDefault="00C672BD" w:rsidP="00D01EDF">
            <w:pPr>
              <w:spacing w:after="60"/>
              <w:jc w:val="center"/>
            </w:pPr>
          </w:p>
        </w:tc>
        <w:tc>
          <w:tcPr>
            <w:tcW w:w="1268" w:type="dxa"/>
          </w:tcPr>
          <w:p w14:paraId="46F25D08" w14:textId="77777777" w:rsidR="00C672BD" w:rsidRDefault="00C672BD" w:rsidP="00D01EDF">
            <w:pPr>
              <w:spacing w:after="60"/>
              <w:jc w:val="center"/>
            </w:pPr>
          </w:p>
        </w:tc>
      </w:tr>
      <w:tr w:rsidR="00C672BD" w14:paraId="24868EC1" w14:textId="77777777" w:rsidTr="00F26F0E">
        <w:tc>
          <w:tcPr>
            <w:tcW w:w="7668" w:type="dxa"/>
          </w:tcPr>
          <w:p w14:paraId="0C5022EE" w14:textId="49015406" w:rsidR="00C672BD" w:rsidRDefault="00C672BD">
            <w:pPr>
              <w:pStyle w:val="Heading1"/>
            </w:pPr>
            <w:r>
              <w:t>Overall Rating – Judgment and Decision</w:t>
            </w:r>
            <w:r w:rsidR="00B17DEC">
              <w:t>-</w:t>
            </w:r>
            <w:r>
              <w:t xml:space="preserve">Making Skills </w:t>
            </w:r>
            <w:r w:rsidR="005C7F0F">
              <w:t>(N</w:t>
            </w:r>
            <w:r w:rsidR="00C36CD5">
              <w:t>M</w:t>
            </w:r>
            <w:r w:rsidR="005C7F0F">
              <w:t>, P, A, E, NA)</w:t>
            </w:r>
          </w:p>
          <w:p w14:paraId="7958C80B" w14:textId="77777777" w:rsidR="00C672BD" w:rsidRDefault="00C672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234" w:type="dxa"/>
          </w:tcPr>
          <w:p w14:paraId="5DFF480E" w14:textId="77777777" w:rsidR="00C672BD" w:rsidRDefault="00C672BD" w:rsidP="00B26EA5">
            <w:pPr>
              <w:jc w:val="center"/>
            </w:pPr>
          </w:p>
        </w:tc>
        <w:tc>
          <w:tcPr>
            <w:tcW w:w="1268" w:type="dxa"/>
          </w:tcPr>
          <w:p w14:paraId="257C16E1" w14:textId="77777777" w:rsidR="00C672BD" w:rsidRDefault="00C672BD" w:rsidP="00B26EA5">
            <w:pPr>
              <w:jc w:val="center"/>
            </w:pPr>
          </w:p>
        </w:tc>
      </w:tr>
    </w:tbl>
    <w:p w14:paraId="591F53DC" w14:textId="77777777" w:rsidR="00862320" w:rsidRDefault="00862320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4FAE3742" w14:textId="77777777" w:rsidTr="00B52E85">
        <w:trPr>
          <w:trHeight w:val="1958"/>
        </w:trPr>
        <w:tc>
          <w:tcPr>
            <w:tcW w:w="10165" w:type="dxa"/>
          </w:tcPr>
          <w:p w14:paraId="21E0FF48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698AD177" w14:textId="77777777" w:rsidR="004F13A2" w:rsidRDefault="004F13A2" w:rsidP="004F13A2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4F9F0C00" w14:textId="77777777" w:rsidTr="008A22C5">
        <w:trPr>
          <w:trHeight w:val="2231"/>
        </w:trPr>
        <w:tc>
          <w:tcPr>
            <w:tcW w:w="10165" w:type="dxa"/>
          </w:tcPr>
          <w:p w14:paraId="0D92B10E" w14:textId="77777777" w:rsidR="004F13A2" w:rsidRPr="004F13A2" w:rsidRDefault="00F26F0E" w:rsidP="00C75F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Supervisor</w:t>
            </w:r>
            <w:r w:rsidR="004F13A2">
              <w:rPr>
                <w:rFonts w:ascii="Arial" w:hAnsi="Arial"/>
                <w:sz w:val="20"/>
              </w:rPr>
              <w:t xml:space="preserve"> </w:t>
            </w:r>
            <w:r w:rsidR="004F13A2"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239C3265" w14:textId="77777777" w:rsidR="004F13A2" w:rsidRDefault="004F13A2">
      <w:pPr>
        <w:pStyle w:val="Heading1"/>
        <w:tabs>
          <w:tab w:val="right" w:pos="8496"/>
        </w:tabs>
      </w:pPr>
    </w:p>
    <w:p w14:paraId="3A4610BA" w14:textId="77777777" w:rsidR="004F13A2" w:rsidRDefault="004F13A2">
      <w:pPr>
        <w:pStyle w:val="Heading1"/>
        <w:tabs>
          <w:tab w:val="right" w:pos="8496"/>
        </w:tabs>
      </w:pPr>
    </w:p>
    <w:p w14:paraId="1337B947" w14:textId="77777777" w:rsidR="008A22C5" w:rsidRDefault="008A22C5">
      <w:pPr>
        <w:pStyle w:val="Heading1"/>
        <w:tabs>
          <w:tab w:val="right" w:pos="8496"/>
        </w:tabs>
      </w:pPr>
      <w:r>
        <w:br w:type="page"/>
      </w:r>
    </w:p>
    <w:p w14:paraId="294176B7" w14:textId="77777777" w:rsidR="008A22C5" w:rsidRDefault="008A22C5">
      <w:pPr>
        <w:pStyle w:val="Heading1"/>
        <w:tabs>
          <w:tab w:val="right" w:pos="8496"/>
        </w:tabs>
      </w:pPr>
    </w:p>
    <w:p w14:paraId="2CFC86B7" w14:textId="428F6C3A" w:rsidR="00862320" w:rsidRDefault="00862320">
      <w:pPr>
        <w:pStyle w:val="Heading1"/>
        <w:tabs>
          <w:tab w:val="right" w:pos="8496"/>
        </w:tabs>
      </w:pPr>
      <w:r>
        <w:t>QUALITY AND QUANTITY OF WORK</w:t>
      </w:r>
      <w:r>
        <w:tab/>
      </w: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7660"/>
        <w:gridCol w:w="8"/>
        <w:gridCol w:w="1234"/>
        <w:gridCol w:w="1350"/>
      </w:tblGrid>
      <w:tr w:rsidR="00941FCD" w:rsidRPr="00C672BD" w14:paraId="40CE5302" w14:textId="77777777" w:rsidTr="00F26F0E"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8D778" w14:textId="77777777" w:rsidR="00941FCD" w:rsidRDefault="00941FCD" w:rsidP="00C75FFB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F1141" w14:textId="77777777" w:rsidR="00941FCD" w:rsidRPr="00C672BD" w:rsidRDefault="00941FCD" w:rsidP="00C75F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5AB6D" w14:textId="77777777" w:rsidR="00941FCD" w:rsidRPr="00C672BD" w:rsidRDefault="00F26F0E" w:rsidP="00C75F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941FCD"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941FCD" w14:paraId="5E72C3FC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04100E25" w14:textId="5471BEC5" w:rsidR="00941FCD" w:rsidRDefault="00ED626C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Completes </w:t>
            </w:r>
            <w:r w:rsidR="00941FCD">
              <w:rPr>
                <w:rFonts w:ascii="Arial" w:hAnsi="Arial"/>
                <w:sz w:val="20"/>
              </w:rPr>
              <w:t>work that is thorough and accurate.</w:t>
            </w:r>
          </w:p>
        </w:tc>
        <w:tc>
          <w:tcPr>
            <w:tcW w:w="1234" w:type="dxa"/>
          </w:tcPr>
          <w:p w14:paraId="76FB6027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350" w:type="dxa"/>
          </w:tcPr>
          <w:p w14:paraId="24A4B9A5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941FCD" w14:paraId="7F9FBA3B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73D57A9A" w14:textId="21102593" w:rsidR="00941FCD" w:rsidRDefault="00941FCD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Anticipates information/</w:t>
            </w:r>
            <w:r w:rsidR="00ED626C">
              <w:rPr>
                <w:rFonts w:ascii="Arial" w:hAnsi="Arial"/>
                <w:sz w:val="20"/>
              </w:rPr>
              <w:t>resources</w:t>
            </w:r>
            <w:r>
              <w:rPr>
                <w:rFonts w:ascii="Arial" w:hAnsi="Arial"/>
                <w:sz w:val="20"/>
              </w:rPr>
              <w:t xml:space="preserve"> required to assure timely accomplishment of work.</w:t>
            </w:r>
          </w:p>
        </w:tc>
        <w:tc>
          <w:tcPr>
            <w:tcW w:w="1234" w:type="dxa"/>
          </w:tcPr>
          <w:p w14:paraId="5FCD60E7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350" w:type="dxa"/>
          </w:tcPr>
          <w:p w14:paraId="650B5A9A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941FCD" w14:paraId="39671044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162F6A2C" w14:textId="2AB06F13" w:rsidR="00941FCD" w:rsidRDefault="00941FCD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productive and completes work on a timely basis.</w:t>
            </w:r>
          </w:p>
        </w:tc>
        <w:tc>
          <w:tcPr>
            <w:tcW w:w="1234" w:type="dxa"/>
          </w:tcPr>
          <w:p w14:paraId="3408D9F9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350" w:type="dxa"/>
          </w:tcPr>
          <w:p w14:paraId="529F03F1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E4066F" w14:paraId="7A2C38A3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0A600B6E" w14:textId="48953F57" w:rsidR="00E4066F" w:rsidRDefault="00E4066F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Manages their time effectively</w:t>
            </w:r>
            <w:r w:rsidR="00D01ED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234" w:type="dxa"/>
          </w:tcPr>
          <w:p w14:paraId="21A32BD1" w14:textId="77777777" w:rsidR="00E4066F" w:rsidRDefault="00E4066F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350" w:type="dxa"/>
          </w:tcPr>
          <w:p w14:paraId="0BD4B4E4" w14:textId="77777777" w:rsidR="00E4066F" w:rsidRDefault="00E4066F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941FCD" w14:paraId="787652A3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41E7C0C4" w14:textId="77777777" w:rsidR="00941FCD" w:rsidRDefault="00941FCD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Clearly and logically expresses ideas, concepts, and information in both written and oral communication.</w:t>
            </w:r>
          </w:p>
        </w:tc>
        <w:tc>
          <w:tcPr>
            <w:tcW w:w="1234" w:type="dxa"/>
          </w:tcPr>
          <w:p w14:paraId="72DB04A7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  <w:tc>
          <w:tcPr>
            <w:tcW w:w="1350" w:type="dxa"/>
          </w:tcPr>
          <w:p w14:paraId="574E789F" w14:textId="77777777" w:rsidR="00941FCD" w:rsidRDefault="00941FCD" w:rsidP="00D01EDF">
            <w:pPr>
              <w:numPr>
                <w:ilvl w:val="12"/>
                <w:numId w:val="0"/>
              </w:numPr>
              <w:spacing w:after="60"/>
              <w:jc w:val="center"/>
            </w:pPr>
          </w:p>
        </w:tc>
      </w:tr>
      <w:tr w:rsidR="00941FCD" w14:paraId="5B392004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3D66D47E" w14:textId="20ABB8BC" w:rsidR="00941FCD" w:rsidRDefault="00ED626C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Responds to member and staff inquires in a timely manner</w:t>
            </w:r>
            <w:r w:rsidR="00D01ED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234" w:type="dxa"/>
          </w:tcPr>
          <w:p w14:paraId="2CF2BA38" w14:textId="77777777" w:rsidR="00941FCD" w:rsidRDefault="00941FCD" w:rsidP="00D01EDF">
            <w:pPr>
              <w:spacing w:after="60"/>
              <w:jc w:val="center"/>
            </w:pPr>
          </w:p>
        </w:tc>
        <w:tc>
          <w:tcPr>
            <w:tcW w:w="1350" w:type="dxa"/>
          </w:tcPr>
          <w:p w14:paraId="76DEC504" w14:textId="77777777" w:rsidR="00941FCD" w:rsidRDefault="00941FCD" w:rsidP="00D01EDF">
            <w:pPr>
              <w:spacing w:after="60"/>
              <w:jc w:val="center"/>
            </w:pPr>
          </w:p>
        </w:tc>
      </w:tr>
      <w:tr w:rsidR="00ED626C" w14:paraId="75DACECE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0828EF6B" w14:textId="4B05F388" w:rsidR="00ED626C" w:rsidRDefault="00ED626C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Provides thorough and accurate guidance to </w:t>
            </w:r>
            <w:r w:rsidR="00474943">
              <w:rPr>
                <w:rFonts w:ascii="Arial" w:hAnsi="Arial"/>
                <w:sz w:val="20"/>
              </w:rPr>
              <w:t>customers</w:t>
            </w:r>
            <w:r>
              <w:rPr>
                <w:rFonts w:ascii="Arial" w:hAnsi="Arial"/>
                <w:sz w:val="20"/>
              </w:rPr>
              <w:t>, taking the time to ask questions, research, etc. before responding.</w:t>
            </w:r>
          </w:p>
        </w:tc>
        <w:tc>
          <w:tcPr>
            <w:tcW w:w="1234" w:type="dxa"/>
          </w:tcPr>
          <w:p w14:paraId="25757EDD" w14:textId="77777777" w:rsidR="00ED626C" w:rsidRDefault="00ED626C" w:rsidP="00D01EDF">
            <w:pPr>
              <w:spacing w:after="60"/>
              <w:jc w:val="center"/>
            </w:pPr>
          </w:p>
        </w:tc>
        <w:tc>
          <w:tcPr>
            <w:tcW w:w="1350" w:type="dxa"/>
          </w:tcPr>
          <w:p w14:paraId="2790B775" w14:textId="77777777" w:rsidR="00ED626C" w:rsidRDefault="00ED626C" w:rsidP="00D01EDF">
            <w:pPr>
              <w:spacing w:after="60"/>
              <w:jc w:val="center"/>
            </w:pPr>
          </w:p>
        </w:tc>
      </w:tr>
      <w:tr w:rsidR="00F62722" w14:paraId="5CE6019A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46A7BC22" w14:textId="61AE630E" w:rsidR="00F62722" w:rsidRDefault="00F62722" w:rsidP="00D01EDF">
            <w:pPr>
              <w:numPr>
                <w:ilvl w:val="0"/>
                <w:numId w:val="5"/>
              </w:numPr>
              <w:tabs>
                <w:tab w:val="left" w:pos="360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Acts in a positive manner to support and promote </w:t>
            </w:r>
            <w:r w:rsidR="00474943">
              <w:rPr>
                <w:rFonts w:ascii="Arial" w:hAnsi="Arial"/>
                <w:sz w:val="20"/>
              </w:rPr>
              <w:t xml:space="preserve">organization </w:t>
            </w:r>
            <w:r>
              <w:rPr>
                <w:rFonts w:ascii="Arial" w:hAnsi="Arial"/>
                <w:sz w:val="20"/>
              </w:rPr>
              <w:t>goals and objectives.</w:t>
            </w:r>
          </w:p>
        </w:tc>
        <w:tc>
          <w:tcPr>
            <w:tcW w:w="1234" w:type="dxa"/>
          </w:tcPr>
          <w:p w14:paraId="2BE92CE2" w14:textId="77777777" w:rsidR="00F62722" w:rsidRDefault="00F62722" w:rsidP="00D01EDF">
            <w:pPr>
              <w:spacing w:after="60"/>
              <w:jc w:val="center"/>
            </w:pPr>
          </w:p>
        </w:tc>
        <w:tc>
          <w:tcPr>
            <w:tcW w:w="1350" w:type="dxa"/>
          </w:tcPr>
          <w:p w14:paraId="2B6BAD59" w14:textId="77777777" w:rsidR="00F62722" w:rsidRDefault="00F62722" w:rsidP="00D01EDF">
            <w:pPr>
              <w:spacing w:after="60"/>
              <w:jc w:val="center"/>
            </w:pPr>
          </w:p>
        </w:tc>
      </w:tr>
      <w:tr w:rsidR="00F62722" w14:paraId="5C699700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014DAC58" w14:textId="013FD8BF" w:rsidR="00F62722" w:rsidRDefault="00F62722" w:rsidP="00D01EDF">
            <w:pPr>
              <w:pStyle w:val="Heading1"/>
              <w:numPr>
                <w:ilvl w:val="0"/>
                <w:numId w:val="5"/>
              </w:numPr>
              <w:spacing w:after="60"/>
            </w:pPr>
            <w:r w:rsidRPr="00F62722">
              <w:rPr>
                <w:b w:val="0"/>
              </w:rPr>
              <w:t>Enter</w:t>
            </w:r>
            <w:r>
              <w:rPr>
                <w:b w:val="0"/>
              </w:rPr>
              <w:t>s</w:t>
            </w:r>
            <w:r w:rsidRPr="00F62722">
              <w:rPr>
                <w:b w:val="0"/>
              </w:rPr>
              <w:t xml:space="preserve"> </w:t>
            </w:r>
            <w:r w:rsidR="00474943">
              <w:rPr>
                <w:b w:val="0"/>
              </w:rPr>
              <w:t>customer</w:t>
            </w:r>
            <w:r w:rsidRPr="00F62722">
              <w:rPr>
                <w:b w:val="0"/>
              </w:rPr>
              <w:t xml:space="preserve"> interactions in </w:t>
            </w:r>
            <w:r w:rsidR="00474943">
              <w:rPr>
                <w:b w:val="0"/>
              </w:rPr>
              <w:t>CRM</w:t>
            </w:r>
            <w:r w:rsidRPr="00F62722">
              <w:rPr>
                <w:b w:val="0"/>
              </w:rPr>
              <w:t xml:space="preserve"> as completed. Includes billings, phone calls, emails, completion of projects, meetings, etc.</w:t>
            </w:r>
          </w:p>
        </w:tc>
        <w:tc>
          <w:tcPr>
            <w:tcW w:w="1234" w:type="dxa"/>
          </w:tcPr>
          <w:p w14:paraId="1BD951A9" w14:textId="77777777" w:rsidR="00F62722" w:rsidRDefault="00F62722" w:rsidP="00D01EDF">
            <w:pPr>
              <w:spacing w:after="60"/>
              <w:jc w:val="center"/>
            </w:pPr>
          </w:p>
        </w:tc>
        <w:tc>
          <w:tcPr>
            <w:tcW w:w="1350" w:type="dxa"/>
          </w:tcPr>
          <w:p w14:paraId="7B1E81E1" w14:textId="77777777" w:rsidR="00F62722" w:rsidRDefault="00F62722" w:rsidP="00D01EDF">
            <w:pPr>
              <w:spacing w:after="60"/>
              <w:jc w:val="center"/>
            </w:pPr>
          </w:p>
        </w:tc>
      </w:tr>
      <w:tr w:rsidR="00941FCD" w14:paraId="50B38D31" w14:textId="77777777" w:rsidTr="00F26F0E">
        <w:trPr>
          <w:gridBefore w:val="1"/>
          <w:wBefore w:w="8" w:type="dxa"/>
        </w:trPr>
        <w:tc>
          <w:tcPr>
            <w:tcW w:w="7668" w:type="dxa"/>
            <w:gridSpan w:val="2"/>
          </w:tcPr>
          <w:p w14:paraId="398E1325" w14:textId="53013316" w:rsidR="00941FCD" w:rsidRDefault="00941FCD">
            <w:pPr>
              <w:pStyle w:val="Heading1"/>
            </w:pPr>
            <w:r>
              <w:t xml:space="preserve">Overall Rating – Quality and Quantity of Work </w:t>
            </w:r>
            <w:r w:rsidR="005C7F0F">
              <w:t>(N</w:t>
            </w:r>
            <w:r w:rsidR="00C36CD5">
              <w:t>M</w:t>
            </w:r>
            <w:r w:rsidR="005C7F0F">
              <w:t>, P, A, E, NA)</w:t>
            </w:r>
          </w:p>
          <w:p w14:paraId="1A81362E" w14:textId="77777777" w:rsidR="00941FCD" w:rsidRDefault="00941FCD"/>
        </w:tc>
        <w:tc>
          <w:tcPr>
            <w:tcW w:w="1234" w:type="dxa"/>
          </w:tcPr>
          <w:p w14:paraId="6A083DFA" w14:textId="77777777" w:rsidR="00941FCD" w:rsidRDefault="00941FCD" w:rsidP="00B26EA5">
            <w:pPr>
              <w:jc w:val="center"/>
            </w:pPr>
          </w:p>
        </w:tc>
        <w:tc>
          <w:tcPr>
            <w:tcW w:w="1350" w:type="dxa"/>
          </w:tcPr>
          <w:p w14:paraId="593E93A9" w14:textId="77777777" w:rsidR="00941FCD" w:rsidRDefault="00941FCD" w:rsidP="00B26EA5">
            <w:pPr>
              <w:jc w:val="center"/>
            </w:pPr>
          </w:p>
        </w:tc>
      </w:tr>
    </w:tbl>
    <w:p w14:paraId="133C5FA1" w14:textId="77777777" w:rsidR="00862320" w:rsidRDefault="00862320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4F13A2" w:rsidRPr="004F13A2" w14:paraId="7CEC8DB5" w14:textId="77777777" w:rsidTr="00B52E85">
        <w:trPr>
          <w:trHeight w:val="1958"/>
        </w:trPr>
        <w:tc>
          <w:tcPr>
            <w:tcW w:w="10255" w:type="dxa"/>
          </w:tcPr>
          <w:p w14:paraId="0E2D5A44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1A056300" w14:textId="77777777" w:rsidR="004F13A2" w:rsidRDefault="004F13A2" w:rsidP="004F13A2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175D9376" w14:textId="77777777" w:rsidTr="008A22C5">
        <w:trPr>
          <w:trHeight w:val="2141"/>
        </w:trPr>
        <w:tc>
          <w:tcPr>
            <w:tcW w:w="10165" w:type="dxa"/>
          </w:tcPr>
          <w:p w14:paraId="5BB3AF6B" w14:textId="77777777" w:rsidR="004F13A2" w:rsidRPr="004F13A2" w:rsidRDefault="00F26F0E" w:rsidP="00F26F0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</w:t>
            </w:r>
            <w:r w:rsidR="004F13A2">
              <w:rPr>
                <w:rFonts w:ascii="Arial" w:hAnsi="Arial"/>
                <w:sz w:val="20"/>
              </w:rPr>
              <w:t xml:space="preserve">r </w:t>
            </w:r>
            <w:r w:rsidR="004F13A2"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795118CD" w14:textId="77777777" w:rsidR="00780EF5" w:rsidRDefault="00780EF5"/>
    <w:p w14:paraId="37315F84" w14:textId="77777777" w:rsidR="008E5884" w:rsidRDefault="008E5884">
      <w:pPr>
        <w:pStyle w:val="Heading1"/>
        <w:tabs>
          <w:tab w:val="right" w:pos="8496"/>
        </w:tabs>
      </w:pPr>
    </w:p>
    <w:p w14:paraId="00BCA5BE" w14:textId="77777777" w:rsidR="008A22C5" w:rsidRDefault="008A22C5">
      <w:pPr>
        <w:pStyle w:val="Heading1"/>
        <w:tabs>
          <w:tab w:val="right" w:pos="8496"/>
        </w:tabs>
      </w:pPr>
      <w:r>
        <w:br w:type="page"/>
      </w:r>
    </w:p>
    <w:p w14:paraId="0C407585" w14:textId="77777777" w:rsidR="008A22C5" w:rsidRDefault="008A22C5">
      <w:pPr>
        <w:pStyle w:val="Heading1"/>
        <w:tabs>
          <w:tab w:val="right" w:pos="8496"/>
        </w:tabs>
      </w:pPr>
    </w:p>
    <w:p w14:paraId="7C2A2C48" w14:textId="352C54C4" w:rsidR="00862320" w:rsidRDefault="00941FCD">
      <w:pPr>
        <w:pStyle w:val="Heading1"/>
        <w:tabs>
          <w:tab w:val="right" w:pos="8496"/>
        </w:tabs>
        <w:rPr>
          <w:sz w:val="16"/>
        </w:rPr>
      </w:pPr>
      <w:r>
        <w:t>RELATIONSHIP WITH OTHERS</w:t>
      </w:r>
      <w:r>
        <w:tab/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  <w:gridCol w:w="1314"/>
      </w:tblGrid>
      <w:tr w:rsidR="00941FCD" w14:paraId="6DCDDA0D" w14:textId="77777777" w:rsidTr="00F26F0E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1C47B" w14:textId="77777777" w:rsidR="00941FCD" w:rsidRDefault="00941FCD" w:rsidP="00941FCD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BAC79" w14:textId="77777777" w:rsidR="00941FCD" w:rsidRPr="00C672BD" w:rsidRDefault="00941FCD" w:rsidP="00941FC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49FA8" w14:textId="77777777" w:rsidR="00941FCD" w:rsidRPr="00C672BD" w:rsidRDefault="00F26F0E" w:rsidP="00941FC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941FCD"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941FCD" w14:paraId="16987065" w14:textId="77777777" w:rsidTr="00F26F0E">
        <w:tc>
          <w:tcPr>
            <w:tcW w:w="7668" w:type="dxa"/>
            <w:tcBorders>
              <w:top w:val="single" w:sz="4" w:space="0" w:color="auto"/>
            </w:tcBorders>
          </w:tcPr>
          <w:p w14:paraId="7E3C087E" w14:textId="2EC8DFC6" w:rsidR="00941FCD" w:rsidRDefault="00941FCD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Provides</w:t>
            </w:r>
            <w:r w:rsidR="00D67528">
              <w:rPr>
                <w:rFonts w:ascii="Arial" w:hAnsi="Arial"/>
                <w:sz w:val="20"/>
              </w:rPr>
              <w:t xml:space="preserve"> helpful and positive</w:t>
            </w:r>
            <w:r>
              <w:rPr>
                <w:rFonts w:ascii="Arial" w:hAnsi="Arial"/>
                <w:sz w:val="20"/>
              </w:rPr>
              <w:t xml:space="preserve"> guidance and </w:t>
            </w:r>
            <w:r w:rsidR="00D67528">
              <w:rPr>
                <w:rFonts w:ascii="Arial" w:hAnsi="Arial"/>
                <w:sz w:val="20"/>
              </w:rPr>
              <w:t>support</w:t>
            </w:r>
            <w:r>
              <w:rPr>
                <w:rFonts w:ascii="Arial" w:hAnsi="Arial"/>
                <w:sz w:val="20"/>
              </w:rPr>
              <w:t xml:space="preserve"> to others as needed</w:t>
            </w:r>
            <w:r w:rsidR="00D67528">
              <w:rPr>
                <w:rFonts w:ascii="Arial" w:hAnsi="Arial"/>
                <w:sz w:val="20"/>
              </w:rPr>
              <w:t xml:space="preserve"> or requested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601ED07E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19316265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</w:tr>
      <w:tr w:rsidR="00941FCD" w14:paraId="1EABB4FD" w14:textId="77777777" w:rsidTr="00F26F0E">
        <w:tc>
          <w:tcPr>
            <w:tcW w:w="7668" w:type="dxa"/>
          </w:tcPr>
          <w:p w14:paraId="711C92E7" w14:textId="07AC4A43" w:rsidR="00941FCD" w:rsidRDefault="00941FCD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Contributes effectively as a team member, </w:t>
            </w:r>
            <w:r w:rsidR="00ED626C">
              <w:rPr>
                <w:rFonts w:ascii="Arial" w:hAnsi="Arial"/>
                <w:sz w:val="20"/>
              </w:rPr>
              <w:t>collaborates</w:t>
            </w:r>
            <w:r>
              <w:rPr>
                <w:rFonts w:ascii="Arial" w:hAnsi="Arial"/>
                <w:sz w:val="20"/>
              </w:rPr>
              <w:t xml:space="preserve"> with others to solve problems.</w:t>
            </w:r>
          </w:p>
        </w:tc>
        <w:tc>
          <w:tcPr>
            <w:tcW w:w="1188" w:type="dxa"/>
          </w:tcPr>
          <w:p w14:paraId="703C9B4E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  <w:tc>
          <w:tcPr>
            <w:tcW w:w="1314" w:type="dxa"/>
          </w:tcPr>
          <w:p w14:paraId="601EF50C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</w:tr>
      <w:tr w:rsidR="00941FCD" w14:paraId="4638203B" w14:textId="77777777" w:rsidTr="00F26F0E">
        <w:tc>
          <w:tcPr>
            <w:tcW w:w="7668" w:type="dxa"/>
          </w:tcPr>
          <w:p w14:paraId="3C4B0967" w14:textId="4DC2C901" w:rsidR="00941FCD" w:rsidRDefault="00941FCD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Maintains a free flow of communication in which relevant information is shared with </w:t>
            </w:r>
            <w:r w:rsidR="00ED626C">
              <w:rPr>
                <w:rFonts w:ascii="Arial" w:hAnsi="Arial"/>
                <w:sz w:val="20"/>
              </w:rPr>
              <w:t>others including peers and supervisor</w:t>
            </w:r>
            <w:r w:rsidR="006420D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88" w:type="dxa"/>
          </w:tcPr>
          <w:p w14:paraId="25B496CD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  <w:tc>
          <w:tcPr>
            <w:tcW w:w="1314" w:type="dxa"/>
          </w:tcPr>
          <w:p w14:paraId="1C09FCE8" w14:textId="77777777" w:rsidR="00941FCD" w:rsidRDefault="00941FCD" w:rsidP="00D01EDF">
            <w:pPr>
              <w:numPr>
                <w:ilvl w:val="12"/>
                <w:numId w:val="0"/>
              </w:numPr>
              <w:spacing w:afterLines="60" w:after="144"/>
              <w:jc w:val="center"/>
            </w:pPr>
          </w:p>
        </w:tc>
      </w:tr>
      <w:tr w:rsidR="00941FCD" w14:paraId="1BE19F37" w14:textId="77777777" w:rsidTr="00F26F0E">
        <w:tc>
          <w:tcPr>
            <w:tcW w:w="7668" w:type="dxa"/>
          </w:tcPr>
          <w:p w14:paraId="4C3C9116" w14:textId="44A605CD" w:rsidR="00941FCD" w:rsidRDefault="009254F5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</w:rPr>
            </w:pPr>
            <w:r w:rsidRPr="006420DD">
              <w:rPr>
                <w:rFonts w:ascii="Arial" w:hAnsi="Arial"/>
                <w:sz w:val="20"/>
              </w:rPr>
              <w:t>Responds positively to feedback, recommendations and considers the ideas and perspectives of others</w:t>
            </w:r>
            <w:r w:rsidR="006420D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88" w:type="dxa"/>
          </w:tcPr>
          <w:p w14:paraId="4A96E078" w14:textId="77777777" w:rsidR="00941FCD" w:rsidRDefault="00941FCD" w:rsidP="00D01EDF">
            <w:pPr>
              <w:spacing w:afterLines="60" w:after="144"/>
              <w:jc w:val="center"/>
            </w:pPr>
          </w:p>
        </w:tc>
        <w:tc>
          <w:tcPr>
            <w:tcW w:w="1314" w:type="dxa"/>
          </w:tcPr>
          <w:p w14:paraId="192E2F84" w14:textId="77777777" w:rsidR="00941FCD" w:rsidRDefault="00941FCD" w:rsidP="00D01EDF">
            <w:pPr>
              <w:spacing w:afterLines="60" w:after="144"/>
              <w:jc w:val="center"/>
            </w:pPr>
          </w:p>
        </w:tc>
      </w:tr>
      <w:tr w:rsidR="00D67528" w14:paraId="0031B10F" w14:textId="77777777" w:rsidTr="00F26F0E">
        <w:tc>
          <w:tcPr>
            <w:tcW w:w="7668" w:type="dxa"/>
          </w:tcPr>
          <w:p w14:paraId="4BE74520" w14:textId="30396C87" w:rsidR="00D67528" w:rsidRDefault="00D54E8A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a commitment to diversity, equity and inclusion</w:t>
            </w:r>
            <w:r w:rsidR="006420D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88" w:type="dxa"/>
          </w:tcPr>
          <w:p w14:paraId="0253CC92" w14:textId="77777777" w:rsidR="00D67528" w:rsidRDefault="00D67528" w:rsidP="00D01EDF">
            <w:pPr>
              <w:spacing w:afterLines="60" w:after="144"/>
              <w:jc w:val="center"/>
            </w:pPr>
          </w:p>
        </w:tc>
        <w:tc>
          <w:tcPr>
            <w:tcW w:w="1314" w:type="dxa"/>
          </w:tcPr>
          <w:p w14:paraId="63DBBEC0" w14:textId="77777777" w:rsidR="00D67528" w:rsidRDefault="00D67528" w:rsidP="00D01EDF">
            <w:pPr>
              <w:spacing w:afterLines="60" w:after="144"/>
              <w:jc w:val="center"/>
            </w:pPr>
          </w:p>
        </w:tc>
      </w:tr>
      <w:tr w:rsidR="00D67528" w14:paraId="46A2C39D" w14:textId="77777777" w:rsidTr="00F26F0E">
        <w:tc>
          <w:tcPr>
            <w:tcW w:w="7668" w:type="dxa"/>
          </w:tcPr>
          <w:p w14:paraId="1D1CC2C0" w14:textId="1259E2F9" w:rsidR="00D67528" w:rsidRDefault="00D67528" w:rsidP="00D01EDF">
            <w:pPr>
              <w:numPr>
                <w:ilvl w:val="0"/>
                <w:numId w:val="6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Develops</w:t>
            </w:r>
            <w:r w:rsidR="00A02BCA">
              <w:rPr>
                <w:rFonts w:ascii="Arial" w:hAnsi="Arial"/>
                <w:sz w:val="20"/>
              </w:rPr>
              <w:t xml:space="preserve"> respectful and</w:t>
            </w:r>
            <w:r>
              <w:rPr>
                <w:rFonts w:ascii="Arial" w:hAnsi="Arial"/>
                <w:sz w:val="20"/>
              </w:rPr>
              <w:t xml:space="preserve"> positive relationships with staff and </w:t>
            </w:r>
            <w:r w:rsidR="00474943">
              <w:rPr>
                <w:rFonts w:ascii="Arial" w:hAnsi="Arial"/>
                <w:sz w:val="20"/>
              </w:rPr>
              <w:t>customers</w:t>
            </w:r>
            <w:r w:rsidR="006420D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188" w:type="dxa"/>
          </w:tcPr>
          <w:p w14:paraId="73680FEC" w14:textId="77777777" w:rsidR="00D67528" w:rsidRDefault="00D67528" w:rsidP="00D01EDF">
            <w:pPr>
              <w:spacing w:afterLines="60" w:after="144"/>
              <w:jc w:val="center"/>
            </w:pPr>
          </w:p>
        </w:tc>
        <w:tc>
          <w:tcPr>
            <w:tcW w:w="1314" w:type="dxa"/>
          </w:tcPr>
          <w:p w14:paraId="7A37B835" w14:textId="77777777" w:rsidR="00D67528" w:rsidRDefault="00D67528" w:rsidP="00D01EDF">
            <w:pPr>
              <w:spacing w:afterLines="60" w:after="144"/>
              <w:jc w:val="center"/>
            </w:pPr>
          </w:p>
        </w:tc>
      </w:tr>
      <w:tr w:rsidR="00941FCD" w14:paraId="680423E2" w14:textId="77777777" w:rsidTr="00F26F0E">
        <w:tc>
          <w:tcPr>
            <w:tcW w:w="7668" w:type="dxa"/>
          </w:tcPr>
          <w:p w14:paraId="39A5C6AA" w14:textId="7011A2B7" w:rsidR="00941FCD" w:rsidRDefault="00941FCD" w:rsidP="00941FCD">
            <w:pPr>
              <w:pStyle w:val="Heading1"/>
            </w:pPr>
            <w:r>
              <w:t xml:space="preserve">Overall Rating – Relationship with Others </w:t>
            </w:r>
            <w:r w:rsidR="005C7F0F">
              <w:t>(N</w:t>
            </w:r>
            <w:r w:rsidR="00C36CD5">
              <w:t>M</w:t>
            </w:r>
            <w:r w:rsidR="005C7F0F">
              <w:t>, P, A, E, NA)</w:t>
            </w:r>
          </w:p>
          <w:p w14:paraId="27C33EC0" w14:textId="77777777" w:rsidR="00941FCD" w:rsidRDefault="00941FCD" w:rsidP="00941FCD"/>
        </w:tc>
        <w:tc>
          <w:tcPr>
            <w:tcW w:w="1188" w:type="dxa"/>
          </w:tcPr>
          <w:p w14:paraId="084B212C" w14:textId="77777777" w:rsidR="00941FCD" w:rsidRDefault="00941FCD" w:rsidP="00B26EA5">
            <w:pPr>
              <w:jc w:val="center"/>
            </w:pPr>
          </w:p>
        </w:tc>
        <w:tc>
          <w:tcPr>
            <w:tcW w:w="1314" w:type="dxa"/>
          </w:tcPr>
          <w:p w14:paraId="45444B28" w14:textId="77777777" w:rsidR="00941FCD" w:rsidRDefault="00941FCD" w:rsidP="00B26EA5">
            <w:pPr>
              <w:jc w:val="center"/>
            </w:pPr>
          </w:p>
        </w:tc>
      </w:tr>
    </w:tbl>
    <w:p w14:paraId="01E17397" w14:textId="77777777" w:rsidR="00862320" w:rsidRDefault="00862320">
      <w:pPr>
        <w:rPr>
          <w:sz w:val="16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6E993A51" w14:textId="77777777" w:rsidTr="00B52E85">
        <w:trPr>
          <w:trHeight w:val="1958"/>
        </w:trPr>
        <w:tc>
          <w:tcPr>
            <w:tcW w:w="10165" w:type="dxa"/>
          </w:tcPr>
          <w:p w14:paraId="411C1D34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075F31E3" w14:textId="77777777" w:rsidR="004F13A2" w:rsidRDefault="004F13A2" w:rsidP="004F13A2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088EB6A0" w14:textId="77777777" w:rsidTr="008A22C5">
        <w:trPr>
          <w:trHeight w:val="1961"/>
        </w:trPr>
        <w:tc>
          <w:tcPr>
            <w:tcW w:w="10165" w:type="dxa"/>
          </w:tcPr>
          <w:p w14:paraId="6A0979B3" w14:textId="77777777" w:rsidR="004F13A2" w:rsidRPr="004F13A2" w:rsidRDefault="00F26F0E" w:rsidP="00C75F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Supervisor</w:t>
            </w:r>
            <w:r w:rsidR="004F13A2">
              <w:rPr>
                <w:rFonts w:ascii="Arial" w:hAnsi="Arial"/>
                <w:sz w:val="20"/>
              </w:rPr>
              <w:t xml:space="preserve"> </w:t>
            </w:r>
            <w:r w:rsidR="004F13A2"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6600CF7F" w14:textId="77777777" w:rsidR="00862320" w:rsidRDefault="00862320"/>
    <w:p w14:paraId="48251DE4" w14:textId="77777777" w:rsidR="00780EF5" w:rsidRDefault="00780EF5"/>
    <w:p w14:paraId="3AA94FBF" w14:textId="795C300A" w:rsidR="002B7648" w:rsidRPr="002B7648" w:rsidRDefault="002B7648" w:rsidP="002B7648">
      <w:pPr>
        <w:pStyle w:val="Heading1"/>
        <w:numPr>
          <w:ilvl w:val="12"/>
          <w:numId w:val="0"/>
        </w:numPr>
        <w:spacing w:after="240"/>
      </w:pPr>
      <w:r>
        <w:br/>
      </w:r>
      <w:r w:rsidRPr="002B7648">
        <w:t xml:space="preserve">As your supervisor, please tell me how I can better support you in your role at </w:t>
      </w:r>
      <w:r w:rsidR="009F75FF">
        <w:t>t</w:t>
      </w:r>
      <w:r w:rsidR="00474943">
        <w:t xml:space="preserve">he </w:t>
      </w:r>
      <w:r w:rsidR="00896693">
        <w:t>Organization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2B7648" w:rsidRPr="004F13A2" w14:paraId="1D50A1EC" w14:textId="77777777" w:rsidTr="00FB54C1">
        <w:trPr>
          <w:trHeight w:val="1952"/>
        </w:trPr>
        <w:tc>
          <w:tcPr>
            <w:tcW w:w="10165" w:type="dxa"/>
          </w:tcPr>
          <w:p w14:paraId="0C6517D9" w14:textId="77777777" w:rsidR="002B7648" w:rsidRPr="004F13A2" w:rsidRDefault="002B7648" w:rsidP="00FB54C1">
            <w:pPr>
              <w:rPr>
                <w:rFonts w:ascii="Arial" w:hAnsi="Arial"/>
                <w:sz w:val="20"/>
              </w:rPr>
            </w:pPr>
          </w:p>
        </w:tc>
      </w:tr>
    </w:tbl>
    <w:p w14:paraId="633F0D8E" w14:textId="77777777" w:rsidR="008A22C5" w:rsidRDefault="008A22C5">
      <w:pPr>
        <w:pStyle w:val="Heading1"/>
        <w:tabs>
          <w:tab w:val="right" w:pos="8496"/>
        </w:tabs>
      </w:pPr>
      <w:r>
        <w:br w:type="page"/>
      </w:r>
    </w:p>
    <w:p w14:paraId="3657B8AE" w14:textId="77777777" w:rsidR="008A22C5" w:rsidRDefault="008A22C5">
      <w:pPr>
        <w:pStyle w:val="Heading1"/>
        <w:tabs>
          <w:tab w:val="right" w:pos="8496"/>
        </w:tabs>
      </w:pPr>
    </w:p>
    <w:p w14:paraId="76819FC5" w14:textId="749F9AD3" w:rsidR="00862320" w:rsidRDefault="00862320" w:rsidP="00936E38">
      <w:pPr>
        <w:pStyle w:val="Heading5"/>
        <w:spacing w:after="0"/>
      </w:pPr>
      <w:r>
        <w:t>PERFORMANCE INDICATORS FOR SUPERVISORY POSITIONS</w:t>
      </w:r>
    </w:p>
    <w:p w14:paraId="3418BA40" w14:textId="77777777" w:rsidR="00936E38" w:rsidRDefault="00936E38" w:rsidP="00936E38">
      <w:pPr>
        <w:pStyle w:val="Heading5"/>
        <w:spacing w:after="0"/>
        <w:rPr>
          <w:i/>
          <w:iCs/>
        </w:rPr>
      </w:pPr>
    </w:p>
    <w:p w14:paraId="65DB46E5" w14:textId="3B973D55" w:rsidR="00862320" w:rsidRPr="006420DD" w:rsidRDefault="00862320" w:rsidP="00936E38">
      <w:pPr>
        <w:pStyle w:val="Heading5"/>
        <w:spacing w:after="0"/>
        <w:rPr>
          <w:i/>
          <w:iCs/>
        </w:rPr>
      </w:pPr>
      <w:r w:rsidRPr="006420DD">
        <w:rPr>
          <w:i/>
          <w:iCs/>
        </w:rPr>
        <w:t>(Complete only if individual routinely supervises others.)</w:t>
      </w:r>
    </w:p>
    <w:p w14:paraId="3301BA53" w14:textId="77777777" w:rsidR="00936E38" w:rsidRDefault="00936E38" w:rsidP="00936E38">
      <w:pPr>
        <w:pStyle w:val="Heading1"/>
        <w:tabs>
          <w:tab w:val="right" w:pos="8496"/>
        </w:tabs>
      </w:pPr>
    </w:p>
    <w:p w14:paraId="283BA29F" w14:textId="3BCADD8B" w:rsidR="00862320" w:rsidRDefault="002B7648" w:rsidP="00936E38">
      <w:pPr>
        <w:pStyle w:val="Heading1"/>
        <w:tabs>
          <w:tab w:val="right" w:pos="8496"/>
        </w:tabs>
      </w:pPr>
      <w:r>
        <w:t>MA</w:t>
      </w:r>
      <w:r w:rsidR="003E5E86">
        <w:t>NA</w:t>
      </w:r>
      <w:r>
        <w:t xml:space="preserve">GERIAL AND </w:t>
      </w:r>
      <w:r w:rsidR="00E66D57">
        <w:t>SUPERVISORY FUNCTIONS</w:t>
      </w:r>
      <w:r w:rsidR="00E66D57">
        <w:tab/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  <w:gridCol w:w="1314"/>
      </w:tblGrid>
      <w:tr w:rsidR="00E66D57" w14:paraId="28FA2576" w14:textId="77777777" w:rsidTr="00F26F0E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8907" w14:textId="77777777" w:rsidR="00E66D57" w:rsidRDefault="00E66D57" w:rsidP="00E66D57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78E28" w14:textId="77777777" w:rsidR="00E66D57" w:rsidRPr="00C672BD" w:rsidRDefault="00E66D57" w:rsidP="00E66D5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592B6" w14:textId="77777777" w:rsidR="00E66D57" w:rsidRPr="00C672BD" w:rsidRDefault="00F26F0E" w:rsidP="00E66D5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E66D57"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E66D57" w14:paraId="5EDFA893" w14:textId="77777777" w:rsidTr="00F26F0E">
        <w:tc>
          <w:tcPr>
            <w:tcW w:w="7668" w:type="dxa"/>
            <w:tcBorders>
              <w:top w:val="single" w:sz="4" w:space="0" w:color="auto"/>
            </w:tcBorders>
          </w:tcPr>
          <w:p w14:paraId="1F7BF570" w14:textId="00B452CE" w:rsidR="00E66D57" w:rsidRPr="006420DD" w:rsidRDefault="001D5FCE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 w:cs="Arial"/>
                <w:sz w:val="20"/>
                <w:szCs w:val="20"/>
              </w:rPr>
              <w:t>Successfully plans and implements policies and procedures</w:t>
            </w:r>
            <w:r w:rsidR="00F62722" w:rsidRPr="006420DD">
              <w:rPr>
                <w:rFonts w:ascii="Arial" w:hAnsi="Arial" w:cs="Arial"/>
                <w:sz w:val="20"/>
                <w:szCs w:val="20"/>
              </w:rPr>
              <w:t xml:space="preserve"> as applicable to specific department needs and functions.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71838DCB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5EE3A938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</w:tr>
      <w:tr w:rsidR="00E66D57" w14:paraId="10D7AE6E" w14:textId="77777777" w:rsidTr="00F26F0E">
        <w:tc>
          <w:tcPr>
            <w:tcW w:w="7668" w:type="dxa"/>
          </w:tcPr>
          <w:p w14:paraId="23F15CC8" w14:textId="66F3B163" w:rsidR="00E66D57" w:rsidRPr="006420DD" w:rsidRDefault="00E66D57" w:rsidP="00995A86">
            <w:pPr>
              <w:numPr>
                <w:ilvl w:val="0"/>
                <w:numId w:val="10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  <w:szCs w:val="20"/>
              </w:rPr>
            </w:pPr>
            <w:r w:rsidRPr="006420DD">
              <w:rPr>
                <w:rFonts w:ascii="Arial" w:hAnsi="Arial"/>
                <w:sz w:val="20"/>
                <w:szCs w:val="20"/>
              </w:rPr>
              <w:t xml:space="preserve">Delegates responsibilities to </w:t>
            </w:r>
            <w:r w:rsidR="001D5FCE" w:rsidRPr="006420DD">
              <w:rPr>
                <w:rFonts w:ascii="Arial" w:hAnsi="Arial"/>
                <w:sz w:val="20"/>
                <w:szCs w:val="20"/>
              </w:rPr>
              <w:t xml:space="preserve">staff </w:t>
            </w:r>
            <w:r w:rsidR="009254F5" w:rsidRPr="006420DD">
              <w:rPr>
                <w:rFonts w:ascii="Arial" w:hAnsi="Arial"/>
                <w:sz w:val="20"/>
                <w:szCs w:val="20"/>
              </w:rPr>
              <w:t>as appropriate and needed</w:t>
            </w:r>
            <w:r w:rsidR="00995A86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D8132F4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  <w:tc>
          <w:tcPr>
            <w:tcW w:w="1314" w:type="dxa"/>
          </w:tcPr>
          <w:p w14:paraId="608CB3B9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</w:tr>
      <w:tr w:rsidR="00E66D57" w14:paraId="11B8BADD" w14:textId="77777777" w:rsidTr="00F26F0E">
        <w:tc>
          <w:tcPr>
            <w:tcW w:w="7668" w:type="dxa"/>
          </w:tcPr>
          <w:p w14:paraId="3D4B6CDB" w14:textId="2E999197" w:rsidR="00E66D57" w:rsidRPr="006420DD" w:rsidRDefault="00E66D57" w:rsidP="00995A86">
            <w:pPr>
              <w:numPr>
                <w:ilvl w:val="0"/>
                <w:numId w:val="10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  <w:szCs w:val="20"/>
              </w:rPr>
            </w:pPr>
            <w:r w:rsidRPr="006420DD">
              <w:rPr>
                <w:rFonts w:ascii="Arial" w:hAnsi="Arial"/>
                <w:sz w:val="20"/>
                <w:szCs w:val="20"/>
              </w:rPr>
              <w:t>Sees that</w:t>
            </w:r>
            <w:r w:rsidR="009254F5" w:rsidRPr="006420DD">
              <w:rPr>
                <w:rFonts w:ascii="Arial" w:hAnsi="Arial"/>
                <w:sz w:val="20"/>
                <w:szCs w:val="20"/>
              </w:rPr>
              <w:t xml:space="preserve"> staff’s</w:t>
            </w:r>
            <w:r w:rsidRPr="006420DD">
              <w:rPr>
                <w:rFonts w:ascii="Arial" w:hAnsi="Arial"/>
                <w:sz w:val="20"/>
                <w:szCs w:val="20"/>
              </w:rPr>
              <w:t xml:space="preserve"> work </w:t>
            </w:r>
            <w:r w:rsidR="009254F5" w:rsidRPr="006420DD">
              <w:rPr>
                <w:rFonts w:ascii="Arial" w:hAnsi="Arial"/>
                <w:sz w:val="20"/>
                <w:szCs w:val="20"/>
              </w:rPr>
              <w:t>is</w:t>
            </w:r>
            <w:r w:rsidRPr="006420DD">
              <w:rPr>
                <w:rFonts w:ascii="Arial" w:hAnsi="Arial"/>
                <w:sz w:val="20"/>
                <w:szCs w:val="20"/>
              </w:rPr>
              <w:t xml:space="preserve"> effectively carried out and is aware of their status.</w:t>
            </w:r>
          </w:p>
        </w:tc>
        <w:tc>
          <w:tcPr>
            <w:tcW w:w="1188" w:type="dxa"/>
          </w:tcPr>
          <w:p w14:paraId="119BDE8F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  <w:tc>
          <w:tcPr>
            <w:tcW w:w="1314" w:type="dxa"/>
          </w:tcPr>
          <w:p w14:paraId="23B5D4FD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</w:tr>
      <w:tr w:rsidR="00E66D57" w14:paraId="547FCEDA" w14:textId="77777777" w:rsidTr="00F26F0E">
        <w:trPr>
          <w:trHeight w:val="386"/>
        </w:trPr>
        <w:tc>
          <w:tcPr>
            <w:tcW w:w="7668" w:type="dxa"/>
          </w:tcPr>
          <w:p w14:paraId="76E578AA" w14:textId="533EDB8A" w:rsidR="00E66D57" w:rsidRPr="006420DD" w:rsidRDefault="001D5FCE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 w:cs="Arial"/>
                <w:sz w:val="20"/>
                <w:szCs w:val="20"/>
              </w:rPr>
              <w:t>Is flexible, adaptable, and able to balance multiple, competing interests</w:t>
            </w:r>
            <w:r w:rsidR="00E66D57" w:rsidRPr="006420D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C52FD6E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  <w:tc>
          <w:tcPr>
            <w:tcW w:w="1314" w:type="dxa"/>
          </w:tcPr>
          <w:p w14:paraId="76D13F8C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</w:tr>
      <w:tr w:rsidR="00E66D57" w14:paraId="47B8B387" w14:textId="77777777" w:rsidTr="00F26F0E">
        <w:tc>
          <w:tcPr>
            <w:tcW w:w="7668" w:type="dxa"/>
          </w:tcPr>
          <w:p w14:paraId="14993BD0" w14:textId="2F25044F" w:rsidR="00E66D57" w:rsidRPr="006420DD" w:rsidRDefault="00D757E6" w:rsidP="00995A86">
            <w:pPr>
              <w:numPr>
                <w:ilvl w:val="0"/>
                <w:numId w:val="10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  <w:szCs w:val="20"/>
              </w:rPr>
            </w:pPr>
            <w:r w:rsidRPr="006420DD">
              <w:rPr>
                <w:rFonts w:ascii="Arial" w:hAnsi="Arial"/>
                <w:sz w:val="20"/>
                <w:szCs w:val="20"/>
              </w:rPr>
              <w:t>Coaches, trains, and counsels employees to encourage self-development and to maximize performance.</w:t>
            </w:r>
          </w:p>
        </w:tc>
        <w:tc>
          <w:tcPr>
            <w:tcW w:w="1188" w:type="dxa"/>
          </w:tcPr>
          <w:p w14:paraId="55985874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  <w:tc>
          <w:tcPr>
            <w:tcW w:w="1314" w:type="dxa"/>
          </w:tcPr>
          <w:p w14:paraId="50863554" w14:textId="77777777" w:rsidR="00E66D57" w:rsidRDefault="00E66D57" w:rsidP="00E66D57">
            <w:pPr>
              <w:numPr>
                <w:ilvl w:val="12"/>
                <w:numId w:val="0"/>
              </w:numPr>
            </w:pPr>
          </w:p>
        </w:tc>
      </w:tr>
      <w:tr w:rsidR="00E66D57" w14:paraId="1E911CB2" w14:textId="77777777" w:rsidTr="00F26F0E">
        <w:trPr>
          <w:trHeight w:val="386"/>
        </w:trPr>
        <w:tc>
          <w:tcPr>
            <w:tcW w:w="7668" w:type="dxa"/>
          </w:tcPr>
          <w:p w14:paraId="13CC1DFC" w14:textId="64BF77B7" w:rsidR="00E66D57" w:rsidRPr="006420DD" w:rsidRDefault="00D757E6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/>
                <w:sz w:val="20"/>
                <w:szCs w:val="20"/>
              </w:rPr>
              <w:t>Deals effectively with employee problems and grievances.</w:t>
            </w:r>
          </w:p>
        </w:tc>
        <w:tc>
          <w:tcPr>
            <w:tcW w:w="1188" w:type="dxa"/>
          </w:tcPr>
          <w:p w14:paraId="18A6FB28" w14:textId="77777777" w:rsidR="00E66D57" w:rsidRDefault="00E66D57" w:rsidP="00E66D57"/>
        </w:tc>
        <w:tc>
          <w:tcPr>
            <w:tcW w:w="1314" w:type="dxa"/>
          </w:tcPr>
          <w:p w14:paraId="58FDE042" w14:textId="77777777" w:rsidR="00E66D57" w:rsidRDefault="00E66D57" w:rsidP="00E66D57"/>
        </w:tc>
      </w:tr>
      <w:tr w:rsidR="001D5FCE" w14:paraId="72F349BD" w14:textId="77777777" w:rsidTr="00F26F0E">
        <w:trPr>
          <w:trHeight w:val="386"/>
        </w:trPr>
        <w:tc>
          <w:tcPr>
            <w:tcW w:w="7668" w:type="dxa"/>
          </w:tcPr>
          <w:p w14:paraId="5CFA35A2" w14:textId="2DE917B4" w:rsidR="001D5FCE" w:rsidRPr="006420DD" w:rsidRDefault="001D5FCE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 w:cs="Arial"/>
                <w:sz w:val="20"/>
                <w:szCs w:val="20"/>
              </w:rPr>
              <w:t>Adjusts leadership style to meet the needs of different individuals and teams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5E86B5C" w14:textId="77777777" w:rsidR="001D5FCE" w:rsidRDefault="001D5FCE" w:rsidP="00E66D57"/>
        </w:tc>
        <w:tc>
          <w:tcPr>
            <w:tcW w:w="1314" w:type="dxa"/>
          </w:tcPr>
          <w:p w14:paraId="406B644A" w14:textId="77777777" w:rsidR="001D5FCE" w:rsidRDefault="001D5FCE" w:rsidP="00E66D57"/>
        </w:tc>
      </w:tr>
      <w:tr w:rsidR="001D5FCE" w14:paraId="25E37CD9" w14:textId="77777777" w:rsidTr="00F26F0E">
        <w:trPr>
          <w:trHeight w:val="386"/>
        </w:trPr>
        <w:tc>
          <w:tcPr>
            <w:tcW w:w="7668" w:type="dxa"/>
          </w:tcPr>
          <w:p w14:paraId="6122CD10" w14:textId="343F1694" w:rsidR="001D5FCE" w:rsidRPr="006420DD" w:rsidRDefault="00D757E6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/>
                <w:sz w:val="20"/>
                <w:szCs w:val="20"/>
              </w:rPr>
              <w:t>Promotes an atmosphere in which individuals feel valued and appreciated for their contributions.</w:t>
            </w:r>
          </w:p>
        </w:tc>
        <w:tc>
          <w:tcPr>
            <w:tcW w:w="1188" w:type="dxa"/>
          </w:tcPr>
          <w:p w14:paraId="0F21C518" w14:textId="77777777" w:rsidR="001D5FCE" w:rsidRDefault="001D5FCE" w:rsidP="00E66D57"/>
        </w:tc>
        <w:tc>
          <w:tcPr>
            <w:tcW w:w="1314" w:type="dxa"/>
          </w:tcPr>
          <w:p w14:paraId="1D92DAE0" w14:textId="77777777" w:rsidR="001D5FCE" w:rsidRDefault="001D5FCE" w:rsidP="00E66D57"/>
        </w:tc>
      </w:tr>
      <w:tr w:rsidR="009254F5" w14:paraId="488B4C1B" w14:textId="77777777" w:rsidTr="00F26F0E">
        <w:trPr>
          <w:trHeight w:val="386"/>
        </w:trPr>
        <w:tc>
          <w:tcPr>
            <w:tcW w:w="7668" w:type="dxa"/>
          </w:tcPr>
          <w:p w14:paraId="68B87DEF" w14:textId="623F2E14" w:rsidR="009254F5" w:rsidRPr="006420DD" w:rsidRDefault="009254F5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 w:cs="Arial"/>
                <w:sz w:val="20"/>
                <w:szCs w:val="20"/>
              </w:rPr>
              <w:t>Promotes collaboration and removes obstacles to teamwork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8C420DB" w14:textId="77777777" w:rsidR="009254F5" w:rsidRDefault="009254F5" w:rsidP="00E66D57"/>
        </w:tc>
        <w:tc>
          <w:tcPr>
            <w:tcW w:w="1314" w:type="dxa"/>
          </w:tcPr>
          <w:p w14:paraId="672D1BAB" w14:textId="77777777" w:rsidR="009254F5" w:rsidRDefault="009254F5" w:rsidP="00E66D57"/>
        </w:tc>
      </w:tr>
      <w:tr w:rsidR="009254F5" w14:paraId="4F86CD2E" w14:textId="77777777" w:rsidTr="00F26F0E">
        <w:trPr>
          <w:trHeight w:val="386"/>
        </w:trPr>
        <w:tc>
          <w:tcPr>
            <w:tcW w:w="7668" w:type="dxa"/>
          </w:tcPr>
          <w:p w14:paraId="79DD2CE4" w14:textId="2CD79F5E" w:rsidR="009254F5" w:rsidRPr="006420DD" w:rsidRDefault="009254F5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6420DD">
              <w:rPr>
                <w:rFonts w:ascii="Arial" w:hAnsi="Arial" w:cs="Arial"/>
                <w:sz w:val="20"/>
                <w:szCs w:val="20"/>
              </w:rPr>
              <w:t>Builds a strong team whose members have complementary strengths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5100D7B" w14:textId="77777777" w:rsidR="009254F5" w:rsidRDefault="009254F5" w:rsidP="00E66D57"/>
        </w:tc>
        <w:tc>
          <w:tcPr>
            <w:tcW w:w="1314" w:type="dxa"/>
          </w:tcPr>
          <w:p w14:paraId="43E1FBD4" w14:textId="77777777" w:rsidR="009254F5" w:rsidRDefault="009254F5" w:rsidP="00E66D57"/>
        </w:tc>
      </w:tr>
      <w:tr w:rsidR="00D757E6" w14:paraId="24A19734" w14:textId="77777777" w:rsidTr="00F26F0E">
        <w:trPr>
          <w:trHeight w:val="386"/>
        </w:trPr>
        <w:tc>
          <w:tcPr>
            <w:tcW w:w="7668" w:type="dxa"/>
          </w:tcPr>
          <w:p w14:paraId="2C0CF631" w14:textId="6709946A" w:rsidR="00D757E6" w:rsidRPr="00995A86" w:rsidRDefault="00D757E6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5A86">
              <w:rPr>
                <w:rFonts w:ascii="Arial" w:hAnsi="Arial" w:cs="Arial"/>
                <w:sz w:val="20"/>
                <w:szCs w:val="20"/>
              </w:rPr>
              <w:t>Actively encourages others to share different perspectives and opinions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84D8B26" w14:textId="77777777" w:rsidR="00D757E6" w:rsidRDefault="00D757E6" w:rsidP="00E66D57"/>
        </w:tc>
        <w:tc>
          <w:tcPr>
            <w:tcW w:w="1314" w:type="dxa"/>
          </w:tcPr>
          <w:p w14:paraId="21DFE003" w14:textId="77777777" w:rsidR="00D757E6" w:rsidRDefault="00D757E6" w:rsidP="00E66D57"/>
        </w:tc>
      </w:tr>
      <w:tr w:rsidR="00D757E6" w14:paraId="68E575ED" w14:textId="77777777" w:rsidTr="00F26F0E">
        <w:trPr>
          <w:trHeight w:val="386"/>
        </w:trPr>
        <w:tc>
          <w:tcPr>
            <w:tcW w:w="7668" w:type="dxa"/>
          </w:tcPr>
          <w:p w14:paraId="7DBFDCE8" w14:textId="758F9A58" w:rsidR="00D757E6" w:rsidRPr="00995A86" w:rsidRDefault="00D757E6" w:rsidP="00995A86">
            <w:pPr>
              <w:numPr>
                <w:ilvl w:val="0"/>
                <w:numId w:val="10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5A86">
              <w:rPr>
                <w:rFonts w:ascii="Arial" w:hAnsi="Arial" w:cs="Arial"/>
                <w:sz w:val="20"/>
                <w:szCs w:val="20"/>
              </w:rPr>
              <w:t>Offers meaningful feedback in an effective and supportive manner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48A9EE0" w14:textId="77777777" w:rsidR="00D757E6" w:rsidRDefault="00D757E6" w:rsidP="00E66D57"/>
        </w:tc>
        <w:tc>
          <w:tcPr>
            <w:tcW w:w="1314" w:type="dxa"/>
          </w:tcPr>
          <w:p w14:paraId="14FDD51D" w14:textId="77777777" w:rsidR="00D757E6" w:rsidRDefault="00D757E6" w:rsidP="00E66D57"/>
        </w:tc>
      </w:tr>
      <w:tr w:rsidR="00E66D57" w14:paraId="52AA1FE5" w14:textId="77777777" w:rsidTr="00F26F0E">
        <w:trPr>
          <w:trHeight w:val="386"/>
        </w:trPr>
        <w:tc>
          <w:tcPr>
            <w:tcW w:w="7668" w:type="dxa"/>
          </w:tcPr>
          <w:p w14:paraId="40068E8A" w14:textId="6F9C2A82" w:rsidR="00E66D57" w:rsidRDefault="00E66D57" w:rsidP="00E66D57">
            <w:pPr>
              <w:pStyle w:val="Heading1"/>
            </w:pPr>
            <w:r>
              <w:t xml:space="preserve">Overall Rating – Managerial and Supervisory Functions </w:t>
            </w:r>
            <w:r w:rsidR="005C7F0F">
              <w:t>(N</w:t>
            </w:r>
            <w:r w:rsidR="00C36CD5">
              <w:t>M</w:t>
            </w:r>
            <w:r w:rsidR="005C7F0F">
              <w:t>, P, A, E, NA)</w:t>
            </w:r>
          </w:p>
          <w:p w14:paraId="56970E9C" w14:textId="77777777" w:rsidR="00E66D57" w:rsidRDefault="00E66D57" w:rsidP="00E66D57"/>
        </w:tc>
        <w:tc>
          <w:tcPr>
            <w:tcW w:w="1188" w:type="dxa"/>
          </w:tcPr>
          <w:p w14:paraId="7C1865A3" w14:textId="77777777" w:rsidR="00E66D57" w:rsidRDefault="00E66D57" w:rsidP="00E66D57"/>
        </w:tc>
        <w:tc>
          <w:tcPr>
            <w:tcW w:w="1314" w:type="dxa"/>
          </w:tcPr>
          <w:p w14:paraId="4F001ECB" w14:textId="77777777" w:rsidR="00E66D57" w:rsidRDefault="00E66D57" w:rsidP="00E66D57"/>
        </w:tc>
      </w:tr>
    </w:tbl>
    <w:p w14:paraId="63967F56" w14:textId="77777777" w:rsidR="00862320" w:rsidRDefault="00862320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57AE65E6" w14:textId="77777777" w:rsidTr="00B52E85">
        <w:trPr>
          <w:trHeight w:val="1728"/>
        </w:trPr>
        <w:tc>
          <w:tcPr>
            <w:tcW w:w="10165" w:type="dxa"/>
          </w:tcPr>
          <w:p w14:paraId="1F9FFCB5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0F292EA4" w14:textId="77777777" w:rsidR="00B52E85" w:rsidRDefault="00B52E85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2E2411CD" w14:textId="77777777" w:rsidTr="00B52E85">
        <w:trPr>
          <w:trHeight w:val="1728"/>
        </w:trPr>
        <w:tc>
          <w:tcPr>
            <w:tcW w:w="10165" w:type="dxa"/>
          </w:tcPr>
          <w:p w14:paraId="748BB177" w14:textId="77777777" w:rsidR="004F13A2" w:rsidRPr="004F13A2" w:rsidRDefault="00F26F0E" w:rsidP="00C75F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Supervisor </w:t>
            </w:r>
            <w:r w:rsidR="004F13A2"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254B3900" w14:textId="77777777" w:rsidR="008A22C5" w:rsidRDefault="008A22C5">
      <w:pPr>
        <w:pStyle w:val="Heading1"/>
        <w:tabs>
          <w:tab w:val="right" w:pos="8496"/>
        </w:tabs>
        <w:spacing w:before="240"/>
      </w:pPr>
    </w:p>
    <w:p w14:paraId="7684E09F" w14:textId="605DA525" w:rsidR="009254F5" w:rsidRDefault="009254F5" w:rsidP="00995A86">
      <w:pPr>
        <w:pStyle w:val="Heading1"/>
        <w:tabs>
          <w:tab w:val="right" w:pos="8496"/>
        </w:tabs>
        <w:rPr>
          <w:sz w:val="16"/>
        </w:rPr>
      </w:pPr>
      <w:r>
        <w:t xml:space="preserve">FISCAL </w:t>
      </w:r>
      <w:r w:rsidR="00B72086">
        <w:t>AND RESOURCE MANAGEMENT</w:t>
      </w:r>
      <w:r>
        <w:tab/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88"/>
        <w:gridCol w:w="1314"/>
      </w:tblGrid>
      <w:tr w:rsidR="009254F5" w14:paraId="0457B807" w14:textId="77777777" w:rsidTr="00840317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A3C5B" w14:textId="77777777" w:rsidR="009254F5" w:rsidRDefault="009254F5" w:rsidP="00840317">
            <w:pPr>
              <w:tabs>
                <w:tab w:val="left" w:pos="360"/>
              </w:tabs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A4DFE" w14:textId="77777777" w:rsidR="009254F5" w:rsidRPr="00C672BD" w:rsidRDefault="009254F5" w:rsidP="008403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2BD">
              <w:rPr>
                <w:rFonts w:ascii="Arial" w:hAnsi="Arial" w:cs="Arial"/>
                <w:b/>
                <w:sz w:val="20"/>
                <w:szCs w:val="20"/>
              </w:rPr>
              <w:t>Employee Rating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E86F" w14:textId="77777777" w:rsidR="009254F5" w:rsidRPr="00C672BD" w:rsidRDefault="009254F5" w:rsidP="008403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Pr="00C672BD">
              <w:rPr>
                <w:rFonts w:ascii="Arial" w:hAnsi="Arial" w:cs="Arial"/>
                <w:b/>
                <w:sz w:val="20"/>
                <w:szCs w:val="20"/>
              </w:rPr>
              <w:t>Rating</w:t>
            </w:r>
          </w:p>
        </w:tc>
      </w:tr>
      <w:tr w:rsidR="009254F5" w:rsidRPr="00995A86" w14:paraId="5460115C" w14:textId="77777777" w:rsidTr="00840317">
        <w:tc>
          <w:tcPr>
            <w:tcW w:w="7668" w:type="dxa"/>
            <w:tcBorders>
              <w:top w:val="single" w:sz="4" w:space="0" w:color="auto"/>
            </w:tcBorders>
          </w:tcPr>
          <w:p w14:paraId="343BA5E2" w14:textId="62423374" w:rsidR="009254F5" w:rsidRPr="00995A86" w:rsidRDefault="009254F5" w:rsidP="00995A86">
            <w:pPr>
              <w:numPr>
                <w:ilvl w:val="0"/>
                <w:numId w:val="11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5A86">
              <w:rPr>
                <w:rFonts w:ascii="Arial" w:hAnsi="Arial" w:cs="Arial"/>
                <w:sz w:val="20"/>
                <w:szCs w:val="20"/>
              </w:rPr>
              <w:t>Ensures appropriate control over allocation of resources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6F57918F" w14:textId="77777777" w:rsidR="009254F5" w:rsidRPr="00995A86" w:rsidRDefault="009254F5" w:rsidP="00995A86">
            <w:pPr>
              <w:numPr>
                <w:ilvl w:val="12"/>
                <w:numId w:val="0"/>
              </w:numPr>
              <w:spacing w:afterLines="60" w:after="144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0D781F93" w14:textId="77777777" w:rsidR="009254F5" w:rsidRPr="00995A86" w:rsidRDefault="009254F5" w:rsidP="00995A86">
            <w:pPr>
              <w:numPr>
                <w:ilvl w:val="12"/>
                <w:numId w:val="0"/>
              </w:numPr>
              <w:spacing w:afterLines="60" w:after="144"/>
              <w:jc w:val="center"/>
              <w:rPr>
                <w:sz w:val="20"/>
                <w:szCs w:val="20"/>
              </w:rPr>
            </w:pPr>
          </w:p>
        </w:tc>
      </w:tr>
      <w:tr w:rsidR="009254F5" w:rsidRPr="00995A86" w14:paraId="460CAF41" w14:textId="77777777" w:rsidTr="00840317">
        <w:tc>
          <w:tcPr>
            <w:tcW w:w="7668" w:type="dxa"/>
          </w:tcPr>
          <w:p w14:paraId="35618F26" w14:textId="20BCCCB9" w:rsidR="009254F5" w:rsidRPr="00995A86" w:rsidRDefault="000232EE" w:rsidP="00995A86">
            <w:pPr>
              <w:numPr>
                <w:ilvl w:val="0"/>
                <w:numId w:val="12"/>
              </w:num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5A86">
              <w:rPr>
                <w:rFonts w:ascii="Arial" w:hAnsi="Arial" w:cs="Arial"/>
                <w:sz w:val="20"/>
                <w:szCs w:val="20"/>
              </w:rPr>
              <w:t>Effectively plans and develops department budget</w:t>
            </w:r>
            <w:r w:rsidR="00995A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ABD64B7" w14:textId="77777777" w:rsidR="009254F5" w:rsidRPr="00995A86" w:rsidRDefault="009254F5" w:rsidP="00995A86">
            <w:pPr>
              <w:numPr>
                <w:ilvl w:val="12"/>
                <w:numId w:val="0"/>
              </w:numPr>
              <w:spacing w:afterLines="60" w:after="144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4ECDBE5C" w14:textId="77777777" w:rsidR="009254F5" w:rsidRPr="00995A86" w:rsidRDefault="009254F5" w:rsidP="00995A86">
            <w:pPr>
              <w:numPr>
                <w:ilvl w:val="12"/>
                <w:numId w:val="0"/>
              </w:numPr>
              <w:spacing w:afterLines="60" w:after="144"/>
              <w:jc w:val="center"/>
              <w:rPr>
                <w:sz w:val="20"/>
                <w:szCs w:val="20"/>
              </w:rPr>
            </w:pPr>
          </w:p>
        </w:tc>
      </w:tr>
      <w:tr w:rsidR="009254F5" w:rsidRPr="00995A86" w14:paraId="0CEAA0CA" w14:textId="77777777" w:rsidTr="00840317">
        <w:tc>
          <w:tcPr>
            <w:tcW w:w="7668" w:type="dxa"/>
          </w:tcPr>
          <w:p w14:paraId="6FAC36AA" w14:textId="0606980C" w:rsidR="009254F5" w:rsidRPr="00995A86" w:rsidRDefault="009254F5" w:rsidP="00995A86">
            <w:pPr>
              <w:numPr>
                <w:ilvl w:val="0"/>
                <w:numId w:val="12"/>
              </w:numPr>
              <w:tabs>
                <w:tab w:val="left" w:pos="360"/>
              </w:tabs>
              <w:spacing w:afterLines="60" w:after="144"/>
              <w:rPr>
                <w:rFonts w:ascii="Arial" w:hAnsi="Arial"/>
                <w:sz w:val="20"/>
                <w:szCs w:val="20"/>
              </w:rPr>
            </w:pPr>
            <w:r w:rsidRPr="00995A86">
              <w:rPr>
                <w:rFonts w:ascii="Arial" w:hAnsi="Arial"/>
                <w:sz w:val="20"/>
                <w:szCs w:val="20"/>
              </w:rPr>
              <w:t>Actively</w:t>
            </w:r>
            <w:r w:rsidR="00B72086" w:rsidRPr="00995A86">
              <w:rPr>
                <w:rFonts w:ascii="Arial" w:hAnsi="Arial"/>
                <w:sz w:val="20"/>
                <w:szCs w:val="20"/>
              </w:rPr>
              <w:t xml:space="preserve"> monitors revenue and expenses and takes appropriate and effective measures to adjust</w:t>
            </w:r>
            <w:r w:rsidR="000232EE" w:rsidRPr="00995A86">
              <w:rPr>
                <w:rFonts w:ascii="Arial" w:hAnsi="Arial"/>
                <w:sz w:val="20"/>
                <w:szCs w:val="20"/>
              </w:rPr>
              <w:t xml:space="preserve"> to meet budget requirements</w:t>
            </w:r>
            <w:r w:rsidR="00995A86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CBA00BC" w14:textId="77777777" w:rsidR="009254F5" w:rsidRPr="00995A86" w:rsidRDefault="009254F5" w:rsidP="00995A86">
            <w:pPr>
              <w:spacing w:afterLines="60" w:after="144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46BAF234" w14:textId="77777777" w:rsidR="009254F5" w:rsidRPr="00995A86" w:rsidRDefault="009254F5" w:rsidP="00995A86">
            <w:pPr>
              <w:spacing w:afterLines="60" w:after="144"/>
              <w:jc w:val="center"/>
              <w:rPr>
                <w:sz w:val="20"/>
                <w:szCs w:val="20"/>
              </w:rPr>
            </w:pPr>
          </w:p>
        </w:tc>
      </w:tr>
      <w:tr w:rsidR="009254F5" w14:paraId="39B26894" w14:textId="77777777" w:rsidTr="00840317">
        <w:tc>
          <w:tcPr>
            <w:tcW w:w="7668" w:type="dxa"/>
          </w:tcPr>
          <w:p w14:paraId="20272E71" w14:textId="5517A9F2" w:rsidR="009254F5" w:rsidRDefault="009254F5" w:rsidP="00840317">
            <w:pPr>
              <w:pStyle w:val="Heading1"/>
            </w:pPr>
            <w:r>
              <w:t xml:space="preserve">Overall Rating – Development of Subordinates </w:t>
            </w:r>
            <w:r w:rsidR="005C7F0F">
              <w:t>(N</w:t>
            </w:r>
            <w:r w:rsidR="00C36CD5">
              <w:t>M</w:t>
            </w:r>
            <w:r w:rsidR="005C7F0F">
              <w:t>, P, A, E, NA)</w:t>
            </w:r>
          </w:p>
          <w:p w14:paraId="1A2D5C5A" w14:textId="77777777" w:rsidR="009254F5" w:rsidRDefault="009254F5" w:rsidP="00840317"/>
        </w:tc>
        <w:tc>
          <w:tcPr>
            <w:tcW w:w="1188" w:type="dxa"/>
          </w:tcPr>
          <w:p w14:paraId="593C9E1E" w14:textId="77777777" w:rsidR="009254F5" w:rsidRDefault="009254F5" w:rsidP="00840317">
            <w:pPr>
              <w:jc w:val="center"/>
            </w:pPr>
          </w:p>
        </w:tc>
        <w:tc>
          <w:tcPr>
            <w:tcW w:w="1314" w:type="dxa"/>
          </w:tcPr>
          <w:p w14:paraId="058AD24C" w14:textId="77777777" w:rsidR="009254F5" w:rsidRDefault="009254F5" w:rsidP="00840317">
            <w:pPr>
              <w:jc w:val="center"/>
            </w:pPr>
          </w:p>
        </w:tc>
      </w:tr>
    </w:tbl>
    <w:p w14:paraId="0C62CDBC" w14:textId="77777777" w:rsidR="009254F5" w:rsidRDefault="009254F5" w:rsidP="009254F5">
      <w:pPr>
        <w:rPr>
          <w:b/>
          <w:sz w:val="16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9254F5" w:rsidRPr="004F13A2" w14:paraId="2973A54F" w14:textId="77777777" w:rsidTr="00840317">
        <w:trPr>
          <w:trHeight w:val="1610"/>
        </w:trPr>
        <w:tc>
          <w:tcPr>
            <w:tcW w:w="10165" w:type="dxa"/>
          </w:tcPr>
          <w:p w14:paraId="457B6237" w14:textId="77777777" w:rsidR="009254F5" w:rsidRPr="004F13A2" w:rsidRDefault="009254F5" w:rsidP="00840317">
            <w:pPr>
              <w:rPr>
                <w:rFonts w:ascii="Arial" w:hAnsi="Arial"/>
                <w:sz w:val="20"/>
              </w:rPr>
            </w:pPr>
            <w:r w:rsidRPr="004F13A2">
              <w:rPr>
                <w:rFonts w:ascii="Arial" w:hAnsi="Arial"/>
                <w:sz w:val="20"/>
              </w:rPr>
              <w:t>Employee Comments and/or examples:</w:t>
            </w:r>
          </w:p>
        </w:tc>
      </w:tr>
    </w:tbl>
    <w:p w14:paraId="54998C8F" w14:textId="77777777" w:rsidR="009254F5" w:rsidRDefault="009254F5" w:rsidP="009254F5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9254F5" w:rsidRPr="004F13A2" w14:paraId="49A972D7" w14:textId="77777777" w:rsidTr="00840317">
        <w:trPr>
          <w:trHeight w:val="1925"/>
        </w:trPr>
        <w:tc>
          <w:tcPr>
            <w:tcW w:w="10165" w:type="dxa"/>
          </w:tcPr>
          <w:p w14:paraId="21B22105" w14:textId="77777777" w:rsidR="009254F5" w:rsidRPr="004F13A2" w:rsidRDefault="009254F5" w:rsidP="008403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Supervisor </w:t>
            </w:r>
            <w:r w:rsidRPr="004F13A2">
              <w:rPr>
                <w:rFonts w:ascii="Arial" w:hAnsi="Arial"/>
                <w:sz w:val="20"/>
              </w:rPr>
              <w:t>Comments and/or examples:</w:t>
            </w:r>
          </w:p>
        </w:tc>
      </w:tr>
    </w:tbl>
    <w:p w14:paraId="1D297FBF" w14:textId="77777777" w:rsidR="003F2098" w:rsidRDefault="003F2098">
      <w:pPr>
        <w:pStyle w:val="Heading5"/>
        <w:numPr>
          <w:ilvl w:val="12"/>
          <w:numId w:val="0"/>
        </w:numPr>
      </w:pPr>
    </w:p>
    <w:p w14:paraId="7193D482" w14:textId="77777777" w:rsidR="00BF57F9" w:rsidRDefault="00BF57F9">
      <w:pPr>
        <w:pStyle w:val="Heading5"/>
        <w:numPr>
          <w:ilvl w:val="12"/>
          <w:numId w:val="0"/>
        </w:numPr>
      </w:pPr>
    </w:p>
    <w:p w14:paraId="4F4C72FD" w14:textId="77777777" w:rsidR="00BF57F9" w:rsidRDefault="00BF57F9">
      <w:pPr>
        <w:pStyle w:val="Heading5"/>
        <w:numPr>
          <w:ilvl w:val="12"/>
          <w:numId w:val="0"/>
        </w:numPr>
      </w:pPr>
    </w:p>
    <w:p w14:paraId="64A71D08" w14:textId="77777777" w:rsidR="00D80AC6" w:rsidRPr="00D80AC6" w:rsidRDefault="00D80AC6" w:rsidP="00D80AC6"/>
    <w:p w14:paraId="17D2DCDD" w14:textId="77777777" w:rsidR="00995A86" w:rsidRDefault="00995A86" w:rsidP="00995A86">
      <w:pPr>
        <w:pStyle w:val="Heading5"/>
        <w:numPr>
          <w:ilvl w:val="12"/>
          <w:numId w:val="0"/>
        </w:numPr>
        <w:spacing w:after="0"/>
      </w:pPr>
    </w:p>
    <w:p w14:paraId="2C7250AB" w14:textId="77777777" w:rsidR="00592A8F" w:rsidRDefault="00592A8F">
      <w:pPr>
        <w:rPr>
          <w:rFonts w:ascii="Arial" w:hAnsi="Arial"/>
          <w:b/>
          <w:sz w:val="20"/>
          <w:szCs w:val="20"/>
        </w:rPr>
      </w:pPr>
      <w:r>
        <w:br w:type="page"/>
      </w:r>
    </w:p>
    <w:p w14:paraId="7A11A733" w14:textId="1F11EF01" w:rsidR="00862320" w:rsidRDefault="002B7648">
      <w:pPr>
        <w:pStyle w:val="Heading5"/>
        <w:numPr>
          <w:ilvl w:val="12"/>
          <w:numId w:val="0"/>
        </w:numPr>
      </w:pPr>
      <w:r>
        <w:lastRenderedPageBreak/>
        <w:t>ADDITIONAL</w:t>
      </w:r>
      <w:r w:rsidR="00862320">
        <w:t xml:space="preserve"> COMMENTS:</w:t>
      </w:r>
    </w:p>
    <w:p w14:paraId="124853EE" w14:textId="62665733" w:rsidR="00862320" w:rsidRDefault="00862320" w:rsidP="0084374E">
      <w:pPr>
        <w:pStyle w:val="Heading1"/>
        <w:numPr>
          <w:ilvl w:val="12"/>
          <w:numId w:val="0"/>
        </w:numPr>
        <w:spacing w:line="300" w:lineRule="exact"/>
        <w:rPr>
          <w:b w:val="0"/>
          <w:bCs/>
        </w:rPr>
      </w:pPr>
      <w:r>
        <w:t xml:space="preserve">Explanation of </w:t>
      </w:r>
      <w:r>
        <w:rPr>
          <w:caps/>
        </w:rPr>
        <w:t>p</w:t>
      </w:r>
      <w:r>
        <w:t xml:space="preserve">erformance </w:t>
      </w:r>
      <w:r w:rsidR="004F13A2">
        <w:br/>
      </w:r>
      <w:r>
        <w:rPr>
          <w:b w:val="0"/>
          <w:bCs/>
        </w:rPr>
        <w:t xml:space="preserve">Overall description of how well position functions were performed: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56673F72" w14:textId="77777777" w:rsidTr="004F13A2">
        <w:trPr>
          <w:trHeight w:val="1952"/>
        </w:trPr>
        <w:tc>
          <w:tcPr>
            <w:tcW w:w="10165" w:type="dxa"/>
          </w:tcPr>
          <w:p w14:paraId="7BC8836F" w14:textId="77777777" w:rsidR="004F13A2" w:rsidRPr="004F13A2" w:rsidRDefault="004F13A2" w:rsidP="0084374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</w:tr>
    </w:tbl>
    <w:p w14:paraId="51F9D7A6" w14:textId="77777777" w:rsidR="004F13A2" w:rsidRDefault="004F13A2" w:rsidP="0084374E">
      <w:pPr>
        <w:spacing w:line="300" w:lineRule="exact"/>
        <w:rPr>
          <w:rFonts w:ascii="Arial" w:hAnsi="Arial"/>
          <w:sz w:val="20"/>
        </w:rPr>
      </w:pPr>
    </w:p>
    <w:p w14:paraId="78D2CFF8" w14:textId="242976EF" w:rsidR="00862320" w:rsidRDefault="00862320" w:rsidP="0084374E">
      <w:pPr>
        <w:pStyle w:val="Heading1"/>
        <w:numPr>
          <w:ilvl w:val="12"/>
          <w:numId w:val="0"/>
        </w:numPr>
        <w:spacing w:line="300" w:lineRule="exact"/>
      </w:pPr>
      <w:r>
        <w:t>Developmental Recommendations</w:t>
      </w:r>
      <w:r w:rsidR="004F13A2">
        <w:br/>
      </w:r>
      <w:r w:rsidRPr="004F13A2">
        <w:rPr>
          <w:b w:val="0"/>
        </w:rPr>
        <w:t>What education, personal improvement, or additional work experience would increase employee’s potential for advancement and/or improve performance in the current position?  This section includes an explanation of corrective action to be taken for those employees who did not meet expectations.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F13A2" w:rsidRPr="004F13A2" w14:paraId="615AAD8B" w14:textId="77777777" w:rsidTr="00C75FFB">
        <w:trPr>
          <w:trHeight w:val="1952"/>
        </w:trPr>
        <w:tc>
          <w:tcPr>
            <w:tcW w:w="10165" w:type="dxa"/>
          </w:tcPr>
          <w:p w14:paraId="4A816709" w14:textId="77777777" w:rsidR="004F13A2" w:rsidRPr="004F13A2" w:rsidRDefault="004F13A2" w:rsidP="00C75FFB">
            <w:pPr>
              <w:rPr>
                <w:rFonts w:ascii="Arial" w:hAnsi="Arial"/>
                <w:sz w:val="20"/>
              </w:rPr>
            </w:pPr>
          </w:p>
        </w:tc>
      </w:tr>
    </w:tbl>
    <w:p w14:paraId="3FCBB558" w14:textId="77777777" w:rsidR="00780EF5" w:rsidRDefault="00780EF5" w:rsidP="00780EF5">
      <w:pPr>
        <w:numPr>
          <w:ilvl w:val="12"/>
          <w:numId w:val="0"/>
        </w:numPr>
        <w:tabs>
          <w:tab w:val="right" w:leader="underscore" w:pos="5040"/>
          <w:tab w:val="left" w:pos="5400"/>
          <w:tab w:val="right" w:leader="underscore" w:pos="6840"/>
          <w:tab w:val="left" w:pos="7200"/>
          <w:tab w:val="right" w:leader="underscore" w:pos="8640"/>
        </w:tabs>
      </w:pPr>
    </w:p>
    <w:p w14:paraId="43775E1B" w14:textId="77777777" w:rsidR="002B7648" w:rsidRDefault="002B7648" w:rsidP="0084374E">
      <w:pPr>
        <w:numPr>
          <w:ilvl w:val="12"/>
          <w:numId w:val="0"/>
        </w:numPr>
        <w:tabs>
          <w:tab w:val="right" w:leader="underscore" w:pos="5040"/>
          <w:tab w:val="left" w:pos="5400"/>
          <w:tab w:val="right" w:leader="underscore" w:pos="6840"/>
          <w:tab w:val="left" w:pos="7200"/>
          <w:tab w:val="right" w:leader="underscore" w:pos="8640"/>
        </w:tabs>
        <w:spacing w:line="300" w:lineRule="exact"/>
        <w:rPr>
          <w:rFonts w:ascii="Arial" w:hAnsi="Arial"/>
          <w:sz w:val="20"/>
        </w:rPr>
      </w:pPr>
    </w:p>
    <w:p w14:paraId="04F8C4AB" w14:textId="71A92A7C" w:rsidR="00862320" w:rsidRDefault="00862320" w:rsidP="0084374E">
      <w:pPr>
        <w:numPr>
          <w:ilvl w:val="12"/>
          <w:numId w:val="0"/>
        </w:numPr>
        <w:tabs>
          <w:tab w:val="right" w:leader="underscore" w:pos="5040"/>
          <w:tab w:val="left" w:pos="5400"/>
          <w:tab w:val="right" w:leader="underscore" w:pos="6840"/>
          <w:tab w:val="left" w:pos="7200"/>
          <w:tab w:val="right" w:leader="underscore" w:pos="8640"/>
        </w:tabs>
        <w:spacing w:line="300" w:lineRule="exact"/>
        <w:ind w:right="-540"/>
        <w:rPr>
          <w:rFonts w:ascii="Arial" w:hAnsi="Arial"/>
          <w:sz w:val="20"/>
        </w:rPr>
      </w:pPr>
      <w:r>
        <w:rPr>
          <w:rFonts w:ascii="Arial" w:hAnsi="Arial"/>
          <w:sz w:val="20"/>
        </w:rPr>
        <w:t>Evaluated 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995A86">
        <w:rPr>
          <w:rFonts w:ascii="Arial" w:hAnsi="Arial"/>
          <w:sz w:val="20"/>
        </w:rPr>
        <w:t>______</w:t>
      </w:r>
      <w:r w:rsidR="0084374E">
        <w:rPr>
          <w:rFonts w:ascii="Arial" w:hAnsi="Arial"/>
          <w:sz w:val="20"/>
        </w:rPr>
        <w:t>_________</w:t>
      </w:r>
      <w:r w:rsidR="00995A86">
        <w:rPr>
          <w:rFonts w:ascii="Arial" w:hAnsi="Arial"/>
          <w:sz w:val="20"/>
        </w:rPr>
        <w:t>_______</w:t>
      </w:r>
      <w:r w:rsidR="0084374E">
        <w:rPr>
          <w:rFonts w:ascii="Arial" w:hAnsi="Arial"/>
          <w:sz w:val="20"/>
        </w:rPr>
        <w:t xml:space="preserve">    </w:t>
      </w:r>
      <w:r w:rsidRPr="0084374E">
        <w:rPr>
          <w:rFonts w:ascii="Arial" w:hAnsi="Arial"/>
          <w:sz w:val="20"/>
        </w:rPr>
        <w:tab/>
      </w:r>
      <w:r w:rsidR="0084374E">
        <w:rPr>
          <w:rFonts w:ascii="Arial" w:hAnsi="Arial"/>
          <w:sz w:val="20"/>
        </w:rPr>
        <w:t>___________</w:t>
      </w:r>
      <w:r w:rsidRPr="0084374E">
        <w:rPr>
          <w:rFonts w:ascii="Arial" w:hAnsi="Arial"/>
          <w:sz w:val="20"/>
        </w:rPr>
        <w:tab/>
      </w:r>
    </w:p>
    <w:p w14:paraId="569D837A" w14:textId="5B212824" w:rsidR="00862320" w:rsidRDefault="00862320" w:rsidP="0084374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center" w:pos="3240"/>
          <w:tab w:val="center" w:pos="6120"/>
          <w:tab w:val="center" w:pos="7920"/>
        </w:tabs>
        <w:spacing w:line="30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4374E">
        <w:rPr>
          <w:rFonts w:ascii="Arial" w:hAnsi="Arial"/>
        </w:rPr>
        <w:t xml:space="preserve">            </w:t>
      </w:r>
      <w:r>
        <w:rPr>
          <w:rFonts w:ascii="Arial" w:hAnsi="Arial"/>
        </w:rPr>
        <w:t>Title</w:t>
      </w:r>
      <w:r>
        <w:rPr>
          <w:rFonts w:ascii="Arial" w:hAnsi="Arial"/>
        </w:rPr>
        <w:tab/>
      </w:r>
      <w:r w:rsidR="0084374E">
        <w:rPr>
          <w:rFonts w:ascii="Arial" w:hAnsi="Arial"/>
        </w:rPr>
        <w:t xml:space="preserve">               </w:t>
      </w:r>
      <w:r>
        <w:rPr>
          <w:rFonts w:ascii="Arial" w:hAnsi="Arial"/>
        </w:rPr>
        <w:t>Date</w:t>
      </w:r>
    </w:p>
    <w:p w14:paraId="5ACFF48B" w14:textId="77777777" w:rsidR="00862320" w:rsidRDefault="00862320" w:rsidP="0084374E">
      <w:pPr>
        <w:spacing w:line="300" w:lineRule="exact"/>
        <w:rPr>
          <w:rFonts w:ascii="Arial" w:hAnsi="Arial"/>
          <w:b/>
          <w:sz w:val="20"/>
        </w:rPr>
      </w:pPr>
    </w:p>
    <w:p w14:paraId="76E55E19" w14:textId="77777777" w:rsidR="00862320" w:rsidRPr="005F03EF" w:rsidRDefault="00862320" w:rsidP="0084374E">
      <w:pPr>
        <w:spacing w:line="300" w:lineRule="exact"/>
        <w:rPr>
          <w:rFonts w:ascii="Arial" w:hAnsi="Arial"/>
          <w:b/>
          <w:bCs/>
          <w:sz w:val="20"/>
        </w:rPr>
      </w:pPr>
      <w:r w:rsidRPr="005F03EF">
        <w:rPr>
          <w:rFonts w:ascii="Arial" w:hAnsi="Arial"/>
          <w:b/>
          <w:bCs/>
          <w:sz w:val="20"/>
        </w:rPr>
        <w:t>TO BE COMPLETED BY EMPLOYEE:</w:t>
      </w:r>
    </w:p>
    <w:p w14:paraId="5857CA9C" w14:textId="2D9C3276" w:rsidR="00862320" w:rsidRDefault="00862320" w:rsidP="0084374E">
      <w:pPr>
        <w:spacing w:line="30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 have reviewed the Performance Evaluation and discussed the above Guidelines with my Supervisor.</w:t>
      </w:r>
    </w:p>
    <w:p w14:paraId="5C489602" w14:textId="67AFACF5" w:rsidR="00995A86" w:rsidRDefault="00995A86" w:rsidP="0084374E">
      <w:pPr>
        <w:spacing w:line="300" w:lineRule="exact"/>
        <w:rPr>
          <w:rFonts w:ascii="Arial" w:hAnsi="Arial"/>
          <w:sz w:val="20"/>
        </w:rPr>
      </w:pPr>
    </w:p>
    <w:p w14:paraId="598B11DD" w14:textId="2059DF45" w:rsidR="00995A86" w:rsidRDefault="00995A86" w:rsidP="0084374E">
      <w:pPr>
        <w:spacing w:line="30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</w:t>
      </w:r>
    </w:p>
    <w:p w14:paraId="3BAD16FC" w14:textId="3FA46E61" w:rsidR="00862320" w:rsidRDefault="00862320" w:rsidP="0084374E">
      <w:pPr>
        <w:pStyle w:val="Header"/>
        <w:tabs>
          <w:tab w:val="clear" w:pos="4320"/>
          <w:tab w:val="clear" w:pos="8640"/>
          <w:tab w:val="center" w:pos="2160"/>
          <w:tab w:val="center" w:pos="5940"/>
        </w:tabs>
        <w:spacing w:line="300" w:lineRule="exact"/>
        <w:rPr>
          <w:rFonts w:ascii="Arial" w:hAnsi="Arial"/>
        </w:rPr>
      </w:pPr>
      <w:r>
        <w:rPr>
          <w:rFonts w:ascii="Arial" w:hAnsi="Arial"/>
        </w:rPr>
        <w:t>Signature of Employee</w:t>
      </w:r>
      <w:r w:rsidR="00995A86">
        <w:rPr>
          <w:rFonts w:ascii="Arial" w:hAnsi="Arial"/>
        </w:rPr>
        <w:tab/>
      </w:r>
      <w:r w:rsidR="00D01EDF">
        <w:rPr>
          <w:rFonts w:ascii="Arial" w:hAnsi="Arial"/>
        </w:rPr>
        <w:tab/>
      </w:r>
      <w:r>
        <w:rPr>
          <w:rFonts w:ascii="Arial" w:hAnsi="Arial"/>
        </w:rPr>
        <w:t>Date</w:t>
      </w:r>
    </w:p>
    <w:p w14:paraId="7A579FBA" w14:textId="77777777" w:rsidR="00862320" w:rsidRDefault="00862320" w:rsidP="0084374E">
      <w:pPr>
        <w:spacing w:line="300" w:lineRule="exact"/>
        <w:rPr>
          <w:rFonts w:ascii="Arial" w:hAnsi="Arial"/>
        </w:rPr>
      </w:pPr>
    </w:p>
    <w:sectPr w:rsidR="00862320" w:rsidSect="009F75F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79FE" w14:textId="77777777" w:rsidR="00C75FFB" w:rsidRDefault="00C75FFB">
      <w:r>
        <w:separator/>
      </w:r>
    </w:p>
  </w:endnote>
  <w:endnote w:type="continuationSeparator" w:id="0">
    <w:p w14:paraId="356D812E" w14:textId="77777777" w:rsidR="00C75FFB" w:rsidRDefault="00C7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37CF" w14:textId="23743D9B" w:rsidR="009F75FF" w:rsidRPr="00917939" w:rsidRDefault="009F75FF" w:rsidP="00992A94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bookmarkStart w:id="1" w:name="_Hlk132367134"/>
    <w:bookmarkStart w:id="2" w:name="_Hlk134787298"/>
    <w:bookmarkStart w:id="3" w:name="_Hlk134787299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7A43" w14:textId="710E5216" w:rsidR="007B7C08" w:rsidRPr="009C3352" w:rsidRDefault="008A22C5">
    <w:pPr>
      <w:pStyle w:val="Footer"/>
      <w:rPr>
        <w:rFonts w:ascii="Arial" w:hAnsi="Arial"/>
        <w:color w:val="5F497A" w:themeColor="accent4" w:themeShade="BF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D26802A" wp14:editId="6C9A2870">
              <wp:simplePos x="0" y="0"/>
              <wp:positionH relativeFrom="column">
                <wp:posOffset>-22860</wp:posOffset>
              </wp:positionH>
              <wp:positionV relativeFrom="paragraph">
                <wp:posOffset>66039</wp:posOffset>
              </wp:positionV>
              <wp:extent cx="55245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A62A3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2pt" to="433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"/>
          </w:pict>
        </mc:Fallback>
      </mc:AlternateContent>
    </w:r>
  </w:p>
  <w:p w14:paraId="11E62540" w14:textId="77777777" w:rsidR="007B7C08" w:rsidRPr="00917821" w:rsidRDefault="00D54D31" w:rsidP="00D54D31">
    <w:pPr>
      <w:pStyle w:val="Footer"/>
      <w:rPr>
        <w:rFonts w:asciiTheme="minorHAnsi" w:hAnsiTheme="minorHAnsi" w:cstheme="minorHAnsi"/>
        <w:color w:val="2426F0"/>
        <w:sz w:val="16"/>
        <w:szCs w:val="16"/>
      </w:rPr>
    </w:pPr>
    <w:r>
      <w:rPr>
        <w:rFonts w:asciiTheme="minorHAnsi" w:hAnsiTheme="minorHAnsi" w:cstheme="minorHAnsi"/>
        <w:color w:val="2426F0"/>
        <w:sz w:val="16"/>
        <w:szCs w:val="16"/>
      </w:rPr>
      <w:fldChar w:fldCharType="begin"/>
    </w:r>
    <w:r>
      <w:rPr>
        <w:rFonts w:asciiTheme="minorHAnsi" w:hAnsiTheme="minorHAnsi" w:cstheme="minorHAnsi"/>
        <w:color w:val="2426F0"/>
        <w:sz w:val="16"/>
        <w:szCs w:val="16"/>
      </w:rPr>
      <w:instrText xml:space="preserve"> FILENAME  \p  \* MERGEFORMAT </w:instrText>
    </w:r>
    <w:r>
      <w:rPr>
        <w:rFonts w:asciiTheme="minorHAnsi" w:hAnsiTheme="minorHAnsi" w:cstheme="minorHAnsi"/>
        <w:color w:val="2426F0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color w:val="2426F0"/>
        <w:sz w:val="16"/>
        <w:szCs w:val="16"/>
      </w:rPr>
      <w:t>J:\Staff\Evaluation_20</w:t>
    </w:r>
    <w:r w:rsidR="00426022">
      <w:rPr>
        <w:rFonts w:asciiTheme="minorHAnsi" w:hAnsiTheme="minorHAnsi" w:cstheme="minorHAnsi"/>
        <w:noProof/>
        <w:color w:val="2426F0"/>
        <w:sz w:val="16"/>
        <w:szCs w:val="16"/>
      </w:rPr>
      <w:t>20</w:t>
    </w:r>
    <w:r>
      <w:rPr>
        <w:rFonts w:asciiTheme="minorHAnsi" w:hAnsiTheme="minorHAnsi" w:cstheme="minorHAnsi"/>
        <w:noProof/>
        <w:color w:val="2426F0"/>
        <w:sz w:val="16"/>
        <w:szCs w:val="16"/>
      </w:rPr>
      <w:t>-Consolidated.docx</w:t>
    </w:r>
    <w:r>
      <w:rPr>
        <w:rFonts w:asciiTheme="minorHAnsi" w:hAnsiTheme="minorHAnsi" w:cstheme="minorHAnsi"/>
        <w:color w:val="2426F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D170" w14:textId="77777777" w:rsidR="00C75FFB" w:rsidRDefault="00C75FFB">
      <w:r>
        <w:separator/>
      </w:r>
    </w:p>
  </w:footnote>
  <w:footnote w:type="continuationSeparator" w:id="0">
    <w:p w14:paraId="1199C5B9" w14:textId="77777777" w:rsidR="00C75FFB" w:rsidRDefault="00C7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54D" w14:textId="5498AAFD" w:rsidR="003F2098" w:rsidRDefault="003F2098" w:rsidP="00216939">
    <w:pPr>
      <w:pStyle w:val="Header"/>
      <w:tabs>
        <w:tab w:val="clear" w:pos="8640"/>
        <w:tab w:val="left" w:pos="7455"/>
      </w:tabs>
      <w:jc w:val="center"/>
      <w:rPr>
        <w:rFonts w:asciiTheme="majorHAnsi" w:hAnsiTheme="majorHAnsi"/>
        <w:b/>
        <w:smallCaps/>
        <w:color w:val="2426F0"/>
        <w:sz w:val="24"/>
        <w:szCs w:val="24"/>
      </w:rPr>
    </w:pPr>
  </w:p>
  <w:p w14:paraId="3C0382FB" w14:textId="52A353F6" w:rsidR="007B7C08" w:rsidRPr="00917821" w:rsidRDefault="007B7C08" w:rsidP="00216939">
    <w:pPr>
      <w:pStyle w:val="Header"/>
      <w:tabs>
        <w:tab w:val="clear" w:pos="8640"/>
        <w:tab w:val="left" w:pos="7455"/>
      </w:tabs>
      <w:jc w:val="center"/>
      <w:rPr>
        <w:rFonts w:asciiTheme="majorHAnsi" w:hAnsiTheme="majorHAnsi"/>
        <w:color w:val="2426F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AFBA" w14:textId="77777777" w:rsidR="00A74B8D" w:rsidRDefault="00A74B8D" w:rsidP="00216939">
    <w:pPr>
      <w:pStyle w:val="Header"/>
      <w:jc w:val="center"/>
      <w:rPr>
        <w:rFonts w:asciiTheme="majorHAnsi" w:hAnsiTheme="majorHAnsi"/>
        <w:b/>
        <w:smallCaps/>
        <w:color w:val="2426F0"/>
        <w:sz w:val="40"/>
        <w:szCs w:val="40"/>
      </w:rPr>
    </w:pPr>
    <w:r>
      <w:rPr>
        <w:noProof/>
      </w:rPr>
      <w:drawing>
        <wp:inline distT="0" distB="0" distL="0" distR="0" wp14:anchorId="7BFA9272" wp14:editId="56D1193F">
          <wp:extent cx="2190750" cy="66675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273C01" w14:textId="77777777" w:rsidR="007B7C08" w:rsidRPr="00917821" w:rsidRDefault="00216939" w:rsidP="00216939">
    <w:pPr>
      <w:pStyle w:val="Header"/>
      <w:jc w:val="center"/>
      <w:rPr>
        <w:color w:val="2426F0"/>
      </w:rPr>
    </w:pPr>
    <w:r w:rsidRPr="00917821">
      <w:rPr>
        <w:rFonts w:asciiTheme="majorHAnsi" w:hAnsiTheme="majorHAnsi"/>
        <w:b/>
        <w:smallCaps/>
        <w:color w:val="2426F0"/>
        <w:sz w:val="40"/>
        <w:szCs w:val="40"/>
      </w:rPr>
      <w:t>Employee Performance Evaluation</w:t>
    </w:r>
    <w:r w:rsidR="00A74B8D">
      <w:rPr>
        <w:rFonts w:asciiTheme="majorHAnsi" w:hAnsiTheme="majorHAnsi"/>
        <w:b/>
        <w:smallCaps/>
        <w:color w:val="2426F0"/>
        <w:sz w:val="40"/>
        <w:szCs w:val="40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C8C3034"/>
    <w:lvl w:ilvl="0">
      <w:numFmt w:val="decimal"/>
      <w:lvlText w:val="*"/>
      <w:lvlJc w:val="left"/>
    </w:lvl>
  </w:abstractNum>
  <w:abstractNum w:abstractNumId="1" w15:restartNumberingAfterBreak="0">
    <w:nsid w:val="00710E0F"/>
    <w:multiLevelType w:val="singleLevel"/>
    <w:tmpl w:val="C13EFF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E2137AE"/>
    <w:multiLevelType w:val="singleLevel"/>
    <w:tmpl w:val="D650530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/>
      </w:rPr>
    </w:lvl>
  </w:abstractNum>
  <w:abstractNum w:abstractNumId="3" w15:restartNumberingAfterBreak="0">
    <w:nsid w:val="158D77DD"/>
    <w:multiLevelType w:val="singleLevel"/>
    <w:tmpl w:val="C13EFF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9435818"/>
    <w:multiLevelType w:val="hybridMultilevel"/>
    <w:tmpl w:val="9C760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143"/>
    <w:multiLevelType w:val="singleLevel"/>
    <w:tmpl w:val="C9E2564A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131463"/>
    <w:multiLevelType w:val="singleLevel"/>
    <w:tmpl w:val="C13EFF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E327CA1"/>
    <w:multiLevelType w:val="singleLevel"/>
    <w:tmpl w:val="1616A8B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FD00E4C"/>
    <w:multiLevelType w:val="singleLevel"/>
    <w:tmpl w:val="78C822EE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b w:val="0"/>
        <w:i w:val="0"/>
        <w:sz w:val="20"/>
      </w:rPr>
    </w:lvl>
  </w:abstractNum>
  <w:abstractNum w:abstractNumId="9" w15:restartNumberingAfterBreak="0">
    <w:nsid w:val="55696C02"/>
    <w:multiLevelType w:val="hybridMultilevel"/>
    <w:tmpl w:val="D0FA8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71EC7"/>
    <w:multiLevelType w:val="hybridMultilevel"/>
    <w:tmpl w:val="E35CD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02909"/>
    <w:multiLevelType w:val="singleLevel"/>
    <w:tmpl w:val="C13EFF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F2A7BB1"/>
    <w:multiLevelType w:val="singleLevel"/>
    <w:tmpl w:val="EDB285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0"/>
        <w:szCs w:val="20"/>
      </w:rPr>
    </w:lvl>
  </w:abstractNum>
  <w:abstractNum w:abstractNumId="13" w15:restartNumberingAfterBreak="0">
    <w:nsid w:val="75C61037"/>
    <w:multiLevelType w:val="singleLevel"/>
    <w:tmpl w:val="D428AE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0"/>
        <w:szCs w:val="20"/>
      </w:rPr>
    </w:lvl>
  </w:abstractNum>
  <w:abstractNum w:abstractNumId="14" w15:restartNumberingAfterBreak="0">
    <w:nsid w:val="7FEB2131"/>
    <w:multiLevelType w:val="singleLevel"/>
    <w:tmpl w:val="C13EFF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893810693">
    <w:abstractNumId w:val="6"/>
  </w:num>
  <w:num w:numId="2" w16cid:durableId="1223297038">
    <w:abstractNumId w:val="5"/>
  </w:num>
  <w:num w:numId="3" w16cid:durableId="776678504">
    <w:abstractNumId w:val="13"/>
  </w:num>
  <w:num w:numId="4" w16cid:durableId="1336347565">
    <w:abstractNumId w:val="3"/>
  </w:num>
  <w:num w:numId="5" w16cid:durableId="1131021312">
    <w:abstractNumId w:val="2"/>
  </w:num>
  <w:num w:numId="6" w16cid:durableId="755633778">
    <w:abstractNumId w:val="12"/>
  </w:num>
  <w:num w:numId="7" w16cid:durableId="1851330442">
    <w:abstractNumId w:val="11"/>
  </w:num>
  <w:num w:numId="8" w16cid:durableId="1517964792">
    <w:abstractNumId w:val="8"/>
  </w:num>
  <w:num w:numId="9" w16cid:durableId="702629150">
    <w:abstractNumId w:val="7"/>
  </w:num>
  <w:num w:numId="10" w16cid:durableId="699091648">
    <w:abstractNumId w:val="14"/>
  </w:num>
  <w:num w:numId="11" w16cid:durableId="1256666030">
    <w:abstractNumId w:val="1"/>
  </w:num>
  <w:num w:numId="12" w16cid:durableId="1475029117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475440306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4" w16cid:durableId="173808791">
    <w:abstractNumId w:val="10"/>
  </w:num>
  <w:num w:numId="15" w16cid:durableId="997654860">
    <w:abstractNumId w:val="4"/>
  </w:num>
  <w:num w:numId="16" w16cid:durableId="48766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C284A1A-5EAB-4588-8723-F92D9483AB5E}"/>
    <w:docVar w:name="dgnword-eventsink" w:val="2007386356464"/>
  </w:docVars>
  <w:rsids>
    <w:rsidRoot w:val="00046903"/>
    <w:rsid w:val="0000726E"/>
    <w:rsid w:val="00020BE9"/>
    <w:rsid w:val="000232EE"/>
    <w:rsid w:val="00024EF5"/>
    <w:rsid w:val="00027F6C"/>
    <w:rsid w:val="00036D90"/>
    <w:rsid w:val="00045B1B"/>
    <w:rsid w:val="00046903"/>
    <w:rsid w:val="00061730"/>
    <w:rsid w:val="0007629C"/>
    <w:rsid w:val="000856B3"/>
    <w:rsid w:val="00087592"/>
    <w:rsid w:val="00090D61"/>
    <w:rsid w:val="000B0501"/>
    <w:rsid w:val="000D1A2C"/>
    <w:rsid w:val="000E421E"/>
    <w:rsid w:val="000F229E"/>
    <w:rsid w:val="000F5722"/>
    <w:rsid w:val="001167BF"/>
    <w:rsid w:val="00122BC2"/>
    <w:rsid w:val="001305B8"/>
    <w:rsid w:val="00140DD7"/>
    <w:rsid w:val="00142A7C"/>
    <w:rsid w:val="001468C2"/>
    <w:rsid w:val="00153447"/>
    <w:rsid w:val="00172AFD"/>
    <w:rsid w:val="0017463B"/>
    <w:rsid w:val="001B15D5"/>
    <w:rsid w:val="001B170A"/>
    <w:rsid w:val="001B67A2"/>
    <w:rsid w:val="001C3815"/>
    <w:rsid w:val="001D5FCE"/>
    <w:rsid w:val="001D7F41"/>
    <w:rsid w:val="00213818"/>
    <w:rsid w:val="0021683D"/>
    <w:rsid w:val="00216939"/>
    <w:rsid w:val="00241A24"/>
    <w:rsid w:val="00245C87"/>
    <w:rsid w:val="00246F0C"/>
    <w:rsid w:val="0025096E"/>
    <w:rsid w:val="00253EDF"/>
    <w:rsid w:val="0029520E"/>
    <w:rsid w:val="002A21EE"/>
    <w:rsid w:val="002A61DC"/>
    <w:rsid w:val="002B7648"/>
    <w:rsid w:val="002C175F"/>
    <w:rsid w:val="002F2514"/>
    <w:rsid w:val="0030345D"/>
    <w:rsid w:val="003245F3"/>
    <w:rsid w:val="0034704D"/>
    <w:rsid w:val="00376B77"/>
    <w:rsid w:val="00381F73"/>
    <w:rsid w:val="003A4AEA"/>
    <w:rsid w:val="003B21FA"/>
    <w:rsid w:val="003B7217"/>
    <w:rsid w:val="003E33EF"/>
    <w:rsid w:val="003E54CE"/>
    <w:rsid w:val="003E5E86"/>
    <w:rsid w:val="003F2098"/>
    <w:rsid w:val="00405D43"/>
    <w:rsid w:val="00426022"/>
    <w:rsid w:val="00474943"/>
    <w:rsid w:val="00493436"/>
    <w:rsid w:val="004D45B6"/>
    <w:rsid w:val="004E2884"/>
    <w:rsid w:val="004F13A2"/>
    <w:rsid w:val="00523DF6"/>
    <w:rsid w:val="00526539"/>
    <w:rsid w:val="005308C1"/>
    <w:rsid w:val="00540DCF"/>
    <w:rsid w:val="00545FB6"/>
    <w:rsid w:val="00551236"/>
    <w:rsid w:val="00562F61"/>
    <w:rsid w:val="005654C6"/>
    <w:rsid w:val="00572A09"/>
    <w:rsid w:val="00582AB0"/>
    <w:rsid w:val="00583A18"/>
    <w:rsid w:val="00584B79"/>
    <w:rsid w:val="00592A8F"/>
    <w:rsid w:val="005A5390"/>
    <w:rsid w:val="005C5EBA"/>
    <w:rsid w:val="005C7F0F"/>
    <w:rsid w:val="005D29A4"/>
    <w:rsid w:val="005D3B7B"/>
    <w:rsid w:val="005F03EF"/>
    <w:rsid w:val="00605E23"/>
    <w:rsid w:val="00607E30"/>
    <w:rsid w:val="0062324A"/>
    <w:rsid w:val="00626000"/>
    <w:rsid w:val="0063319E"/>
    <w:rsid w:val="006420DD"/>
    <w:rsid w:val="006454F9"/>
    <w:rsid w:val="006721FE"/>
    <w:rsid w:val="00686D8B"/>
    <w:rsid w:val="006A50A9"/>
    <w:rsid w:val="00702415"/>
    <w:rsid w:val="007317B3"/>
    <w:rsid w:val="00750FF1"/>
    <w:rsid w:val="0076181A"/>
    <w:rsid w:val="00770215"/>
    <w:rsid w:val="00780EF5"/>
    <w:rsid w:val="007879A9"/>
    <w:rsid w:val="007A72E8"/>
    <w:rsid w:val="007B7C08"/>
    <w:rsid w:val="007D0319"/>
    <w:rsid w:val="007F5940"/>
    <w:rsid w:val="00824D26"/>
    <w:rsid w:val="00827BDB"/>
    <w:rsid w:val="0084374E"/>
    <w:rsid w:val="0084793B"/>
    <w:rsid w:val="008553A4"/>
    <w:rsid w:val="00862320"/>
    <w:rsid w:val="008727AA"/>
    <w:rsid w:val="0088401C"/>
    <w:rsid w:val="00896693"/>
    <w:rsid w:val="008A22C5"/>
    <w:rsid w:val="008A301C"/>
    <w:rsid w:val="008C2663"/>
    <w:rsid w:val="008C569F"/>
    <w:rsid w:val="008C737D"/>
    <w:rsid w:val="008E5884"/>
    <w:rsid w:val="008F3CF8"/>
    <w:rsid w:val="00900DDA"/>
    <w:rsid w:val="00905676"/>
    <w:rsid w:val="009115CE"/>
    <w:rsid w:val="00915F1E"/>
    <w:rsid w:val="00917821"/>
    <w:rsid w:val="00920934"/>
    <w:rsid w:val="0092389B"/>
    <w:rsid w:val="009254F5"/>
    <w:rsid w:val="00936E38"/>
    <w:rsid w:val="00941582"/>
    <w:rsid w:val="00941FCD"/>
    <w:rsid w:val="00943795"/>
    <w:rsid w:val="009528BF"/>
    <w:rsid w:val="00956EBF"/>
    <w:rsid w:val="00977E5A"/>
    <w:rsid w:val="009900FD"/>
    <w:rsid w:val="00992A94"/>
    <w:rsid w:val="00995A86"/>
    <w:rsid w:val="009C3352"/>
    <w:rsid w:val="009C6D81"/>
    <w:rsid w:val="009D1131"/>
    <w:rsid w:val="009F75FF"/>
    <w:rsid w:val="00A02BCA"/>
    <w:rsid w:val="00A04FA1"/>
    <w:rsid w:val="00A1792B"/>
    <w:rsid w:val="00A36680"/>
    <w:rsid w:val="00A618EA"/>
    <w:rsid w:val="00A6329B"/>
    <w:rsid w:val="00A70262"/>
    <w:rsid w:val="00A74B8D"/>
    <w:rsid w:val="00A82281"/>
    <w:rsid w:val="00A92669"/>
    <w:rsid w:val="00AC7D1B"/>
    <w:rsid w:val="00AD2C99"/>
    <w:rsid w:val="00AE3470"/>
    <w:rsid w:val="00B16B99"/>
    <w:rsid w:val="00B17552"/>
    <w:rsid w:val="00B17DEC"/>
    <w:rsid w:val="00B26EA5"/>
    <w:rsid w:val="00B52E85"/>
    <w:rsid w:val="00B72086"/>
    <w:rsid w:val="00B843A1"/>
    <w:rsid w:val="00B84413"/>
    <w:rsid w:val="00B85895"/>
    <w:rsid w:val="00B96143"/>
    <w:rsid w:val="00BA3298"/>
    <w:rsid w:val="00BA3F05"/>
    <w:rsid w:val="00BF57F9"/>
    <w:rsid w:val="00C16B01"/>
    <w:rsid w:val="00C36CD5"/>
    <w:rsid w:val="00C60C56"/>
    <w:rsid w:val="00C66CDE"/>
    <w:rsid w:val="00C672BD"/>
    <w:rsid w:val="00C75FFB"/>
    <w:rsid w:val="00C76EDE"/>
    <w:rsid w:val="00C93855"/>
    <w:rsid w:val="00C96CCD"/>
    <w:rsid w:val="00CB1DA2"/>
    <w:rsid w:val="00CD5E43"/>
    <w:rsid w:val="00CE1AF9"/>
    <w:rsid w:val="00CE24CE"/>
    <w:rsid w:val="00CE298F"/>
    <w:rsid w:val="00CF0188"/>
    <w:rsid w:val="00D00F21"/>
    <w:rsid w:val="00D015D6"/>
    <w:rsid w:val="00D01EDF"/>
    <w:rsid w:val="00D04FBA"/>
    <w:rsid w:val="00D43854"/>
    <w:rsid w:val="00D54D31"/>
    <w:rsid w:val="00D54E8A"/>
    <w:rsid w:val="00D67528"/>
    <w:rsid w:val="00D719A5"/>
    <w:rsid w:val="00D757E6"/>
    <w:rsid w:val="00D80AC6"/>
    <w:rsid w:val="00D9639B"/>
    <w:rsid w:val="00DC0E4D"/>
    <w:rsid w:val="00DF07C9"/>
    <w:rsid w:val="00DF1EDA"/>
    <w:rsid w:val="00DF28D8"/>
    <w:rsid w:val="00DF777D"/>
    <w:rsid w:val="00E03B91"/>
    <w:rsid w:val="00E37480"/>
    <w:rsid w:val="00E4066F"/>
    <w:rsid w:val="00E43C3D"/>
    <w:rsid w:val="00E66D57"/>
    <w:rsid w:val="00E70070"/>
    <w:rsid w:val="00E7115B"/>
    <w:rsid w:val="00E73F6E"/>
    <w:rsid w:val="00E8437E"/>
    <w:rsid w:val="00E92958"/>
    <w:rsid w:val="00E94A07"/>
    <w:rsid w:val="00ED626C"/>
    <w:rsid w:val="00ED7573"/>
    <w:rsid w:val="00F05CAB"/>
    <w:rsid w:val="00F14A12"/>
    <w:rsid w:val="00F22276"/>
    <w:rsid w:val="00F26F0E"/>
    <w:rsid w:val="00F33B76"/>
    <w:rsid w:val="00F43E22"/>
    <w:rsid w:val="00F52B4D"/>
    <w:rsid w:val="00F62722"/>
    <w:rsid w:val="00F63C8A"/>
    <w:rsid w:val="00F9088D"/>
    <w:rsid w:val="00F933B4"/>
    <w:rsid w:val="00F956DC"/>
    <w:rsid w:val="00FA1997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B8CECF"/>
  <w15:docId w15:val="{3DFF23A3-5C1A-4E7D-B8EB-DA465559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1EE"/>
    <w:rPr>
      <w:sz w:val="24"/>
      <w:szCs w:val="24"/>
    </w:rPr>
  </w:style>
  <w:style w:type="paragraph" w:styleId="Heading1">
    <w:name w:val="heading 1"/>
    <w:basedOn w:val="Normal"/>
    <w:next w:val="Normal"/>
    <w:qFormat/>
    <w:rsid w:val="002A21E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rsid w:val="002A21EE"/>
    <w:pPr>
      <w:keepNext/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21E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Header">
    <w:name w:val="header"/>
    <w:basedOn w:val="Normal"/>
    <w:link w:val="HeaderChar"/>
    <w:rsid w:val="002A21E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2A21EE"/>
    <w:pPr>
      <w:numPr>
        <w:ilvl w:val="12"/>
      </w:numPr>
      <w:spacing w:after="240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2A21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21EE"/>
  </w:style>
  <w:style w:type="paragraph" w:styleId="BalloonText">
    <w:name w:val="Balloon Text"/>
    <w:basedOn w:val="Normal"/>
    <w:semiHidden/>
    <w:rsid w:val="00AE347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A50A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115B"/>
    <w:pPr>
      <w:ind w:left="720"/>
      <w:contextualSpacing/>
    </w:pPr>
  </w:style>
  <w:style w:type="table" w:styleId="TableGrid">
    <w:name w:val="Table Grid"/>
    <w:basedOn w:val="TableNormal"/>
    <w:uiPriority w:val="39"/>
    <w:rsid w:val="00A7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E58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5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8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5884"/>
    <w:rPr>
      <w:b/>
      <w:bCs/>
    </w:rPr>
  </w:style>
  <w:style w:type="paragraph" w:customStyle="1" w:styleId="Registration1">
    <w:name w:val="Registration 1"/>
    <w:basedOn w:val="Normal"/>
    <w:rsid w:val="00BF57F9"/>
    <w:pPr>
      <w:widowControl w:val="0"/>
      <w:tabs>
        <w:tab w:val="left" w:leader="underscore" w:pos="10080"/>
      </w:tabs>
      <w:spacing w:line="340" w:lineRule="exact"/>
    </w:pPr>
    <w:rPr>
      <w:rFonts w:ascii="Arial" w:hAnsi="Arial"/>
      <w:snapToGrid w:val="0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75FF"/>
  </w:style>
  <w:style w:type="character" w:customStyle="1" w:styleId="FooterChar">
    <w:name w:val="Footer Char"/>
    <w:basedOn w:val="DefaultParagraphFont"/>
    <w:link w:val="Footer"/>
    <w:rsid w:val="009F75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llandauer\Application%20Data\Microsoft\Templates\tes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test1</Template>
  <TotalTime>35</TotalTime>
  <Pages>11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EVALUATION</vt:lpstr>
    </vt:vector>
  </TitlesOfParts>
  <Company>Pioneer Telephone Cooperative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EVALUATION</dc:title>
  <dc:subject/>
  <dc:creator>Traci Landauer</dc:creator>
  <cp:keywords/>
  <dc:description/>
  <cp:lastModifiedBy>Nancy VanDyke</cp:lastModifiedBy>
  <cp:revision>7</cp:revision>
  <cp:lastPrinted>2015-07-23T20:45:00Z</cp:lastPrinted>
  <dcterms:created xsi:type="dcterms:W3CDTF">2022-08-23T16:37:00Z</dcterms:created>
  <dcterms:modified xsi:type="dcterms:W3CDTF">2023-06-22T15:55:00Z</dcterms:modified>
</cp:coreProperties>
</file>