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5CD" w14:textId="77777777" w:rsidR="00875C7D" w:rsidRDefault="00875C7D" w:rsidP="00C01B9F">
      <w:pPr>
        <w:jc w:val="both"/>
      </w:pPr>
    </w:p>
    <w:p w14:paraId="6E06726D" w14:textId="3C29EE98" w:rsidR="00C57551" w:rsidRDefault="00E02DA2" w:rsidP="00C57551">
      <w:pPr>
        <w:jc w:val="center"/>
        <w:rPr>
          <w:b/>
          <w:bCs/>
          <w:sz w:val="28"/>
          <w:szCs w:val="32"/>
        </w:rPr>
      </w:pPr>
      <w:r w:rsidRPr="00E02DA2">
        <w:rPr>
          <w:b/>
          <w:bCs/>
          <w:sz w:val="28"/>
          <w:szCs w:val="32"/>
        </w:rPr>
        <w:t xml:space="preserve">2026 </w:t>
      </w:r>
      <w:r w:rsidR="00C57551">
        <w:rPr>
          <w:b/>
          <w:bCs/>
          <w:sz w:val="28"/>
          <w:szCs w:val="32"/>
        </w:rPr>
        <w:t>ORAN</w:t>
      </w:r>
      <w:r w:rsidR="00AA34E5">
        <w:rPr>
          <w:b/>
          <w:bCs/>
          <w:sz w:val="28"/>
          <w:szCs w:val="32"/>
        </w:rPr>
        <w:t>G</w:t>
      </w:r>
      <w:r w:rsidR="00C57551">
        <w:rPr>
          <w:b/>
          <w:bCs/>
          <w:sz w:val="28"/>
          <w:szCs w:val="32"/>
        </w:rPr>
        <w:t>E MUSIC FESTIVAL</w:t>
      </w:r>
      <w:r w:rsidR="00AA34E5">
        <w:rPr>
          <w:b/>
          <w:bCs/>
          <w:sz w:val="28"/>
          <w:szCs w:val="32"/>
        </w:rPr>
        <w:t xml:space="preserve"> VENDOR APPLICATION</w:t>
      </w:r>
    </w:p>
    <w:tbl>
      <w:tblPr>
        <w:tblStyle w:val="TableGrid0"/>
        <w:tblpPr w:leftFromText="180" w:rightFromText="180" w:vertAnchor="text" w:horzAnchor="margin" w:tblpXSpec="center" w:tblpY="379"/>
        <w:tblW w:w="10805" w:type="dxa"/>
        <w:tblInd w:w="0" w:type="dxa"/>
        <w:tblCellMar>
          <w:top w:w="4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2702"/>
        <w:gridCol w:w="713"/>
        <w:gridCol w:w="1987"/>
        <w:gridCol w:w="1613"/>
        <w:gridCol w:w="1087"/>
        <w:gridCol w:w="545"/>
        <w:gridCol w:w="2158"/>
      </w:tblGrid>
      <w:tr w:rsidR="00DE781F" w14:paraId="4965C910" w14:textId="77777777" w:rsidTr="00DE781F">
        <w:trPr>
          <w:trHeight w:val="33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43AC" w14:textId="77777777" w:rsidR="00DE781F" w:rsidRDefault="00DE781F" w:rsidP="00DE781F">
            <w:pPr>
              <w:ind w:left="2"/>
            </w:pPr>
            <w:r>
              <w:rPr>
                <w:b/>
              </w:rPr>
              <w:t xml:space="preserve">FOR OFFICE USE ONLY: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1D04" w14:textId="77777777" w:rsidR="00DE781F" w:rsidRDefault="00DE781F" w:rsidP="00DE781F">
            <w:r>
              <w:rPr>
                <w:i/>
              </w:rPr>
              <w:t>Food?</w:t>
            </w: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8DBC5" w14:textId="77777777" w:rsidR="00DE781F" w:rsidRDefault="00DE781F" w:rsidP="00DE781F">
            <w:pPr>
              <w:ind w:left="2"/>
            </w:pPr>
            <w:r>
              <w:rPr>
                <w:i/>
              </w:rPr>
              <w:t>Size?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4130C" w14:textId="77777777" w:rsidR="00DE781F" w:rsidRDefault="00DE781F" w:rsidP="00DE781F"/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7E37" w14:textId="77777777" w:rsidR="00DE781F" w:rsidRDefault="00DE781F" w:rsidP="00DE781F">
            <w:pPr>
              <w:ind w:left="2"/>
            </w:pPr>
            <w:r>
              <w:rPr>
                <w:i/>
              </w:rPr>
              <w:t>Assigned Space #</w:t>
            </w:r>
            <w:r>
              <w:t xml:space="preserve"> </w:t>
            </w:r>
          </w:p>
        </w:tc>
      </w:tr>
      <w:tr w:rsidR="00DE781F" w14:paraId="43AEF725" w14:textId="77777777" w:rsidTr="00DE781F">
        <w:trPr>
          <w:trHeight w:val="35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F56C8" w14:textId="77777777" w:rsidR="00DE781F" w:rsidRDefault="00DE781F" w:rsidP="00DE781F">
            <w:pPr>
              <w:ind w:left="2"/>
            </w:pPr>
            <w:r>
              <w:rPr>
                <w:i/>
              </w:rPr>
              <w:t xml:space="preserve">Invoiced Date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12D0A" w14:textId="77777777" w:rsidR="00DE781F" w:rsidRDefault="00DE781F" w:rsidP="00DE781F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9D888" w14:textId="77777777" w:rsidR="00DE781F" w:rsidRDefault="00DE781F" w:rsidP="00DE781F">
            <w:pPr>
              <w:ind w:left="3"/>
            </w:pPr>
            <w:r>
              <w:rPr>
                <w:i/>
              </w:rPr>
              <w:t xml:space="preserve">Payment Received 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4DC02" w14:textId="77777777" w:rsidR="00DE781F" w:rsidRDefault="00DE781F" w:rsidP="00DE781F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90347" w14:textId="77777777" w:rsidR="00DE781F" w:rsidRDefault="00DE781F" w:rsidP="00DE781F">
            <w:pPr>
              <w:ind w:right="50"/>
              <w:jc w:val="right"/>
            </w:pPr>
            <w:r>
              <w:rPr>
                <w:i/>
              </w:rPr>
              <w:t xml:space="preserve">CC 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FB0BA" w14:textId="77777777" w:rsidR="00DE781F" w:rsidRDefault="00DE781F" w:rsidP="00DE781F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CC07" w14:textId="77777777" w:rsidR="00DE781F" w:rsidRDefault="00DE781F" w:rsidP="00DE781F">
            <w:r>
              <w:rPr>
                <w:i/>
              </w:rPr>
              <w:t xml:space="preserve">Check No. </w:t>
            </w:r>
          </w:p>
        </w:tc>
      </w:tr>
      <w:tr w:rsidR="00DE781F" w14:paraId="544AC347" w14:textId="77777777" w:rsidTr="00DE781F">
        <w:trPr>
          <w:trHeight w:val="60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0EAD" w14:textId="77777777" w:rsidR="00DE781F" w:rsidRDefault="00DE781F" w:rsidP="00DE781F">
            <w:pPr>
              <w:ind w:left="2"/>
            </w:pPr>
            <w:r>
              <w:rPr>
                <w:sz w:val="20"/>
              </w:rPr>
              <w:t xml:space="preserve">Notes </w:t>
            </w:r>
          </w:p>
          <w:p w14:paraId="42DBBA38" w14:textId="77777777" w:rsidR="00DE781F" w:rsidRDefault="00DE781F" w:rsidP="00DE781F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3D91A" w14:textId="77777777" w:rsidR="00DE781F" w:rsidRDefault="00DE781F" w:rsidP="00DE781F"/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C7D5C" w14:textId="77777777" w:rsidR="00DE781F" w:rsidRDefault="00DE781F" w:rsidP="00DE781F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1EDC5" w14:textId="77777777" w:rsidR="00DE781F" w:rsidRDefault="00DE781F" w:rsidP="00DE781F"/>
        </w:tc>
        <w:tc>
          <w:tcPr>
            <w:tcW w:w="2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B63A7" w14:textId="77777777" w:rsidR="00DE781F" w:rsidRDefault="00DE781F" w:rsidP="00DE781F"/>
        </w:tc>
      </w:tr>
    </w:tbl>
    <w:p w14:paraId="035A99B4" w14:textId="77777777" w:rsidR="00AA34E5" w:rsidRDefault="00AA34E5" w:rsidP="00C57551">
      <w:pPr>
        <w:jc w:val="center"/>
        <w:rPr>
          <w:b/>
          <w:bCs/>
          <w:sz w:val="28"/>
          <w:szCs w:val="32"/>
        </w:rPr>
      </w:pPr>
    </w:p>
    <w:p w14:paraId="09C0819B" w14:textId="77777777" w:rsidR="00AA34E5" w:rsidRDefault="00AA34E5" w:rsidP="00C57551">
      <w:pPr>
        <w:jc w:val="center"/>
        <w:rPr>
          <w:b/>
          <w:bCs/>
          <w:sz w:val="28"/>
          <w:szCs w:val="32"/>
        </w:rPr>
      </w:pPr>
    </w:p>
    <w:p w14:paraId="7F44B66D" w14:textId="3D355875" w:rsidR="00DE781F" w:rsidRDefault="00DE781F" w:rsidP="000B3DE2">
      <w:pPr>
        <w:spacing w:after="0"/>
        <w:ind w:right="457"/>
      </w:pPr>
      <w:r w:rsidRPr="007927F7">
        <w:rPr>
          <w:szCs w:val="22"/>
        </w:rPr>
        <w:t xml:space="preserve">Business or </w:t>
      </w:r>
      <w:r w:rsidR="00BC0B97" w:rsidRPr="007927F7">
        <w:rPr>
          <w:szCs w:val="22"/>
        </w:rPr>
        <w:t>Organization</w:t>
      </w:r>
      <w:r w:rsidR="00BC0B97">
        <w:rPr>
          <w:sz w:val="20"/>
        </w:rPr>
        <w:t xml:space="preserve">: </w:t>
      </w:r>
      <w:r w:rsidR="007B7E54">
        <w:rPr>
          <w:sz w:val="20"/>
        </w:rPr>
        <w:t>________</w:t>
      </w:r>
      <w:r w:rsidR="00BC0B97">
        <w:rPr>
          <w:sz w:val="20"/>
        </w:rPr>
        <w:t>_</w:t>
      </w:r>
      <w:r>
        <w:rPr>
          <w:sz w:val="20"/>
        </w:rPr>
        <w:t xml:space="preserve">_____________________________________________________  </w:t>
      </w:r>
    </w:p>
    <w:p w14:paraId="0A176651" w14:textId="77777777" w:rsidR="00DE781F" w:rsidRDefault="00DE781F" w:rsidP="00DE781F">
      <w:pPr>
        <w:spacing w:after="83"/>
        <w:ind w:left="14"/>
      </w:pPr>
      <w:r>
        <w:rPr>
          <w:sz w:val="10"/>
        </w:rPr>
        <w:t xml:space="preserve">  </w:t>
      </w:r>
    </w:p>
    <w:p w14:paraId="3EBCE880" w14:textId="775479F9" w:rsidR="00DE781F" w:rsidRDefault="00DE781F" w:rsidP="00DE781F">
      <w:pPr>
        <w:spacing w:after="0"/>
        <w:ind w:left="10" w:hanging="10"/>
      </w:pPr>
      <w:r w:rsidRPr="007927F7">
        <w:rPr>
          <w:szCs w:val="28"/>
        </w:rPr>
        <w:t>Name</w:t>
      </w:r>
      <w:proofErr w:type="gramStart"/>
      <w:r w:rsidRPr="007927F7">
        <w:rPr>
          <w:szCs w:val="28"/>
        </w:rPr>
        <w:t xml:space="preserve">:  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</w:t>
      </w:r>
      <w:r w:rsidRPr="007927F7">
        <w:rPr>
          <w:szCs w:val="22"/>
        </w:rPr>
        <w:t>Phone</w:t>
      </w:r>
      <w:r>
        <w:rPr>
          <w:sz w:val="20"/>
        </w:rPr>
        <w:t xml:space="preserve">: ______________________________ </w:t>
      </w:r>
    </w:p>
    <w:p w14:paraId="70303D61" w14:textId="77777777" w:rsidR="00DE781F" w:rsidRDefault="00DE781F" w:rsidP="00DE781F">
      <w:pPr>
        <w:spacing w:after="86"/>
        <w:ind w:left="14"/>
      </w:pPr>
      <w:r>
        <w:rPr>
          <w:sz w:val="10"/>
        </w:rPr>
        <w:t xml:space="preserve">  </w:t>
      </w:r>
    </w:p>
    <w:p w14:paraId="05AFAC00" w14:textId="428F5A58" w:rsidR="00DE781F" w:rsidRDefault="00DE781F" w:rsidP="00DE781F">
      <w:pPr>
        <w:spacing w:after="0"/>
        <w:ind w:left="10" w:hanging="10"/>
      </w:pPr>
      <w:r w:rsidRPr="007927F7">
        <w:rPr>
          <w:szCs w:val="22"/>
        </w:rPr>
        <w:t>Email:</w:t>
      </w:r>
      <w:r>
        <w:rPr>
          <w:sz w:val="20"/>
        </w:rPr>
        <w:t xml:space="preserve"> ____</w:t>
      </w:r>
      <w:r w:rsidR="007B7E54">
        <w:rPr>
          <w:sz w:val="20"/>
        </w:rPr>
        <w:t>_</w:t>
      </w:r>
      <w:r>
        <w:rPr>
          <w:sz w:val="20"/>
        </w:rPr>
        <w:t xml:space="preserve">__________________________________________________________________________ </w:t>
      </w:r>
    </w:p>
    <w:p w14:paraId="3F6635EC" w14:textId="77777777" w:rsidR="00DE781F" w:rsidRDefault="00DE781F" w:rsidP="00DE781F">
      <w:pPr>
        <w:spacing w:after="83"/>
        <w:ind w:left="14"/>
      </w:pPr>
      <w:r>
        <w:rPr>
          <w:sz w:val="10"/>
        </w:rPr>
        <w:t xml:space="preserve">  </w:t>
      </w:r>
    </w:p>
    <w:p w14:paraId="4F2F61DF" w14:textId="519C1C61" w:rsidR="00DE781F" w:rsidRDefault="00DE781F" w:rsidP="00DE781F">
      <w:pPr>
        <w:spacing w:after="0"/>
        <w:ind w:left="10" w:hanging="10"/>
        <w:rPr>
          <w:sz w:val="20"/>
        </w:rPr>
      </w:pPr>
      <w:r w:rsidRPr="007927F7">
        <w:rPr>
          <w:szCs w:val="28"/>
        </w:rPr>
        <w:t xml:space="preserve">Mailing </w:t>
      </w:r>
      <w:proofErr w:type="gramStart"/>
      <w:r w:rsidRPr="007927F7">
        <w:rPr>
          <w:szCs w:val="28"/>
        </w:rPr>
        <w:t>Address</w:t>
      </w:r>
      <w:r w:rsidR="007B7E54">
        <w:rPr>
          <w:sz w:val="20"/>
        </w:rPr>
        <w:t>: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</w:t>
      </w:r>
    </w:p>
    <w:p w14:paraId="67CA7842" w14:textId="77777777" w:rsidR="00DE781F" w:rsidRDefault="00DE781F" w:rsidP="00DE781F">
      <w:pPr>
        <w:spacing w:after="0"/>
        <w:ind w:left="10" w:hanging="10"/>
        <w:rPr>
          <w:sz w:val="20"/>
        </w:rPr>
      </w:pPr>
    </w:p>
    <w:p w14:paraId="5D746A6B" w14:textId="2F78D0E3" w:rsidR="00DE781F" w:rsidRDefault="00DE781F" w:rsidP="00DE781F">
      <w:pPr>
        <w:spacing w:after="0"/>
        <w:ind w:left="10" w:hanging="10"/>
      </w:pPr>
      <w:r w:rsidRPr="007927F7">
        <w:rPr>
          <w:szCs w:val="28"/>
        </w:rPr>
        <w:t>Company Website</w:t>
      </w:r>
      <w:r>
        <w:rPr>
          <w:sz w:val="20"/>
        </w:rPr>
        <w:t>: ________________________________________________________________</w:t>
      </w:r>
      <w:r w:rsidR="008823A4">
        <w:rPr>
          <w:sz w:val="20"/>
        </w:rPr>
        <w:t>____</w:t>
      </w:r>
      <w:r>
        <w:rPr>
          <w:sz w:val="20"/>
        </w:rPr>
        <w:t xml:space="preserve"> </w:t>
      </w:r>
    </w:p>
    <w:p w14:paraId="56238108" w14:textId="77777777" w:rsidR="00DE781F" w:rsidRDefault="00DE781F" w:rsidP="00DE781F">
      <w:pPr>
        <w:spacing w:after="86"/>
        <w:ind w:left="14"/>
      </w:pPr>
      <w:r>
        <w:rPr>
          <w:sz w:val="10"/>
        </w:rPr>
        <w:t xml:space="preserve">  </w:t>
      </w:r>
    </w:p>
    <w:p w14:paraId="7E630209" w14:textId="77777777" w:rsidR="00A17506" w:rsidRDefault="00DE781F" w:rsidP="00DE781F">
      <w:pPr>
        <w:spacing w:after="0"/>
        <w:ind w:left="10" w:hanging="10"/>
        <w:rPr>
          <w:sz w:val="20"/>
        </w:rPr>
      </w:pPr>
      <w:r w:rsidRPr="007927F7">
        <w:rPr>
          <w:szCs w:val="28"/>
        </w:rPr>
        <w:t xml:space="preserve">Description of craft/service/product: </w:t>
      </w:r>
      <w:r>
        <w:rPr>
          <w:sz w:val="20"/>
        </w:rPr>
        <w:t>_________________________________________________</w:t>
      </w:r>
      <w:r w:rsidR="008823A4">
        <w:rPr>
          <w:sz w:val="20"/>
        </w:rPr>
        <w:t>__</w:t>
      </w:r>
    </w:p>
    <w:p w14:paraId="64DE4263" w14:textId="77777777" w:rsidR="00A17506" w:rsidRDefault="00A17506" w:rsidP="00DE781F">
      <w:pPr>
        <w:spacing w:after="0"/>
        <w:ind w:left="10" w:hanging="10"/>
        <w:rPr>
          <w:sz w:val="20"/>
        </w:rPr>
      </w:pPr>
    </w:p>
    <w:p w14:paraId="35365D0F" w14:textId="77777777" w:rsidR="00A17506" w:rsidRDefault="00A17506" w:rsidP="00A17506">
      <w:pPr>
        <w:pStyle w:val="Heading2"/>
      </w:pPr>
      <w:r>
        <w:t>SELECT YOUR CATEGORY AND SPACE</w:t>
      </w:r>
      <w:r>
        <w:rPr>
          <w:u w:val="none"/>
        </w:rPr>
        <w:t xml:space="preserve"> </w:t>
      </w:r>
    </w:p>
    <w:p w14:paraId="019CD1CF" w14:textId="00B85640" w:rsidR="00A17506" w:rsidRDefault="00A17506" w:rsidP="00A17506">
      <w:p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rPr>
          <w:b/>
          <w:color w:val="C00000"/>
          <w:sz w:val="20"/>
          <w:shd w:val="clear" w:color="auto" w:fill="FFFF00"/>
        </w:rPr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       </w:t>
      </w:r>
      <w:r>
        <w:rPr>
          <w:b/>
          <w:color w:val="C00000"/>
          <w:sz w:val="20"/>
          <w:shd w:val="clear" w:color="auto" w:fill="FFFF00"/>
        </w:rPr>
        <w:t xml:space="preserve">Deadline is </w:t>
      </w:r>
      <w:r w:rsidR="008F604D">
        <w:rPr>
          <w:b/>
          <w:color w:val="C00000"/>
          <w:sz w:val="20"/>
          <w:shd w:val="clear" w:color="auto" w:fill="FFFF00"/>
        </w:rPr>
        <w:t>May 25</w:t>
      </w:r>
      <w:r>
        <w:rPr>
          <w:b/>
          <w:color w:val="C00000"/>
          <w:sz w:val="20"/>
          <w:shd w:val="clear" w:color="auto" w:fill="FFFF00"/>
        </w:rPr>
        <w:t>, 2026</w:t>
      </w:r>
    </w:p>
    <w:p w14:paraId="78299F01" w14:textId="45B4D7C8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Craft/Product/Service 10x10     $</w:t>
      </w:r>
      <w:r w:rsidR="00AD5958">
        <w:t>200</w:t>
      </w:r>
      <w:r>
        <w:t xml:space="preserve">                           </w:t>
      </w:r>
    </w:p>
    <w:p w14:paraId="6FC5DB07" w14:textId="3B9B22A4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Craft/Product/Service 10x20     $</w:t>
      </w:r>
      <w:r w:rsidR="00AD5958">
        <w:t>250</w:t>
      </w:r>
    </w:p>
    <w:p w14:paraId="1470960E" w14:textId="77777777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Non-Profit Organization 10 x 10   $100</w:t>
      </w:r>
    </w:p>
    <w:p w14:paraId="3E3949F6" w14:textId="0F6E4919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 xml:space="preserve">Non- Profit Organization 10 x </w:t>
      </w:r>
      <w:proofErr w:type="gramStart"/>
      <w:r>
        <w:t>20  $</w:t>
      </w:r>
      <w:proofErr w:type="gramEnd"/>
      <w:r>
        <w:t>1</w:t>
      </w:r>
      <w:r w:rsidR="008E7963">
        <w:t>35</w:t>
      </w:r>
    </w:p>
    <w:p w14:paraId="36D74905" w14:textId="03AB4153" w:rsidR="00A17506" w:rsidRDefault="00A17506" w:rsidP="00A17506">
      <w:pPr>
        <w:pStyle w:val="ListParagraph"/>
        <w:numPr>
          <w:ilvl w:val="0"/>
          <w:numId w:val="2"/>
        </w:numPr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</w:pPr>
      <w:r>
        <w:t>Food Truck/Trailer/Space</w:t>
      </w:r>
      <w:r w:rsidR="008E7963">
        <w:t>/Winery</w:t>
      </w:r>
      <w:r>
        <w:t xml:space="preserve">        $300</w:t>
      </w:r>
    </w:p>
    <w:p w14:paraId="7C1918CF" w14:textId="77777777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 xml:space="preserve">____ Asian   ____ Bakery   ____ </w:t>
      </w:r>
      <w:proofErr w:type="gramStart"/>
      <w:r>
        <w:t>BBQ  _</w:t>
      </w:r>
      <w:proofErr w:type="gramEnd"/>
      <w:r>
        <w:t>___</w:t>
      </w:r>
      <w:proofErr w:type="gramStart"/>
      <w:r>
        <w:t>Cuban  _</w:t>
      </w:r>
      <w:proofErr w:type="gramEnd"/>
      <w:r>
        <w:t xml:space="preserve">___ </w:t>
      </w:r>
      <w:proofErr w:type="gramStart"/>
      <w:r>
        <w:t>Greek  _</w:t>
      </w:r>
      <w:proofErr w:type="gramEnd"/>
      <w:r>
        <w:t xml:space="preserve">___ Kettle Corn </w:t>
      </w:r>
    </w:p>
    <w:p w14:paraId="69D9AECA" w14:textId="77777777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 xml:space="preserve">____ Ice Cream/Creamery   ____ </w:t>
      </w:r>
      <w:proofErr w:type="gramStart"/>
      <w:r>
        <w:t>Italian  _</w:t>
      </w:r>
      <w:proofErr w:type="gramEnd"/>
      <w:r>
        <w:t xml:space="preserve">___ Specialty </w:t>
      </w:r>
      <w:proofErr w:type="gramStart"/>
      <w:r>
        <w:t>Foods  _</w:t>
      </w:r>
      <w:proofErr w:type="gramEnd"/>
      <w:r>
        <w:t>___</w:t>
      </w:r>
      <w:proofErr w:type="gramStart"/>
      <w:r>
        <w:t>Tacos  _</w:t>
      </w:r>
      <w:proofErr w:type="gramEnd"/>
      <w:r>
        <w:t>____ Thai</w:t>
      </w:r>
    </w:p>
    <w:p w14:paraId="5F13634F" w14:textId="0217A49D" w:rsidR="00A17506" w:rsidRDefault="00A17506" w:rsidP="00A17506">
      <w:pPr>
        <w:pStyle w:val="ListParagraph"/>
        <w:tabs>
          <w:tab w:val="center" w:pos="509"/>
          <w:tab w:val="center" w:pos="1363"/>
          <w:tab w:val="center" w:pos="3445"/>
          <w:tab w:val="center" w:pos="5909"/>
          <w:tab w:val="center" w:pos="7993"/>
        </w:tabs>
        <w:spacing w:after="65"/>
        <w:ind w:left="1710"/>
      </w:pPr>
      <w:r>
        <w:t>____ Mexican – Tacos   ____ Mexican -No Tacos</w:t>
      </w:r>
      <w:r w:rsidR="002A3074">
        <w:t xml:space="preserve">   ____Winery/</w:t>
      </w:r>
      <w:r w:rsidR="00BD04E2">
        <w:t>Distillery</w:t>
      </w:r>
    </w:p>
    <w:p w14:paraId="05D5A512" w14:textId="77777777" w:rsidR="00A17506" w:rsidRPr="00A42D8E" w:rsidRDefault="00A17506" w:rsidP="00A17506">
      <w:pPr>
        <w:spacing w:after="29"/>
        <w:ind w:left="14"/>
        <w:rPr>
          <w:sz w:val="18"/>
        </w:rPr>
      </w:pPr>
      <w:r>
        <w:rPr>
          <w:sz w:val="18"/>
        </w:rPr>
        <w:t xml:space="preserve"> </w:t>
      </w:r>
    </w:p>
    <w:p w14:paraId="222853D6" w14:textId="5F27A286" w:rsidR="00A17506" w:rsidRPr="004A5902" w:rsidRDefault="00A17506" w:rsidP="004A5902">
      <w:pPr>
        <w:spacing w:after="0"/>
        <w:ind w:left="14"/>
      </w:pPr>
      <w:r>
        <w:rPr>
          <w:sz w:val="18"/>
        </w:rPr>
        <w:t>**Food Truck/Trailer Length: _________</w:t>
      </w:r>
      <w:r>
        <w:rPr>
          <w:b/>
        </w:rPr>
        <w:t xml:space="preserve">            </w:t>
      </w:r>
      <w:r>
        <w:rPr>
          <w:sz w:val="18"/>
        </w:rPr>
        <w:t xml:space="preserve">Bump Out/Awning? 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____</w:t>
      </w:r>
      <w:proofErr w:type="gramStart"/>
      <w:r>
        <w:rPr>
          <w:sz w:val="18"/>
        </w:rPr>
        <w:t>No __</w:t>
      </w:r>
      <w:proofErr w:type="gramEnd"/>
      <w:r>
        <w:rPr>
          <w:sz w:val="18"/>
        </w:rPr>
        <w:t>___                  Service:   Driver Side _____ Passenger Side_____</w:t>
      </w:r>
      <w:r>
        <w:t xml:space="preserve"> </w:t>
      </w:r>
    </w:p>
    <w:p w14:paraId="0024FA9C" w14:textId="2BC5AFF9" w:rsidR="00A17506" w:rsidRPr="007927F7" w:rsidRDefault="00A17506" w:rsidP="00A17506">
      <w:pPr>
        <w:spacing w:after="59" w:line="250" w:lineRule="auto"/>
        <w:ind w:left="125" w:firstLine="245"/>
        <w:jc w:val="center"/>
        <w:rPr>
          <w:szCs w:val="22"/>
        </w:rPr>
      </w:pPr>
      <w:r w:rsidRPr="009B29E4">
        <w:rPr>
          <w:noProof/>
          <w:color w:val="auto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FB2184" wp14:editId="38CFD504">
                <wp:simplePos x="0" y="0"/>
                <wp:positionH relativeFrom="column">
                  <wp:posOffset>79248</wp:posOffset>
                </wp:positionH>
                <wp:positionV relativeFrom="paragraph">
                  <wp:posOffset>-27050</wp:posOffset>
                </wp:positionV>
                <wp:extent cx="6726936" cy="489203"/>
                <wp:effectExtent l="0" t="0" r="0" b="0"/>
                <wp:wrapNone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489203"/>
                          <a:chOff x="0" y="0"/>
                          <a:chExt cx="6726936" cy="489203"/>
                        </a:xfrm>
                        <a:noFill/>
                      </wpg:grpSpPr>
                      <wps:wsp>
                        <wps:cNvPr id="4347" name="Shape 4347"/>
                        <wps:cNvSpPr/>
                        <wps:spPr>
                          <a:xfrm>
                            <a:off x="155448" y="0"/>
                            <a:ext cx="641451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4516" h="155448">
                                <a:moveTo>
                                  <a:pt x="0" y="0"/>
                                </a:moveTo>
                                <a:lnTo>
                                  <a:pt x="6414516" y="0"/>
                                </a:lnTo>
                                <a:lnTo>
                                  <a:pt x="641451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0" y="167640"/>
                            <a:ext cx="672693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6936" h="155448">
                                <a:moveTo>
                                  <a:pt x="0" y="0"/>
                                </a:moveTo>
                                <a:lnTo>
                                  <a:pt x="6726936" y="0"/>
                                </a:lnTo>
                                <a:lnTo>
                                  <a:pt x="672693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1752600" y="333756"/>
                            <a:ext cx="322021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212" h="155448">
                                <a:moveTo>
                                  <a:pt x="0" y="0"/>
                                </a:moveTo>
                                <a:lnTo>
                                  <a:pt x="3220212" y="0"/>
                                </a:lnTo>
                                <a:lnTo>
                                  <a:pt x="322021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109D5" id="Group 3813" o:spid="_x0000_s1026" style="position:absolute;margin-left:6.25pt;margin-top:-2.15pt;width:529.7pt;height:38.5pt;z-index:-251657216" coordsize="67269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">
                <v:shape id="Shape 4347" o:spid="_x0000_s1027" style="position:absolute;left:1554;width:64145;height:1554;visibility:visible;mso-wrap-style:square;v-text-anchor:top" coordsize="641451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" path="m,l6414516,r,155448l,155448,,e" filled="f" stroked="f" strokeweight="0">
                  <v:stroke miterlimit="83231f" joinstyle="miter"/>
                  <v:path arrowok="t" textboxrect="0,0,6414516,155448"/>
                </v:shape>
                <v:shape id="Shape 4348" o:spid="_x0000_s1028" style="position:absolute;top:1676;width:67269;height:1554;visibility:visible;mso-wrap-style:square;v-text-anchor:top" coordsize="672693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" path="m,l6726936,r,155448l,155448,,e" filled="f" stroked="f" strokeweight="0">
                  <v:stroke miterlimit="83231f" joinstyle="miter"/>
                  <v:path arrowok="t" textboxrect="0,0,6726936,155448"/>
                </v:shape>
                <v:shape id="Shape 4349" o:spid="_x0000_s1029" style="position:absolute;left:17526;top:3337;width:32202;height:1555;visibility:visible;mso-wrap-style:square;v-text-anchor:top" coordsize="322021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" path="m,l3220212,r,155448l,155448,,e" filled="f" stroked="f" strokeweight="0">
                  <v:stroke miterlimit="83231f" joinstyle="miter"/>
                  <v:path arrowok="t" textboxrect="0,0,3220212,155448"/>
                </v:shape>
              </v:group>
            </w:pict>
          </mc:Fallback>
        </mc:AlternateContent>
      </w:r>
    </w:p>
    <w:tbl>
      <w:tblPr>
        <w:tblStyle w:val="TableGrid0"/>
        <w:tblpPr w:vertAnchor="text" w:tblpX="19" w:tblpY="-48"/>
        <w:tblOverlap w:val="never"/>
        <w:tblW w:w="266" w:type="dxa"/>
        <w:tblInd w:w="0" w:type="dxa"/>
        <w:tblCellMar>
          <w:top w:w="50" w:type="dxa"/>
          <w:left w:w="115" w:type="dxa"/>
          <w:right w:w="89" w:type="dxa"/>
        </w:tblCellMar>
        <w:tblLook w:val="04A0" w:firstRow="1" w:lastRow="0" w:firstColumn="1" w:lastColumn="0" w:noHBand="0" w:noVBand="1"/>
      </w:tblPr>
      <w:tblGrid>
        <w:gridCol w:w="266"/>
      </w:tblGrid>
      <w:tr w:rsidR="00A17506" w:rsidRPr="007927F7" w14:paraId="3FCEC7DA" w14:textId="77777777" w:rsidTr="00E42FA5">
        <w:trPr>
          <w:trHeight w:val="283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930" w14:textId="77777777" w:rsidR="00A17506" w:rsidRPr="007927F7" w:rsidRDefault="00A17506" w:rsidP="00E42FA5">
            <w:pPr>
              <w:ind w:left="17"/>
              <w:jc w:val="center"/>
              <w:rPr>
                <w:szCs w:val="22"/>
              </w:rPr>
            </w:pPr>
            <w:r w:rsidRPr="007927F7">
              <w:rPr>
                <w:b/>
                <w:szCs w:val="22"/>
              </w:rPr>
              <w:t xml:space="preserve"> </w:t>
            </w:r>
          </w:p>
        </w:tc>
      </w:tr>
    </w:tbl>
    <w:p w14:paraId="7AD5CE02" w14:textId="49FCCF9A" w:rsidR="00A17506" w:rsidRPr="007927F7" w:rsidRDefault="00A17506" w:rsidP="00A17506">
      <w:pPr>
        <w:tabs>
          <w:tab w:val="center" w:pos="2590"/>
          <w:tab w:val="center" w:pos="8218"/>
        </w:tabs>
        <w:spacing w:after="56"/>
        <w:rPr>
          <w:szCs w:val="22"/>
        </w:rPr>
      </w:pPr>
      <w:r w:rsidRPr="007927F7">
        <w:rPr>
          <w:szCs w:val="22"/>
        </w:rPr>
        <w:t xml:space="preserve"> Member of the Orange County Chamber of Commerce (10% discount on </w:t>
      </w:r>
      <w:r w:rsidR="00E57D5C">
        <w:rPr>
          <w:szCs w:val="22"/>
        </w:rPr>
        <w:t>Orange Music</w:t>
      </w:r>
      <w:r w:rsidRPr="007927F7">
        <w:rPr>
          <w:szCs w:val="22"/>
        </w:rPr>
        <w:t xml:space="preserve"> Festival Fees)</w:t>
      </w:r>
    </w:p>
    <w:p w14:paraId="64955DF7" w14:textId="77777777" w:rsidR="00A17506" w:rsidRPr="009423B0" w:rsidRDefault="00A17506" w:rsidP="00A17506">
      <w:pPr>
        <w:tabs>
          <w:tab w:val="center" w:pos="2590"/>
          <w:tab w:val="center" w:pos="8218"/>
        </w:tabs>
        <w:spacing w:after="56"/>
        <w:rPr>
          <w:b/>
          <w:bCs/>
          <w:sz w:val="20"/>
        </w:rPr>
      </w:pPr>
    </w:p>
    <w:p w14:paraId="1BCEFFB3" w14:textId="4F099313" w:rsidR="00572CF0" w:rsidRPr="004A5902" w:rsidRDefault="00A17506" w:rsidP="004A5902">
      <w:pPr>
        <w:tabs>
          <w:tab w:val="center" w:pos="2590"/>
          <w:tab w:val="center" w:pos="8218"/>
        </w:tabs>
        <w:spacing w:after="56"/>
        <w:jc w:val="both"/>
        <w:rPr>
          <w:b/>
          <w:szCs w:val="22"/>
        </w:rPr>
      </w:pPr>
      <w:r w:rsidRPr="007927F7">
        <w:rPr>
          <w:b/>
          <w:szCs w:val="22"/>
        </w:rPr>
        <w:t xml:space="preserve">Payment Information </w:t>
      </w:r>
      <w:r w:rsidR="00572CF0" w:rsidRPr="00FD0FA2">
        <w:rPr>
          <w:bCs/>
          <w:szCs w:val="22"/>
        </w:rPr>
        <w:t>Online paym</w:t>
      </w:r>
      <w:r w:rsidR="008E49BE" w:rsidRPr="00FD0FA2">
        <w:rPr>
          <w:bCs/>
          <w:szCs w:val="22"/>
        </w:rPr>
        <w:t xml:space="preserve">ents:  </w:t>
      </w:r>
      <w:hyperlink r:id="rId7" w:history="1">
        <w:r w:rsidR="00FD0FA2" w:rsidRPr="00FD0FA2">
          <w:rPr>
            <w:rStyle w:val="Hyperlink"/>
            <w:bCs/>
            <w:szCs w:val="22"/>
          </w:rPr>
          <w:t>www.orangevachamber.com</w:t>
        </w:r>
      </w:hyperlink>
      <w:r w:rsidR="00FD0FA2" w:rsidRPr="00FD0FA2">
        <w:rPr>
          <w:bCs/>
          <w:szCs w:val="22"/>
        </w:rPr>
        <w:t xml:space="preserve"> – </w:t>
      </w:r>
      <w:r w:rsidR="004A5902">
        <w:rPr>
          <w:bCs/>
          <w:szCs w:val="22"/>
        </w:rPr>
        <w:t>E</w:t>
      </w:r>
      <w:r w:rsidR="00FD0FA2" w:rsidRPr="00FD0FA2">
        <w:rPr>
          <w:bCs/>
          <w:szCs w:val="22"/>
        </w:rPr>
        <w:t>vents – Orange Music Festival</w:t>
      </w:r>
      <w:r w:rsidR="00FD0FA2">
        <w:rPr>
          <w:bCs/>
          <w:szCs w:val="22"/>
        </w:rPr>
        <w:t xml:space="preserve"> (if making online payments please </w:t>
      </w:r>
      <w:r w:rsidR="00952A49">
        <w:rPr>
          <w:bCs/>
          <w:szCs w:val="22"/>
        </w:rPr>
        <w:t xml:space="preserve">email the signed registration form to </w:t>
      </w:r>
      <w:hyperlink r:id="rId8" w:history="1">
        <w:r w:rsidR="00BB1777" w:rsidRPr="00F31F2B">
          <w:rPr>
            <w:rStyle w:val="Hyperlink"/>
            <w:bCs/>
            <w:szCs w:val="22"/>
          </w:rPr>
          <w:t>exec@orangevachamber.com</w:t>
        </w:r>
      </w:hyperlink>
    </w:p>
    <w:p w14:paraId="323F2C89" w14:textId="77777777" w:rsidR="00BB1777" w:rsidRPr="00FD0FA2" w:rsidRDefault="00BB1777" w:rsidP="004A5902">
      <w:pPr>
        <w:tabs>
          <w:tab w:val="center" w:pos="2590"/>
          <w:tab w:val="center" w:pos="8218"/>
        </w:tabs>
        <w:spacing w:after="56"/>
        <w:jc w:val="both"/>
        <w:rPr>
          <w:bCs/>
          <w:szCs w:val="22"/>
        </w:rPr>
      </w:pPr>
    </w:p>
    <w:p w14:paraId="088957D9" w14:textId="77777777" w:rsidR="00A17506" w:rsidRPr="007927F7" w:rsidRDefault="00A17506" w:rsidP="004A5902">
      <w:pPr>
        <w:tabs>
          <w:tab w:val="right" w:pos="11156"/>
        </w:tabs>
        <w:spacing w:after="62"/>
        <w:jc w:val="both"/>
        <w:rPr>
          <w:szCs w:val="22"/>
        </w:rPr>
      </w:pPr>
      <w:r w:rsidRPr="007927F7">
        <w:rPr>
          <w:b/>
          <w:szCs w:val="22"/>
        </w:rPr>
        <w:t xml:space="preserve">  </w:t>
      </w:r>
      <w:r w:rsidRPr="007927F7">
        <w:rPr>
          <w:szCs w:val="22"/>
        </w:rPr>
        <w:t>Check No. ______ is enclosed (</w:t>
      </w:r>
      <w:r w:rsidRPr="007927F7">
        <w:rPr>
          <w:i/>
          <w:szCs w:val="22"/>
        </w:rPr>
        <w:t>Payable to Orange County Chamber of Commerce</w:t>
      </w:r>
      <w:r w:rsidRPr="007927F7">
        <w:rPr>
          <w:szCs w:val="22"/>
        </w:rPr>
        <w:t xml:space="preserve">) </w:t>
      </w:r>
      <w:r w:rsidRPr="007927F7">
        <w:rPr>
          <w:i/>
          <w:szCs w:val="22"/>
        </w:rPr>
        <w:t xml:space="preserve"> </w:t>
      </w:r>
    </w:p>
    <w:p w14:paraId="17FBD4F5" w14:textId="77777777" w:rsidR="00A17506" w:rsidRDefault="00A17506" w:rsidP="004A5902">
      <w:pPr>
        <w:spacing w:after="0"/>
        <w:ind w:left="161" w:hanging="10"/>
        <w:jc w:val="both"/>
        <w:rPr>
          <w:b/>
          <w:szCs w:val="22"/>
        </w:rPr>
      </w:pPr>
      <w:r w:rsidRPr="007927F7">
        <w:rPr>
          <w:b/>
          <w:szCs w:val="22"/>
        </w:rPr>
        <w:t xml:space="preserve"> </w:t>
      </w:r>
      <w:r w:rsidRPr="007927F7">
        <w:rPr>
          <w:szCs w:val="22"/>
        </w:rPr>
        <w:t>I prefer to pay via credit card, please send an invoice</w:t>
      </w:r>
      <w:r w:rsidRPr="007927F7">
        <w:rPr>
          <w:b/>
          <w:szCs w:val="22"/>
        </w:rPr>
        <w:t xml:space="preserve">  </w:t>
      </w:r>
    </w:p>
    <w:p w14:paraId="34071DBE" w14:textId="77777777" w:rsidR="001B73B7" w:rsidRPr="007927F7" w:rsidRDefault="001B73B7" w:rsidP="004A5902">
      <w:pPr>
        <w:spacing w:after="0"/>
        <w:ind w:left="161" w:hanging="10"/>
        <w:jc w:val="both"/>
        <w:rPr>
          <w:szCs w:val="22"/>
        </w:rPr>
      </w:pPr>
    </w:p>
    <w:p w14:paraId="31D9F89B" w14:textId="489A2E17" w:rsidR="00A17506" w:rsidRPr="005D2161" w:rsidRDefault="00A17506" w:rsidP="004A5902">
      <w:pPr>
        <w:spacing w:after="129"/>
        <w:jc w:val="both"/>
        <w:rPr>
          <w:b/>
          <w:color w:val="FF0000"/>
          <w:szCs w:val="22"/>
        </w:rPr>
      </w:pPr>
      <w:r w:rsidRPr="007927F7">
        <w:rPr>
          <w:b/>
          <w:color w:val="FF0000"/>
          <w:szCs w:val="22"/>
        </w:rPr>
        <w:t>**VENDOR FEES ARE NON-REFUNDABLE AND WILL NOT BE APPLIED TO FUTURE EVENTS</w:t>
      </w:r>
      <w:r w:rsidR="008A38E4">
        <w:rPr>
          <w:b/>
          <w:color w:val="FF0000"/>
          <w:szCs w:val="22"/>
        </w:rPr>
        <w:t xml:space="preserve">, EXCEPT </w:t>
      </w:r>
      <w:r w:rsidR="00BF7361">
        <w:rPr>
          <w:b/>
          <w:color w:val="FF0000"/>
          <w:szCs w:val="22"/>
        </w:rPr>
        <w:t>IF THE CHAMBER CANCELS THE EVENT</w:t>
      </w:r>
      <w:r w:rsidRPr="007927F7">
        <w:rPr>
          <w:b/>
          <w:color w:val="FF0000"/>
          <w:szCs w:val="22"/>
        </w:rPr>
        <w:t>**</w:t>
      </w:r>
    </w:p>
    <w:p w14:paraId="12231D51" w14:textId="5DE7038B" w:rsidR="00A17506" w:rsidRDefault="00A17506" w:rsidP="004A5902">
      <w:pPr>
        <w:spacing w:after="0"/>
        <w:jc w:val="both"/>
        <w:rPr>
          <w:b/>
        </w:rPr>
      </w:pPr>
      <w:r>
        <w:rPr>
          <w:b/>
        </w:rPr>
        <w:t xml:space="preserve">ALL FEES ARE DUE PRIOR TO </w:t>
      </w:r>
      <w:r w:rsidR="001B73B7">
        <w:rPr>
          <w:b/>
        </w:rPr>
        <w:t>_</w:t>
      </w:r>
      <w:r w:rsidR="00BB1777">
        <w:rPr>
          <w:b/>
        </w:rPr>
        <w:t>May 25, 2026</w:t>
      </w:r>
      <w:r w:rsidR="001B73B7">
        <w:rPr>
          <w:b/>
        </w:rPr>
        <w:t>__</w:t>
      </w:r>
      <w:r>
        <w:rPr>
          <w:b/>
        </w:rPr>
        <w:t>. FAILURE TO REMIT FEES BY THE DEADLINE WILL VOID REGISTRATION.</w:t>
      </w:r>
    </w:p>
    <w:p w14:paraId="0C2704C8" w14:textId="77777777" w:rsidR="004A5902" w:rsidRDefault="004A5902" w:rsidP="004A5902">
      <w:pPr>
        <w:spacing w:after="0"/>
        <w:jc w:val="both"/>
      </w:pPr>
    </w:p>
    <w:p w14:paraId="6EEE5E5B" w14:textId="47F660FC" w:rsidR="00A17506" w:rsidRPr="002A3074" w:rsidRDefault="00A17506" w:rsidP="004A5902">
      <w:pPr>
        <w:spacing w:after="0" w:line="254" w:lineRule="auto"/>
        <w:ind w:left="9" w:right="320" w:hanging="9"/>
        <w:jc w:val="both"/>
        <w:rPr>
          <w:i/>
          <w:iCs/>
        </w:rPr>
      </w:pPr>
      <w:r w:rsidRPr="002A3074">
        <w:rPr>
          <w:i/>
          <w:iCs/>
          <w:sz w:val="18"/>
        </w:rPr>
        <w:t xml:space="preserve">All applications are subject to approval at the sole discretion of the Chamber of Commerce.  Registrants will be notified by email or phone upon approval by </w:t>
      </w:r>
      <w:r w:rsidR="008A38E4" w:rsidRPr="002A3074">
        <w:rPr>
          <w:i/>
          <w:iCs/>
          <w:sz w:val="18"/>
        </w:rPr>
        <w:t>June 1, 2026</w:t>
      </w:r>
      <w:r w:rsidRPr="002A3074">
        <w:rPr>
          <w:i/>
          <w:iCs/>
          <w:sz w:val="18"/>
        </w:rPr>
        <w:t xml:space="preserve">.  </w:t>
      </w:r>
      <w:r w:rsidR="00F54745" w:rsidRPr="002A3074">
        <w:rPr>
          <w:i/>
          <w:iCs/>
          <w:sz w:val="18"/>
        </w:rPr>
        <w:t>All Vendors must submit their l</w:t>
      </w:r>
      <w:r w:rsidR="005D2161" w:rsidRPr="002A3074">
        <w:rPr>
          <w:i/>
          <w:iCs/>
          <w:sz w:val="18"/>
        </w:rPr>
        <w:t xml:space="preserve">ogos </w:t>
      </w:r>
      <w:proofErr w:type="gramStart"/>
      <w:r w:rsidR="005D2161" w:rsidRPr="002A3074">
        <w:rPr>
          <w:i/>
          <w:iCs/>
          <w:sz w:val="18"/>
        </w:rPr>
        <w:t>in order to</w:t>
      </w:r>
      <w:proofErr w:type="gramEnd"/>
      <w:r w:rsidR="005D2161" w:rsidRPr="002A3074">
        <w:rPr>
          <w:i/>
          <w:iCs/>
          <w:sz w:val="18"/>
        </w:rPr>
        <w:t xml:space="preserve"> be used in online advertising. By sending the logos to </w:t>
      </w:r>
      <w:hyperlink r:id="rId9" w:history="1">
        <w:r w:rsidR="005D2161" w:rsidRPr="002A3074">
          <w:rPr>
            <w:rStyle w:val="Hyperlink"/>
            <w:i/>
            <w:iCs/>
            <w:sz w:val="18"/>
          </w:rPr>
          <w:t>exec@orangevachamber.com</w:t>
        </w:r>
      </w:hyperlink>
      <w:r w:rsidR="005D2161" w:rsidRPr="002A3074">
        <w:rPr>
          <w:i/>
          <w:iCs/>
          <w:sz w:val="18"/>
        </w:rPr>
        <w:t>, you are allowing the Orange County Chamber to use your logo.</w:t>
      </w:r>
      <w:r w:rsidRPr="002A3074">
        <w:rPr>
          <w:i/>
          <w:iCs/>
          <w:sz w:val="18"/>
        </w:rPr>
        <w:t xml:space="preserve"> The Orange County Chamber of Commerce reserves the right to refuse participation </w:t>
      </w:r>
      <w:proofErr w:type="gramStart"/>
      <w:r w:rsidRPr="002A3074">
        <w:rPr>
          <w:i/>
          <w:iCs/>
          <w:sz w:val="18"/>
        </w:rPr>
        <w:t>to</w:t>
      </w:r>
      <w:proofErr w:type="gramEnd"/>
      <w:r w:rsidRPr="002A3074">
        <w:rPr>
          <w:i/>
          <w:iCs/>
          <w:sz w:val="18"/>
        </w:rPr>
        <w:t xml:space="preserve"> any vendor displaying inappropriate items or behavior. Vendor spaces may be subject to change at the discretion of the festival. The Town of Orange, The Orange County Chamber of</w:t>
      </w:r>
      <w:r w:rsidR="005D2161" w:rsidRPr="002A3074">
        <w:rPr>
          <w:i/>
          <w:iCs/>
        </w:rPr>
        <w:t xml:space="preserve"> </w:t>
      </w:r>
      <w:r w:rsidRPr="002A3074">
        <w:rPr>
          <w:i/>
          <w:iCs/>
          <w:sz w:val="18"/>
        </w:rPr>
        <w:t>Commerce, their employees, volunteers, and assigns are not liable for any theft, loss, incident, or injury. Signature below indicates acceptance of these terms and conditions. Refunds will not be issued</w:t>
      </w:r>
      <w:r w:rsidR="002A3074" w:rsidRPr="002A3074">
        <w:rPr>
          <w:i/>
          <w:iCs/>
          <w:sz w:val="18"/>
        </w:rPr>
        <w:t xml:space="preserve"> unless the Orange County Chamber cancels the event</w:t>
      </w:r>
      <w:r w:rsidRPr="002A3074">
        <w:rPr>
          <w:i/>
          <w:iCs/>
          <w:sz w:val="18"/>
        </w:rPr>
        <w:t>.</w:t>
      </w:r>
    </w:p>
    <w:p w14:paraId="1D2810D0" w14:textId="317B7094" w:rsidR="00A17506" w:rsidRDefault="00A17506" w:rsidP="004A5902">
      <w:pPr>
        <w:spacing w:after="0"/>
        <w:jc w:val="both"/>
      </w:pPr>
    </w:p>
    <w:p w14:paraId="2519BC74" w14:textId="77777777" w:rsidR="00A17506" w:rsidRDefault="00A17506" w:rsidP="00A17506">
      <w:pPr>
        <w:spacing w:after="40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6D058876" wp14:editId="0850F787">
                <wp:extent cx="6861049" cy="6097"/>
                <wp:effectExtent l="0" t="0" r="0" b="0"/>
                <wp:docPr id="3814" name="Group 3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049" cy="6097"/>
                          <a:chOff x="0" y="0"/>
                          <a:chExt cx="6861049" cy="6097"/>
                        </a:xfrm>
                      </wpg:grpSpPr>
                      <wps:wsp>
                        <wps:cNvPr id="4353" name="Shape 4353"/>
                        <wps:cNvSpPr/>
                        <wps:spPr>
                          <a:xfrm>
                            <a:off x="0" y="0"/>
                            <a:ext cx="3430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537" h="9144">
                                <a:moveTo>
                                  <a:pt x="0" y="0"/>
                                </a:moveTo>
                                <a:lnTo>
                                  <a:pt x="3430537" y="0"/>
                                </a:lnTo>
                                <a:lnTo>
                                  <a:pt x="3430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3430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3436620" y="0"/>
                            <a:ext cx="3424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428" h="9144">
                                <a:moveTo>
                                  <a:pt x="0" y="0"/>
                                </a:moveTo>
                                <a:lnTo>
                                  <a:pt x="3424428" y="0"/>
                                </a:lnTo>
                                <a:lnTo>
                                  <a:pt x="3424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2768D" id="Group 3814" o:spid="_x0000_s1026" style="width:540.25pt;height:.5pt;mso-position-horizontal-relative:char;mso-position-vertical-relative:line" coordsize="68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">
                <v:shape id="Shape 4353" o:spid="_x0000_s1027" style="position:absolute;width:34305;height:91;visibility:visible;mso-wrap-style:square;v-text-anchor:top" coordsize="3430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" path="m,l3430537,r,9144l,9144,,e" fillcolor="black" stroked="f" strokeweight="0">
                  <v:stroke miterlimit="83231f" joinstyle="miter"/>
                  <v:path arrowok="t" textboxrect="0,0,3430537,9144"/>
                </v:shape>
                <v:shape id="Shape 4354" o:spid="_x0000_s1028" style="position:absolute;left:343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55" o:spid="_x0000_s1029" style="position:absolute;left:34366;width:34244;height:91;visibility:visible;mso-wrap-style:square;v-text-anchor:top" coordsize="3424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" path="m,l3424428,r,9144l,9144,,e" fillcolor="black" stroked="f" strokeweight="0">
                  <v:stroke miterlimit="83231f" joinstyle="miter"/>
                  <v:path arrowok="t" textboxrect="0,0,3424428,9144"/>
                </v:shape>
                <w10:anchorlock/>
              </v:group>
            </w:pict>
          </mc:Fallback>
        </mc:AlternateContent>
      </w:r>
    </w:p>
    <w:p w14:paraId="675F6D27" w14:textId="77777777" w:rsidR="00A17506" w:rsidRDefault="00A17506" w:rsidP="00A17506">
      <w:pPr>
        <w:tabs>
          <w:tab w:val="center" w:pos="5712"/>
        </w:tabs>
        <w:spacing w:after="0"/>
      </w:pPr>
      <w:r>
        <w:rPr>
          <w:sz w:val="20"/>
        </w:rPr>
        <w:t xml:space="preserve">Signature </w:t>
      </w:r>
      <w:r>
        <w:rPr>
          <w:sz w:val="20"/>
        </w:rPr>
        <w:tab/>
        <w:t xml:space="preserve">Date </w:t>
      </w:r>
    </w:p>
    <w:p w14:paraId="52EB6827" w14:textId="77777777" w:rsidR="00A17506" w:rsidRDefault="00A17506" w:rsidP="00A17506">
      <w:pPr>
        <w:spacing w:after="46"/>
        <w:ind w:left="14"/>
        <w:rPr>
          <w:sz w:val="18"/>
        </w:rPr>
      </w:pPr>
      <w:r>
        <w:rPr>
          <w:sz w:val="18"/>
        </w:rPr>
        <w:t xml:space="preserve"> </w:t>
      </w:r>
    </w:p>
    <w:p w14:paraId="4B9D93DE" w14:textId="77777777" w:rsidR="00BD04E2" w:rsidRDefault="00BD04E2" w:rsidP="00A17506">
      <w:pPr>
        <w:spacing w:after="46"/>
        <w:ind w:left="14"/>
        <w:rPr>
          <w:sz w:val="18"/>
        </w:rPr>
      </w:pPr>
    </w:p>
    <w:p w14:paraId="36DB63D4" w14:textId="77777777" w:rsidR="00BD04E2" w:rsidRDefault="00BD04E2" w:rsidP="00A17506">
      <w:pPr>
        <w:spacing w:after="46"/>
        <w:ind w:left="14"/>
        <w:rPr>
          <w:sz w:val="18"/>
        </w:rPr>
      </w:pPr>
    </w:p>
    <w:p w14:paraId="023CF814" w14:textId="77777777" w:rsidR="00BD04E2" w:rsidRDefault="00BD04E2" w:rsidP="00A17506">
      <w:pPr>
        <w:spacing w:after="46"/>
        <w:ind w:left="14"/>
      </w:pPr>
    </w:p>
    <w:p w14:paraId="6B144D40" w14:textId="77777777" w:rsidR="00CD4C09" w:rsidRDefault="00A17506" w:rsidP="00A17506">
      <w:pPr>
        <w:spacing w:after="10" w:line="250" w:lineRule="auto"/>
        <w:ind w:left="2443" w:right="2679"/>
        <w:rPr>
          <w:b/>
          <w:color w:val="0070C0"/>
          <w:szCs w:val="28"/>
        </w:rPr>
      </w:pPr>
      <w:r w:rsidRPr="007927F7">
        <w:rPr>
          <w:b/>
          <w:szCs w:val="28"/>
        </w:rPr>
        <w:t xml:space="preserve">Return completed form by email to: </w:t>
      </w:r>
      <w:r w:rsidRPr="007927F7">
        <w:rPr>
          <w:b/>
          <w:color w:val="0070C0"/>
          <w:szCs w:val="28"/>
          <w:u w:val="single" w:color="0563C1"/>
        </w:rPr>
        <w:t xml:space="preserve"> </w:t>
      </w:r>
      <w:r>
        <w:rPr>
          <w:b/>
          <w:color w:val="0070C0"/>
          <w:szCs w:val="28"/>
          <w:u w:val="single" w:color="0563C1"/>
        </w:rPr>
        <w:t xml:space="preserve">   </w:t>
      </w:r>
      <w:r w:rsidRPr="007927F7">
        <w:rPr>
          <w:b/>
          <w:color w:val="0563C1"/>
          <w:szCs w:val="28"/>
          <w:u w:val="single" w:color="0563C1"/>
        </w:rPr>
        <w:t>exec@orangevachamber.com</w:t>
      </w:r>
      <w:r w:rsidRPr="007927F7">
        <w:rPr>
          <w:b/>
          <w:color w:val="0070C0"/>
          <w:szCs w:val="28"/>
        </w:rPr>
        <w:t xml:space="preserve">,  </w:t>
      </w:r>
    </w:p>
    <w:p w14:paraId="6887BA4D" w14:textId="77777777" w:rsidR="00BB1777" w:rsidRDefault="00A17506" w:rsidP="00A17506">
      <w:pPr>
        <w:spacing w:after="10" w:line="250" w:lineRule="auto"/>
        <w:ind w:left="2443" w:right="2679"/>
        <w:rPr>
          <w:b/>
          <w:szCs w:val="28"/>
        </w:rPr>
      </w:pPr>
      <w:r w:rsidRPr="007927F7">
        <w:rPr>
          <w:b/>
          <w:szCs w:val="28"/>
        </w:rPr>
        <w:t xml:space="preserve">or via US mail to: </w:t>
      </w:r>
    </w:p>
    <w:p w14:paraId="79880B31" w14:textId="21D0F65B" w:rsidR="00BB1777" w:rsidRDefault="00BB1777" w:rsidP="00A17506">
      <w:pPr>
        <w:spacing w:after="10" w:line="250" w:lineRule="auto"/>
        <w:ind w:left="2443" w:right="2679"/>
        <w:rPr>
          <w:b/>
          <w:szCs w:val="28"/>
        </w:rPr>
      </w:pPr>
      <w:r>
        <w:rPr>
          <w:b/>
          <w:szCs w:val="28"/>
        </w:rPr>
        <w:t>Orange Chamber of Commerce</w:t>
      </w:r>
      <w:r w:rsidR="00A17506" w:rsidRPr="007927F7">
        <w:rPr>
          <w:b/>
          <w:szCs w:val="28"/>
        </w:rPr>
        <w:t xml:space="preserve">, </w:t>
      </w:r>
    </w:p>
    <w:p w14:paraId="2C078B18" w14:textId="543B1456" w:rsidR="00A17506" w:rsidRPr="007927F7" w:rsidRDefault="00A17506" w:rsidP="00A17506">
      <w:pPr>
        <w:spacing w:after="10" w:line="250" w:lineRule="auto"/>
        <w:ind w:left="2443" w:right="2679"/>
        <w:rPr>
          <w:sz w:val="24"/>
          <w:szCs w:val="28"/>
        </w:rPr>
      </w:pPr>
      <w:r w:rsidRPr="007927F7">
        <w:rPr>
          <w:b/>
          <w:szCs w:val="28"/>
        </w:rPr>
        <w:t>PO Box 146, Orange, VA 22960</w:t>
      </w:r>
    </w:p>
    <w:p w14:paraId="4C9285D3" w14:textId="77777777" w:rsidR="00CD4C09" w:rsidRDefault="00A17506" w:rsidP="00A17506">
      <w:pPr>
        <w:spacing w:after="10" w:line="250" w:lineRule="auto"/>
        <w:ind w:left="2269" w:hanging="10"/>
        <w:rPr>
          <w:b/>
          <w:szCs w:val="28"/>
        </w:rPr>
      </w:pPr>
      <w:r>
        <w:rPr>
          <w:b/>
          <w:szCs w:val="28"/>
        </w:rPr>
        <w:t xml:space="preserve">   </w:t>
      </w:r>
      <w:r w:rsidRPr="007927F7">
        <w:rPr>
          <w:b/>
          <w:szCs w:val="28"/>
        </w:rPr>
        <w:t>Questions? Please call 540-672-5216 or</w:t>
      </w:r>
      <w:r w:rsidR="00640DC0">
        <w:rPr>
          <w:b/>
          <w:szCs w:val="28"/>
        </w:rPr>
        <w:t xml:space="preserve"> email to</w:t>
      </w:r>
      <w:r w:rsidR="004C2D3F">
        <w:rPr>
          <w:b/>
          <w:szCs w:val="28"/>
        </w:rPr>
        <w:t xml:space="preserve"> </w:t>
      </w:r>
    </w:p>
    <w:p w14:paraId="235ADEE8" w14:textId="321C508A" w:rsidR="00CD4C09" w:rsidRDefault="00CD4C09" w:rsidP="00A17506">
      <w:pPr>
        <w:spacing w:after="10" w:line="250" w:lineRule="auto"/>
        <w:ind w:left="2269" w:hanging="10"/>
        <w:rPr>
          <w:b/>
          <w:szCs w:val="28"/>
        </w:rPr>
      </w:pPr>
      <w:r>
        <w:rPr>
          <w:b/>
          <w:szCs w:val="28"/>
        </w:rPr>
        <w:t xml:space="preserve">    </w:t>
      </w:r>
      <w:hyperlink r:id="rId10" w:history="1">
        <w:r w:rsidRPr="00CF7245">
          <w:rPr>
            <w:rStyle w:val="Hyperlink"/>
            <w:b/>
            <w:szCs w:val="28"/>
          </w:rPr>
          <w:t>exec@orangevachamber.com</w:t>
        </w:r>
      </w:hyperlink>
    </w:p>
    <w:p w14:paraId="453CCADD" w14:textId="0BDAD5BC" w:rsidR="000577FE" w:rsidRPr="00BB1777" w:rsidRDefault="000577FE" w:rsidP="00BB1777">
      <w:pPr>
        <w:spacing w:after="10" w:line="250" w:lineRule="auto"/>
        <w:rPr>
          <w:b/>
          <w:szCs w:val="28"/>
        </w:rPr>
      </w:pPr>
    </w:p>
    <w:sectPr w:rsidR="000577FE" w:rsidRPr="00BB1777" w:rsidSect="00F164A9">
      <w:headerReference w:type="default" r:id="rId11"/>
      <w:footerReference w:type="default" r:id="rId12"/>
      <w:pgSz w:w="12240" w:h="15840"/>
      <w:pgMar w:top="2712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41A5" w14:textId="77777777" w:rsidR="00B518F6" w:rsidRDefault="00B518F6" w:rsidP="00514BDA">
      <w:r>
        <w:separator/>
      </w:r>
    </w:p>
  </w:endnote>
  <w:endnote w:type="continuationSeparator" w:id="0">
    <w:p w14:paraId="7F72BFF5" w14:textId="77777777" w:rsidR="00B518F6" w:rsidRDefault="00B518F6" w:rsidP="0051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20F1" w14:textId="696FF590" w:rsidR="00F164A9" w:rsidRDefault="00C01B9F" w:rsidP="00F164A9">
    <w:pPr>
      <w:pStyle w:val="Footer"/>
      <w:spacing w:after="0" w:line="240" w:lineRule="auto"/>
      <w:rPr>
        <w:rFonts w:cstheme="minorHAnsi"/>
        <w:sz w:val="16"/>
        <w:szCs w:val="16"/>
      </w:rPr>
    </w:pPr>
    <w:r w:rsidRPr="00C01B9F">
      <w:rPr>
        <w:rFonts w:cstheme="minorHAnsi"/>
        <w:b/>
        <w:bCs/>
        <w:sz w:val="16"/>
        <w:szCs w:val="16"/>
      </w:rPr>
      <w:t>Mission Statement</w:t>
    </w:r>
    <w:r>
      <w:rPr>
        <w:rFonts w:cstheme="minorHAnsi"/>
        <w:sz w:val="16"/>
        <w:szCs w:val="16"/>
      </w:rPr>
      <w:t xml:space="preserve"> | </w:t>
    </w:r>
    <w:r w:rsidR="00514BDA" w:rsidRPr="00514BDA">
      <w:rPr>
        <w:rFonts w:cstheme="minorHAnsi"/>
        <w:sz w:val="16"/>
        <w:szCs w:val="16"/>
      </w:rPr>
      <w:t>The Orange County Chamber of Commerce serves to promote business, enhance the economic environment, support community development, and act as a catalyst for improving the overall quality of life for our community and region</w:t>
    </w:r>
    <w:r w:rsidR="00F164A9">
      <w:rPr>
        <w:rFonts w:cstheme="min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6283" w14:textId="77777777" w:rsidR="00B518F6" w:rsidRDefault="00B518F6" w:rsidP="00514BDA">
      <w:r>
        <w:separator/>
      </w:r>
    </w:p>
  </w:footnote>
  <w:footnote w:type="continuationSeparator" w:id="0">
    <w:p w14:paraId="2A10E64D" w14:textId="77777777" w:rsidR="00B518F6" w:rsidRDefault="00B518F6" w:rsidP="0051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1"/>
      <w:gridCol w:w="5349"/>
    </w:tblGrid>
    <w:tr w:rsidR="00C01B9F" w14:paraId="3AE78442" w14:textId="77777777" w:rsidTr="00C01B9F">
      <w:tc>
        <w:tcPr>
          <w:tcW w:w="3775" w:type="dxa"/>
          <w:vAlign w:val="center"/>
        </w:tcPr>
        <w:p w14:paraId="17DC27B4" w14:textId="1603BEF0" w:rsidR="00C01B9F" w:rsidRDefault="00300E5E" w:rsidP="00C01B9F">
          <w:pPr>
            <w:pStyle w:val="Foo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2FA0BA2" wp14:editId="1E317704">
                <wp:extent cx="2409826" cy="1021218"/>
                <wp:effectExtent l="0" t="0" r="0" b="7620"/>
                <wp:docPr id="20943760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314" cy="10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Align w:val="center"/>
        </w:tcPr>
        <w:p w14:paraId="031982EB" w14:textId="0FF3FE96" w:rsidR="00F164A9" w:rsidRPr="00F164A9" w:rsidRDefault="00F164A9" w:rsidP="00F164A9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i/>
              <w:iCs/>
              <w:sz w:val="22"/>
              <w:szCs w:val="22"/>
            </w:rPr>
          </w:pPr>
          <w:r w:rsidRPr="00F164A9">
            <w:rPr>
              <w:rFonts w:cstheme="minorHAnsi"/>
              <w:b/>
              <w:bCs/>
              <w:i/>
              <w:iCs/>
              <w:sz w:val="22"/>
              <w:szCs w:val="22"/>
            </w:rPr>
            <w:t>Serving the Business Community since 1924</w:t>
          </w:r>
        </w:p>
        <w:p w14:paraId="57CE8779" w14:textId="77777777" w:rsidR="00F164A9" w:rsidRPr="00F164A9" w:rsidRDefault="00F164A9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12"/>
              <w:szCs w:val="12"/>
            </w:rPr>
          </w:pPr>
        </w:p>
        <w:p w14:paraId="3DF3FCA8" w14:textId="04C01411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P O Box 146</w:t>
          </w:r>
        </w:p>
        <w:p w14:paraId="28A37B38" w14:textId="77777777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111 Spicers Mill Road, Suite B</w:t>
          </w:r>
        </w:p>
        <w:p w14:paraId="6E182984" w14:textId="771BC1E6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Orange, VA  22960</w:t>
          </w:r>
        </w:p>
        <w:p w14:paraId="2FFD9195" w14:textId="77777777" w:rsidR="00C01B9F" w:rsidRPr="00C01B9F" w:rsidRDefault="00C01B9F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C01B9F">
            <w:rPr>
              <w:rFonts w:cstheme="minorHAnsi"/>
              <w:b/>
              <w:bCs/>
              <w:sz w:val="20"/>
              <w:szCs w:val="20"/>
            </w:rPr>
            <w:t>(540) 672-5216</w:t>
          </w:r>
        </w:p>
        <w:p w14:paraId="08D82289" w14:textId="45A6E67F" w:rsidR="00C01B9F" w:rsidRDefault="00F164A9" w:rsidP="00C01B9F">
          <w:pPr>
            <w:pStyle w:val="Footer"/>
            <w:spacing w:after="0" w:line="240" w:lineRule="auto"/>
            <w:jc w:val="right"/>
            <w:rPr>
              <w:rFonts w:cstheme="minorHAnsi"/>
              <w:b/>
              <w:bCs/>
              <w:sz w:val="20"/>
              <w:szCs w:val="20"/>
            </w:rPr>
          </w:pPr>
          <w:hyperlink r:id="rId2" w:history="1">
            <w:r w:rsidRPr="00363993">
              <w:rPr>
                <w:rStyle w:val="Hyperlink"/>
                <w:rFonts w:cstheme="minorHAnsi"/>
                <w:b/>
                <w:bCs/>
                <w:sz w:val="20"/>
                <w:szCs w:val="20"/>
              </w:rPr>
              <w:t>Exec@orangevachamber.com</w:t>
            </w:r>
          </w:hyperlink>
        </w:p>
        <w:p w14:paraId="73EBDF6E" w14:textId="24111F60" w:rsidR="00C01B9F" w:rsidRPr="00F164A9" w:rsidRDefault="00C01B9F" w:rsidP="00F164A9">
          <w:pPr>
            <w:pStyle w:val="Footer"/>
            <w:spacing w:after="0"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</w:tbl>
  <w:p w14:paraId="7A3ACA5B" w14:textId="62F8C2CA" w:rsidR="00EA512A" w:rsidRDefault="00EA512A" w:rsidP="00EA512A">
    <w:pPr>
      <w:pStyle w:val="Footer"/>
      <w:jc w:val="center"/>
      <w:rPr>
        <w:rFonts w:cstheme="minorHAns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E6E"/>
    <w:multiLevelType w:val="multilevel"/>
    <w:tmpl w:val="2D7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95FEF"/>
    <w:multiLevelType w:val="hybridMultilevel"/>
    <w:tmpl w:val="1A080EE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811102088">
    <w:abstractNumId w:val="0"/>
  </w:num>
  <w:num w:numId="2" w16cid:durableId="67974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9F"/>
    <w:rsid w:val="0001601C"/>
    <w:rsid w:val="000577FE"/>
    <w:rsid w:val="00061178"/>
    <w:rsid w:val="000B1CA3"/>
    <w:rsid w:val="000B3DE2"/>
    <w:rsid w:val="00113B27"/>
    <w:rsid w:val="00117CB6"/>
    <w:rsid w:val="001913FF"/>
    <w:rsid w:val="001B73B7"/>
    <w:rsid w:val="0022494B"/>
    <w:rsid w:val="00237F48"/>
    <w:rsid w:val="0024572A"/>
    <w:rsid w:val="002932E5"/>
    <w:rsid w:val="002A3074"/>
    <w:rsid w:val="00300E5E"/>
    <w:rsid w:val="00315ECD"/>
    <w:rsid w:val="00372154"/>
    <w:rsid w:val="004373AA"/>
    <w:rsid w:val="00461216"/>
    <w:rsid w:val="00472932"/>
    <w:rsid w:val="00483285"/>
    <w:rsid w:val="004A5902"/>
    <w:rsid w:val="004C2D3F"/>
    <w:rsid w:val="00511E7A"/>
    <w:rsid w:val="00514BDA"/>
    <w:rsid w:val="00537423"/>
    <w:rsid w:val="0056016B"/>
    <w:rsid w:val="00572CF0"/>
    <w:rsid w:val="005809C6"/>
    <w:rsid w:val="005D2161"/>
    <w:rsid w:val="0060567B"/>
    <w:rsid w:val="006261AC"/>
    <w:rsid w:val="00636DFC"/>
    <w:rsid w:val="00640DC0"/>
    <w:rsid w:val="006677D3"/>
    <w:rsid w:val="00670C65"/>
    <w:rsid w:val="006918C2"/>
    <w:rsid w:val="00695B4C"/>
    <w:rsid w:val="006C37F5"/>
    <w:rsid w:val="006D12D9"/>
    <w:rsid w:val="006F32A3"/>
    <w:rsid w:val="00705232"/>
    <w:rsid w:val="00741C25"/>
    <w:rsid w:val="007A7C46"/>
    <w:rsid w:val="007B7E54"/>
    <w:rsid w:val="00865485"/>
    <w:rsid w:val="008716D9"/>
    <w:rsid w:val="00875C7D"/>
    <w:rsid w:val="008823A4"/>
    <w:rsid w:val="008877E2"/>
    <w:rsid w:val="008A38E4"/>
    <w:rsid w:val="008B5195"/>
    <w:rsid w:val="008E49BE"/>
    <w:rsid w:val="008E7963"/>
    <w:rsid w:val="008F4D84"/>
    <w:rsid w:val="008F604D"/>
    <w:rsid w:val="009126CE"/>
    <w:rsid w:val="0091694F"/>
    <w:rsid w:val="00941058"/>
    <w:rsid w:val="009423B0"/>
    <w:rsid w:val="00952A49"/>
    <w:rsid w:val="009B29E4"/>
    <w:rsid w:val="00A11DD3"/>
    <w:rsid w:val="00A17506"/>
    <w:rsid w:val="00A96A5A"/>
    <w:rsid w:val="00AA34E5"/>
    <w:rsid w:val="00AB1F48"/>
    <w:rsid w:val="00AD5958"/>
    <w:rsid w:val="00AE4989"/>
    <w:rsid w:val="00B07E87"/>
    <w:rsid w:val="00B11204"/>
    <w:rsid w:val="00B518F6"/>
    <w:rsid w:val="00B618B7"/>
    <w:rsid w:val="00B6402E"/>
    <w:rsid w:val="00BB1777"/>
    <w:rsid w:val="00BC0B97"/>
    <w:rsid w:val="00BD04E2"/>
    <w:rsid w:val="00BF7361"/>
    <w:rsid w:val="00C01B9F"/>
    <w:rsid w:val="00C11894"/>
    <w:rsid w:val="00C153BA"/>
    <w:rsid w:val="00C25BF9"/>
    <w:rsid w:val="00C57551"/>
    <w:rsid w:val="00C9563B"/>
    <w:rsid w:val="00CD4C09"/>
    <w:rsid w:val="00CF3448"/>
    <w:rsid w:val="00D051BA"/>
    <w:rsid w:val="00D20EBE"/>
    <w:rsid w:val="00D6442A"/>
    <w:rsid w:val="00D651DC"/>
    <w:rsid w:val="00D674B6"/>
    <w:rsid w:val="00D73DE4"/>
    <w:rsid w:val="00DC63C5"/>
    <w:rsid w:val="00DE1855"/>
    <w:rsid w:val="00DE781F"/>
    <w:rsid w:val="00E02DA2"/>
    <w:rsid w:val="00E4264A"/>
    <w:rsid w:val="00E47093"/>
    <w:rsid w:val="00E57D5C"/>
    <w:rsid w:val="00E97681"/>
    <w:rsid w:val="00EA512A"/>
    <w:rsid w:val="00EB7DDC"/>
    <w:rsid w:val="00ED7382"/>
    <w:rsid w:val="00F01C48"/>
    <w:rsid w:val="00F164A9"/>
    <w:rsid w:val="00F5260B"/>
    <w:rsid w:val="00F54745"/>
    <w:rsid w:val="00F7154E"/>
    <w:rsid w:val="00FD0FA2"/>
    <w:rsid w:val="00FE32A4"/>
    <w:rsid w:val="00FE3C34"/>
    <w:rsid w:val="00FE6487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1ED3"/>
  <w15:chartTrackingRefBased/>
  <w15:docId w15:val="{4A1E2340-15AD-4E6E-93EE-E26111F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93"/>
    <w:pPr>
      <w:spacing w:after="160" w:line="256" w:lineRule="auto"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A17506"/>
    <w:pPr>
      <w:keepNext/>
      <w:keepLines/>
      <w:spacing w:after="49" w:line="259" w:lineRule="auto"/>
      <w:ind w:right="311"/>
      <w:jc w:val="center"/>
      <w:outlineLvl w:val="1"/>
    </w:pPr>
    <w:rPr>
      <w:rFonts w:ascii="Calibri" w:eastAsia="Calibri" w:hAnsi="Calibri" w:cs="Calibri"/>
      <w:b/>
      <w:color w:val="000000"/>
      <w:kern w:val="2"/>
      <w:szCs w:val="24"/>
      <w:u w:val="single" w:color="00000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BDA"/>
    <w:pPr>
      <w:tabs>
        <w:tab w:val="center" w:pos="4680"/>
        <w:tab w:val="right" w:pos="9360"/>
      </w:tabs>
      <w:spacing w:line="278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14BDA"/>
  </w:style>
  <w:style w:type="paragraph" w:styleId="Footer">
    <w:name w:val="footer"/>
    <w:basedOn w:val="Normal"/>
    <w:link w:val="FooterChar"/>
    <w:uiPriority w:val="99"/>
    <w:unhideWhenUsed/>
    <w:rsid w:val="00514BDA"/>
    <w:pPr>
      <w:tabs>
        <w:tab w:val="center" w:pos="4680"/>
        <w:tab w:val="right" w:pos="9360"/>
      </w:tabs>
      <w:spacing w:line="278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14BDA"/>
  </w:style>
  <w:style w:type="character" w:styleId="Hyperlink">
    <w:name w:val="Hyperlink"/>
    <w:basedOn w:val="DefaultParagraphFont"/>
    <w:uiPriority w:val="99"/>
    <w:unhideWhenUsed/>
    <w:rsid w:val="00EA5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1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5232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table" w:customStyle="1" w:styleId="TableGrid0">
    <w:name w:val="TableGrid"/>
    <w:rsid w:val="00DE781F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17506"/>
    <w:rPr>
      <w:rFonts w:ascii="Calibri" w:eastAsia="Calibri" w:hAnsi="Calibri" w:cs="Calibri"/>
      <w:b/>
      <w:color w:val="000000"/>
      <w:kern w:val="2"/>
      <w:szCs w:val="24"/>
      <w:u w:val="single" w:color="000000"/>
      <w14:ligatures w14:val="standardContextual"/>
    </w:rPr>
  </w:style>
  <w:style w:type="paragraph" w:styleId="ListParagraph">
    <w:name w:val="List Paragraph"/>
    <w:basedOn w:val="Normal"/>
    <w:uiPriority w:val="34"/>
    <w:qFormat/>
    <w:rsid w:val="00A1750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@orangevachamb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angevachamber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xec@orangevachamb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ec@orangevachamb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ec@orangevachamber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Jackson\OneDrive%20-%20Orange%20County%20Chamber%20of%20Commerce\Documents\Custom%20Office%20Templates\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Blank</Template>
  <TotalTime>46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Jackson</dc:creator>
  <cp:keywords/>
  <dc:description/>
  <cp:lastModifiedBy>Executive Director</cp:lastModifiedBy>
  <cp:revision>26</cp:revision>
  <cp:lastPrinted>2023-10-19T18:59:00Z</cp:lastPrinted>
  <dcterms:created xsi:type="dcterms:W3CDTF">2025-11-24T19:09:00Z</dcterms:created>
  <dcterms:modified xsi:type="dcterms:W3CDTF">2026-04-06T13:49:00Z</dcterms:modified>
</cp:coreProperties>
</file>